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BF65" w14:textId="77777777" w:rsidR="00466FC8" w:rsidRPr="00B042E0" w:rsidRDefault="00466FC8" w:rsidP="00F33731">
      <w:pPr>
        <w:pStyle w:val="Heading1"/>
        <w:spacing w:before="0"/>
      </w:pPr>
      <w:bookmarkStart w:id="0" w:name="_Hlk124261570"/>
      <w:r w:rsidRPr="00B042E0">
        <w:t xml:space="preserve">Medical information and consent form </w:t>
      </w:r>
      <w:r w:rsidRPr="00B042E0">
        <w:br/>
      </w:r>
      <w:r w:rsidRPr="00B042E0">
        <w:rPr>
          <w:b/>
          <w:bCs/>
        </w:rPr>
        <w:t>Overnight camps and competitions</w:t>
      </w:r>
    </w:p>
    <w:p w14:paraId="6FD383A5" w14:textId="77777777" w:rsidR="00466FC8" w:rsidRPr="00B042E0" w:rsidRDefault="00466FC8" w:rsidP="00466FC8">
      <w:pPr>
        <w:autoSpaceDE w:val="0"/>
        <w:autoSpaceDN w:val="0"/>
        <w:adjustRightInd w:val="0"/>
        <w:spacing w:after="0"/>
        <w:rPr>
          <w:rFonts w:asciiTheme="majorHAnsi" w:eastAsia="Times New Roman" w:hAnsiTheme="majorHAnsi" w:cs="Arial"/>
          <w:color w:val="FFFFFF" w:themeColor="background1"/>
          <w:lang w:eastAsia="en-AU"/>
        </w:rPr>
      </w:pPr>
    </w:p>
    <w:p w14:paraId="206E37BF" w14:textId="77777777" w:rsidR="00466FC8" w:rsidRPr="00B042E0" w:rsidRDefault="004B7B6A" w:rsidP="00466FC8">
      <w:pPr>
        <w:autoSpaceDE w:val="0"/>
        <w:autoSpaceDN w:val="0"/>
        <w:adjustRightInd w:val="0"/>
        <w:spacing w:before="0" w:after="0"/>
        <w:rPr>
          <w:rFonts w:asciiTheme="majorHAnsi" w:eastAsia="Times New Roman" w:hAnsiTheme="majorHAnsi" w:cs="Arial"/>
          <w:b/>
          <w:bCs/>
          <w:lang w:eastAsia="en-AU"/>
        </w:rPr>
      </w:pPr>
      <w:sdt>
        <w:sdtPr>
          <w:rPr>
            <w:rStyle w:val="FORMFIELD"/>
            <w:rFonts w:asciiTheme="majorHAnsi" w:hAnsiTheme="majorHAnsi"/>
          </w:rPr>
          <w:alias w:val="Sport / Club to fill"/>
          <w:tag w:val="Sport / Club to fill"/>
          <w:id w:val="1303116485"/>
          <w:placeholder>
            <w:docPart w:val="E6DCA68C4B56426B855914610D5D7B38"/>
          </w:placeholder>
          <w:showingPlcHdr/>
          <w15:color w:val="FFFF99"/>
          <w:text/>
        </w:sdtPr>
        <w:sdtEndPr>
          <w:rPr>
            <w:rStyle w:val="DefaultParagraphFont"/>
            <w:rFonts w:eastAsia="Times New Roman" w:cs="Arial"/>
            <w:b w:val="0"/>
            <w:bCs/>
            <w:sz w:val="18"/>
            <w:lang w:eastAsia="en-AU"/>
          </w:rPr>
        </w:sdtEndPr>
        <w:sdtContent>
          <w:r w:rsidR="00F85DBD" w:rsidRPr="00B042E0">
            <w:rPr>
              <w:rFonts w:asciiTheme="majorHAnsi" w:eastAsia="Times New Roman" w:hAnsiTheme="majorHAnsi" w:cs="Arial"/>
              <w:color w:val="E97132" w:themeColor="accent2"/>
              <w:lang w:eastAsia="en-AU"/>
            </w:rPr>
            <w:t>Name of Sport/club - c</w:t>
          </w:r>
          <w:r w:rsidR="00050AB8" w:rsidRPr="00B042E0">
            <w:rPr>
              <w:rFonts w:asciiTheme="majorHAnsi" w:eastAsia="Times New Roman" w:hAnsiTheme="majorHAnsi" w:cs="Arial"/>
              <w:color w:val="E97132" w:themeColor="accent2"/>
              <w:lang w:eastAsia="en-AU"/>
            </w:rPr>
            <w:t>lick or tap here to enter text</w:t>
          </w:r>
        </w:sdtContent>
      </w:sdt>
      <w:r w:rsidR="00A779D6" w:rsidRPr="00B042E0">
        <w:rPr>
          <w:rFonts w:asciiTheme="majorHAnsi" w:eastAsia="Times New Roman" w:hAnsiTheme="majorHAnsi" w:cs="Arial"/>
          <w:b/>
          <w:bCs/>
          <w:lang w:eastAsia="en-AU"/>
        </w:rPr>
        <w:t xml:space="preserve"> </w:t>
      </w:r>
      <w:r w:rsidR="00466FC8" w:rsidRPr="00B042E0">
        <w:rPr>
          <w:rFonts w:asciiTheme="majorHAnsi" w:eastAsia="Times New Roman" w:hAnsiTheme="majorHAnsi" w:cs="Arial"/>
          <w:lang w:eastAsia="en-AU"/>
        </w:rPr>
        <w:t>requires this information for all athletes participating in</w:t>
      </w:r>
      <w:r w:rsidR="00A779D6" w:rsidRPr="00B042E0">
        <w:rPr>
          <w:rFonts w:asciiTheme="majorHAnsi" w:eastAsia="Times New Roman" w:hAnsiTheme="majorHAnsi" w:cs="Arial"/>
          <w:b/>
          <w:bCs/>
          <w:lang w:eastAsia="en-AU"/>
        </w:rPr>
        <w:t xml:space="preserve"> </w:t>
      </w:r>
      <w:sdt>
        <w:sdtPr>
          <w:rPr>
            <w:rStyle w:val="FORMFIELD"/>
            <w:rFonts w:asciiTheme="majorHAnsi" w:hAnsiTheme="majorHAnsi"/>
          </w:rPr>
          <w:alias w:val="Sport / Club to fill"/>
          <w:tag w:val="Sport / Club to fill"/>
          <w:id w:val="-2086290996"/>
          <w:placeholder>
            <w:docPart w:val="6332BE9D55314EB7A809543CB9C91AF7"/>
          </w:placeholder>
          <w:temporary/>
          <w:showingPlcHdr/>
          <w15:color w:val="FFFF99"/>
          <w:text/>
        </w:sdtPr>
        <w:sdtEndPr>
          <w:rPr>
            <w:rStyle w:val="DefaultParagraphFont"/>
            <w:rFonts w:eastAsia="Times New Roman" w:cs="Arial"/>
            <w:b w:val="0"/>
            <w:bCs/>
            <w:sz w:val="18"/>
            <w:lang w:eastAsia="en-AU"/>
          </w:rPr>
        </w:sdtEndPr>
        <w:sdtContent>
          <w:r w:rsidR="00B264DD" w:rsidRPr="00B042E0">
            <w:rPr>
              <w:rFonts w:asciiTheme="majorHAnsi" w:eastAsia="Times New Roman" w:hAnsiTheme="majorHAnsi" w:cs="Arial"/>
              <w:color w:val="E97132" w:themeColor="accent2"/>
              <w:lang w:eastAsia="en-AU"/>
            </w:rPr>
            <w:t>Event - c</w:t>
          </w:r>
          <w:r w:rsidR="00A779D6" w:rsidRPr="00B042E0">
            <w:rPr>
              <w:rFonts w:asciiTheme="majorHAnsi" w:eastAsia="Times New Roman" w:hAnsiTheme="majorHAnsi" w:cs="Arial"/>
              <w:color w:val="E97132" w:themeColor="accent2"/>
              <w:lang w:eastAsia="en-AU"/>
            </w:rPr>
            <w:t>lick or tap here to enter text</w:t>
          </w:r>
        </w:sdtContent>
      </w:sdt>
      <w:r w:rsidR="00466FC8" w:rsidRPr="00B042E0">
        <w:rPr>
          <w:rFonts w:asciiTheme="majorHAnsi" w:eastAsia="Times New Roman" w:hAnsiTheme="majorHAnsi" w:cs="Arial"/>
          <w:b/>
          <w:bCs/>
          <w:lang w:eastAsia="en-AU"/>
        </w:rPr>
        <w:t>.</w:t>
      </w:r>
      <w:bookmarkEnd w:id="0"/>
    </w:p>
    <w:p w14:paraId="3F5D55F5" w14:textId="77777777" w:rsidR="00466FC8" w:rsidRPr="00B042E0" w:rsidRDefault="00466FC8" w:rsidP="00466FC8">
      <w:pPr>
        <w:autoSpaceDE w:val="0"/>
        <w:autoSpaceDN w:val="0"/>
        <w:adjustRightInd w:val="0"/>
        <w:spacing w:after="0"/>
        <w:rPr>
          <w:rFonts w:asciiTheme="majorHAnsi" w:eastAsia="Times New Roman" w:hAnsiTheme="majorHAnsi" w:cs="Arial"/>
          <w:b/>
          <w:bCs/>
          <w:lang w:eastAsia="en-AU"/>
        </w:rPr>
      </w:pPr>
      <w:bookmarkStart w:id="1" w:name="_Hlk124261612"/>
      <w:r w:rsidRPr="00B042E0">
        <w:rPr>
          <w:rFonts w:asciiTheme="majorHAnsi" w:eastAsia="Times New Roman" w:hAnsiTheme="majorHAnsi" w:cs="Arial"/>
          <w:lang w:eastAsia="en-AU"/>
        </w:rPr>
        <w:t xml:space="preserve">A parent/carer should complete this form prior to the athlete attending the overnight/s camp and/or competition. The information must be current as at the time of the athlete attending the camp and/or competition. </w:t>
      </w:r>
      <w:bookmarkEnd w:id="1"/>
      <w:r w:rsidRPr="00B042E0">
        <w:rPr>
          <w:rFonts w:asciiTheme="majorHAnsi" w:eastAsia="Times New Roman" w:hAnsiTheme="majorHAnsi" w:cs="Arial"/>
          <w:lang w:eastAsia="en-AU"/>
        </w:rPr>
        <w:t>If you have questions, please contact</w:t>
      </w:r>
      <w:r w:rsidR="00B042E0">
        <w:rPr>
          <w:rFonts w:asciiTheme="majorHAnsi" w:eastAsia="Times New Roman" w:hAnsiTheme="majorHAnsi" w:cs="Arial"/>
          <w:lang w:eastAsia="en-AU"/>
        </w:rPr>
        <w:t xml:space="preserve"> </w:t>
      </w:r>
      <w:sdt>
        <w:sdtPr>
          <w:rPr>
            <w:rStyle w:val="FORMFIELD"/>
          </w:rPr>
          <w:id w:val="1355850291"/>
          <w:placeholder>
            <w:docPart w:val="C7575430C11A48949596CB3F21D59BC8"/>
          </w:placeholder>
          <w:showingPlcHdr/>
        </w:sdtPr>
        <w:sdtEndPr>
          <w:rPr>
            <w:rStyle w:val="DefaultParagraphFont"/>
            <w:rFonts w:asciiTheme="majorHAnsi" w:eastAsia="Times New Roman" w:hAnsiTheme="majorHAnsi" w:cs="Arial"/>
            <w:b w:val="0"/>
            <w:sz w:val="18"/>
            <w:lang w:eastAsia="en-AU"/>
          </w:rPr>
        </w:sdtEndPr>
        <w:sdtContent>
          <w:r w:rsidR="00B042E0" w:rsidRPr="00B042E0">
            <w:rPr>
              <w:rFonts w:asciiTheme="majorHAnsi" w:eastAsia="Times New Roman" w:hAnsiTheme="majorHAnsi" w:cs="Arial"/>
              <w:color w:val="E97132" w:themeColor="accent2"/>
              <w:lang w:eastAsia="en-AU"/>
            </w:rPr>
            <w:t>Name - click or tap here to enter text</w:t>
          </w:r>
        </w:sdtContent>
      </w:sdt>
      <w:r w:rsidRPr="00B042E0">
        <w:rPr>
          <w:rFonts w:asciiTheme="majorHAnsi" w:eastAsia="Times New Roman" w:hAnsiTheme="majorHAnsi" w:cs="Arial"/>
          <w:b/>
          <w:bCs/>
          <w:lang w:eastAsia="en-AU"/>
        </w:rPr>
        <w:t xml:space="preserve"> </w:t>
      </w:r>
      <w:r w:rsidRPr="00B042E0">
        <w:rPr>
          <w:rFonts w:asciiTheme="majorHAnsi" w:eastAsia="Times New Roman" w:hAnsiTheme="majorHAnsi" w:cs="Arial"/>
          <w:lang w:eastAsia="en-AU"/>
        </w:rPr>
        <w:t>via</w:t>
      </w:r>
      <w:r w:rsidRPr="00B042E0">
        <w:rPr>
          <w:rFonts w:asciiTheme="majorHAnsi" w:eastAsia="Times New Roman" w:hAnsiTheme="majorHAnsi" w:cs="Arial"/>
          <w:b/>
          <w:bCs/>
          <w:lang w:eastAsia="en-AU"/>
        </w:rPr>
        <w:t xml:space="preserve"> </w:t>
      </w:r>
      <w:sdt>
        <w:sdtPr>
          <w:rPr>
            <w:rStyle w:val="FORMFIELD"/>
          </w:rPr>
          <w:id w:val="-1313486505"/>
          <w:placeholder>
            <w:docPart w:val="8687D57378F74A478442EA127D32250E"/>
          </w:placeholder>
          <w:temporary/>
          <w:showingPlcHdr/>
        </w:sdtPr>
        <w:sdtEndPr>
          <w:rPr>
            <w:rStyle w:val="DefaultParagraphFont"/>
            <w:rFonts w:asciiTheme="majorHAnsi" w:eastAsia="Times New Roman" w:hAnsiTheme="majorHAnsi" w:cs="Arial"/>
            <w:b w:val="0"/>
            <w:bCs/>
            <w:sz w:val="18"/>
            <w:lang w:eastAsia="en-AU"/>
          </w:rPr>
        </w:sdtEndPr>
        <w:sdtContent>
          <w:r w:rsidR="00B042E0" w:rsidRPr="00B042E0">
            <w:rPr>
              <w:rFonts w:asciiTheme="majorHAnsi" w:eastAsia="Times New Roman" w:hAnsiTheme="majorHAnsi" w:cs="Arial"/>
              <w:color w:val="E97132" w:themeColor="accent2"/>
              <w:lang w:eastAsia="en-AU"/>
            </w:rPr>
            <w:t>Contact details - click or tap here to enter text</w:t>
          </w:r>
        </w:sdtContent>
      </w:sdt>
      <w:r w:rsidRPr="00B042E0">
        <w:rPr>
          <w:rFonts w:asciiTheme="majorHAnsi" w:eastAsia="Times New Roman" w:hAnsiTheme="majorHAnsi" w:cs="Arial"/>
          <w:lang w:eastAsia="en-AU"/>
        </w:rPr>
        <w:t>.</w:t>
      </w:r>
    </w:p>
    <w:p w14:paraId="7AB75AFD" w14:textId="77777777" w:rsidR="00466FC8" w:rsidRPr="00B042E0" w:rsidRDefault="00466FC8" w:rsidP="00466FC8">
      <w:pPr>
        <w:pStyle w:val="Heading2"/>
      </w:pPr>
      <w:bookmarkStart w:id="2" w:name="_Hlk124261734"/>
      <w:r w:rsidRPr="00B042E0">
        <w:t xml:space="preserve">First aid and medical assistance </w:t>
      </w:r>
    </w:p>
    <w:p w14:paraId="672A8495" w14:textId="77777777" w:rsidR="00466FC8" w:rsidRPr="00B042E0" w:rsidRDefault="00466FC8" w:rsidP="00466FC8">
      <w:pPr>
        <w:spacing w:before="0"/>
        <w:rPr>
          <w:rFonts w:asciiTheme="majorHAnsi" w:eastAsia="Times New Roman" w:hAnsiTheme="majorHAnsi" w:cs="Arial"/>
          <w:lang w:eastAsia="en-AU"/>
        </w:rPr>
      </w:pPr>
      <w:r w:rsidRPr="00B042E0">
        <w:rPr>
          <w:rFonts w:asciiTheme="majorHAnsi" w:eastAsia="Times New Roman" w:hAnsiTheme="majorHAnsi" w:cs="Arial"/>
          <w:lang w:eastAsia="en-AU"/>
        </w:rPr>
        <w:t xml:space="preserve">If needed, authorised staff will administer first aid that is </w:t>
      </w:r>
      <w:bookmarkStart w:id="3" w:name="_Int_Ut6wx8GY"/>
      <w:r w:rsidRPr="00B042E0">
        <w:rPr>
          <w:rFonts w:asciiTheme="majorHAnsi" w:eastAsia="Times New Roman" w:hAnsiTheme="majorHAnsi" w:cs="Arial"/>
          <w:lang w:eastAsia="en-AU"/>
        </w:rPr>
        <w:t>reasonably necessary</w:t>
      </w:r>
      <w:bookmarkEnd w:id="3"/>
      <w:r w:rsidRPr="00B042E0">
        <w:rPr>
          <w:rFonts w:asciiTheme="majorHAnsi" w:eastAsia="Times New Roman" w:hAnsiTheme="majorHAnsi" w:cs="Arial"/>
          <w:lang w:eastAsia="en-AU"/>
        </w:rPr>
        <w:t xml:space="preserve"> and appropriate to their level of training. Authorised staff will also seek emergency medical attention for a participant if it is considered </w:t>
      </w:r>
      <w:bookmarkStart w:id="4" w:name="_Int_yCeSlFq3"/>
      <w:r w:rsidRPr="00B042E0">
        <w:rPr>
          <w:rFonts w:asciiTheme="majorHAnsi" w:eastAsia="Times New Roman" w:hAnsiTheme="majorHAnsi" w:cs="Arial"/>
          <w:lang w:eastAsia="en-AU"/>
        </w:rPr>
        <w:t>reasonably necessary</w:t>
      </w:r>
      <w:bookmarkEnd w:id="4"/>
      <w:r w:rsidRPr="00B042E0">
        <w:rPr>
          <w:rFonts w:asciiTheme="majorHAnsi" w:eastAsia="Times New Roman" w:hAnsiTheme="majorHAnsi" w:cs="Arial"/>
          <w:lang w:eastAsia="en-AU"/>
        </w:rPr>
        <w:t xml:space="preserve">. If an athlete needs medical attention during the camp or overnight competition, </w:t>
      </w:r>
      <w:sdt>
        <w:sdtPr>
          <w:rPr>
            <w:rStyle w:val="FORMFIELD"/>
            <w:rFonts w:asciiTheme="majorHAnsi" w:hAnsiTheme="majorHAnsi"/>
          </w:rPr>
          <w:alias w:val="Sport / Club to fill"/>
          <w:tag w:val="Sport / Club to fill"/>
          <w:id w:val="-1825498134"/>
          <w:placeholder>
            <w:docPart w:val="8D2A87FCA54D4BF9B5141CF486099DDF"/>
          </w:placeholder>
          <w:showingPlcHdr/>
          <w15:color w:val="FFFF99"/>
          <w:text/>
        </w:sdtPr>
        <w:sdtEndPr>
          <w:rPr>
            <w:rStyle w:val="DefaultParagraphFont"/>
            <w:rFonts w:eastAsia="Times New Roman" w:cs="Arial"/>
            <w:b w:val="0"/>
            <w:bCs/>
            <w:sz w:val="18"/>
            <w:lang w:eastAsia="en-AU"/>
          </w:rPr>
        </w:sdtEndPr>
        <w:sdtContent>
          <w:r w:rsidR="00CE6115" w:rsidRPr="00B042E0">
            <w:rPr>
              <w:rFonts w:asciiTheme="majorHAnsi" w:eastAsia="Times New Roman" w:hAnsiTheme="majorHAnsi" w:cs="Arial"/>
              <w:color w:val="E97132" w:themeColor="accent2"/>
              <w:lang w:eastAsia="en-AU"/>
            </w:rPr>
            <w:t>Name of Sport/club - click or tap here to enter text</w:t>
          </w:r>
        </w:sdtContent>
      </w:sdt>
      <w:r w:rsidRPr="00B042E0">
        <w:rPr>
          <w:rFonts w:asciiTheme="majorHAnsi" w:eastAsia="Times New Roman" w:hAnsiTheme="majorHAnsi" w:cs="Arial"/>
          <w:lang w:eastAsia="en-AU"/>
        </w:rPr>
        <w:t xml:space="preserve"> staff will contact their parent/carer as soon as </w:t>
      </w:r>
      <w:bookmarkStart w:id="5" w:name="_Int_8lkXpHvV"/>
      <w:r w:rsidRPr="00B042E0">
        <w:rPr>
          <w:rFonts w:asciiTheme="majorHAnsi" w:eastAsia="Times New Roman" w:hAnsiTheme="majorHAnsi" w:cs="Arial"/>
          <w:lang w:eastAsia="en-AU"/>
        </w:rPr>
        <w:t>practically possible</w:t>
      </w:r>
      <w:bookmarkEnd w:id="5"/>
      <w:r w:rsidRPr="00B042E0">
        <w:rPr>
          <w:rFonts w:asciiTheme="majorHAnsi" w:eastAsia="Times New Roman" w:hAnsiTheme="majorHAnsi" w:cs="Arial"/>
          <w:color w:val="4472C4"/>
          <w:lang w:eastAsia="en-AU"/>
        </w:rPr>
        <w:t xml:space="preserve">. </w:t>
      </w:r>
    </w:p>
    <w:bookmarkEnd w:id="2"/>
    <w:p w14:paraId="652D3EE3" w14:textId="77777777" w:rsidR="00466FC8" w:rsidRPr="00B042E0" w:rsidRDefault="00466FC8" w:rsidP="00466FC8">
      <w:pPr>
        <w:pStyle w:val="Heading2"/>
      </w:pPr>
      <w:r w:rsidRPr="00B042E0">
        <w:t>Privacy statement</w:t>
      </w:r>
    </w:p>
    <w:p w14:paraId="13D286D9" w14:textId="77777777" w:rsidR="00466FC8" w:rsidRPr="00B042E0" w:rsidRDefault="00466FC8" w:rsidP="00466FC8">
      <w:pPr>
        <w:spacing w:before="0" w:after="80"/>
        <w:rPr>
          <w:rFonts w:asciiTheme="majorHAnsi" w:hAnsiTheme="majorHAnsi"/>
        </w:rPr>
      </w:pPr>
      <w:r w:rsidRPr="00B042E0">
        <w:rPr>
          <w:rFonts w:asciiTheme="majorHAnsi" w:eastAsia="Times New Roman" w:hAnsiTheme="majorHAnsi" w:cs="Arial"/>
          <w:lang w:eastAsia="en-AU"/>
        </w:rPr>
        <w:t xml:space="preserve">The personal and health information collected in this form, and attachments, will be managed securely and accessed only by staff and volunteers, on a need-to-know basis, and in accordance with the </w:t>
      </w:r>
      <w:sdt>
        <w:sdtPr>
          <w:rPr>
            <w:rStyle w:val="FORMFIELD"/>
            <w:rFonts w:asciiTheme="majorHAnsi" w:hAnsiTheme="majorHAnsi"/>
          </w:rPr>
          <w:alias w:val="Sport / Club to fill"/>
          <w:tag w:val="Sport / Club to fill"/>
          <w:id w:val="2018968433"/>
          <w:placeholder>
            <w:docPart w:val="5578839F6B584011A14F3E9E6CB202EE"/>
          </w:placeholder>
          <w:showingPlcHdr/>
          <w15:color w:val="FFFF99"/>
          <w:text/>
        </w:sdtPr>
        <w:sdtEndPr>
          <w:rPr>
            <w:rStyle w:val="DefaultParagraphFont"/>
            <w:rFonts w:eastAsia="Times New Roman" w:cs="Arial"/>
            <w:b w:val="0"/>
            <w:bCs/>
            <w:sz w:val="18"/>
            <w:lang w:eastAsia="en-AU"/>
          </w:rPr>
        </w:sdtEndPr>
        <w:sdtContent>
          <w:r w:rsidR="001A3987" w:rsidRPr="00B042E0">
            <w:rPr>
              <w:rFonts w:asciiTheme="majorHAnsi" w:eastAsia="Times New Roman" w:hAnsiTheme="majorHAnsi" w:cs="Arial"/>
              <w:color w:val="E97132" w:themeColor="accent2"/>
              <w:lang w:eastAsia="en-AU"/>
            </w:rPr>
            <w:t>Name of Sport/club - click or tap here to enter text</w:t>
          </w:r>
        </w:sdtContent>
      </w:sdt>
      <w:r w:rsidRPr="00B042E0">
        <w:rPr>
          <w:rFonts w:asciiTheme="majorHAnsi" w:eastAsia="Times New Roman" w:hAnsiTheme="majorHAnsi" w:cs="Arial"/>
          <w:lang w:eastAsia="en-AU"/>
        </w:rPr>
        <w:t xml:space="preserve"> Privacy Policy. In the event of a medical emergency, information will be provided, as required, to emergency services and medical practitioners. </w:t>
      </w:r>
      <w:r w:rsidRPr="00B042E0">
        <w:rPr>
          <w:rFonts w:asciiTheme="majorHAnsi" w:hAnsiTheme="majorHAnsi"/>
        </w:rPr>
        <w:br/>
      </w:r>
    </w:p>
    <w:p w14:paraId="0E8BFA64" w14:textId="77777777" w:rsidR="008F37CF" w:rsidRPr="00B042E0" w:rsidRDefault="00466FC8" w:rsidP="00465093">
      <w:pPr>
        <w:autoSpaceDE w:val="0"/>
        <w:autoSpaceDN w:val="0"/>
        <w:adjustRightInd w:val="0"/>
        <w:spacing w:before="0" w:afterLines="60" w:after="144" w:line="240" w:lineRule="auto"/>
        <w:ind w:left="2410" w:hanging="2410"/>
        <w:rPr>
          <w:rFonts w:asciiTheme="majorHAnsi" w:eastAsia="Times New Roman" w:hAnsiTheme="majorHAnsi" w:cs="Arial"/>
          <w:i/>
          <w:iCs/>
          <w:szCs w:val="20"/>
          <w:lang w:eastAsia="en-AU"/>
        </w:rPr>
      </w:pPr>
      <w:r w:rsidRPr="00B042E0">
        <w:rPr>
          <w:rFonts w:asciiTheme="majorHAnsi" w:eastAsia="Times New Roman" w:hAnsiTheme="majorHAnsi" w:cs="Arial"/>
          <w:szCs w:val="20"/>
          <w:lang w:eastAsia="en-AU"/>
        </w:rPr>
        <w:t>Trip/program name:</w:t>
      </w:r>
      <w:r w:rsidR="000322E1" w:rsidRPr="00B042E0">
        <w:rPr>
          <w:rFonts w:asciiTheme="majorHAnsi" w:eastAsia="Times New Roman" w:hAnsiTheme="majorHAnsi" w:cs="Arial"/>
          <w:szCs w:val="20"/>
          <w:lang w:eastAsia="en-AU"/>
        </w:rPr>
        <w:t xml:space="preserve"> </w:t>
      </w:r>
      <w:sdt>
        <w:sdtPr>
          <w:rPr>
            <w:rStyle w:val="FORMFIELD"/>
            <w:rFonts w:asciiTheme="majorHAnsi" w:hAnsiTheme="majorHAnsi"/>
          </w:rPr>
          <w:alias w:val="Sport / Club to fill"/>
          <w:tag w:val="Sport / Club to fill"/>
          <w:id w:val="-748115740"/>
          <w:placeholder>
            <w:docPart w:val="EE9CCC2AD4654017A1EFA39771DA59D0"/>
          </w:placeholder>
          <w:temporary/>
          <w:showingPlcHdr/>
          <w15:color w:val="FFFF99"/>
          <w:text/>
        </w:sdtPr>
        <w:sdtEndPr>
          <w:rPr>
            <w:rStyle w:val="DefaultParagraphFont"/>
            <w:rFonts w:eastAsia="Times New Roman" w:cs="Arial"/>
            <w:b w:val="0"/>
            <w:bCs/>
            <w:sz w:val="18"/>
            <w:lang w:eastAsia="en-AU"/>
          </w:rPr>
        </w:sdtEndPr>
        <w:sdtContent>
          <w:r w:rsidR="008F37CF" w:rsidRPr="00B042E0">
            <w:rPr>
              <w:rFonts w:asciiTheme="majorHAnsi" w:eastAsia="Times New Roman" w:hAnsiTheme="majorHAnsi" w:cs="Arial"/>
              <w:color w:val="E97132" w:themeColor="accent2"/>
              <w:lang w:eastAsia="en-AU"/>
            </w:rPr>
            <w:t>Name of trip/program - c</w:t>
          </w:r>
          <w:r w:rsidR="00641F25" w:rsidRPr="00B042E0">
            <w:rPr>
              <w:rFonts w:asciiTheme="majorHAnsi" w:eastAsia="Times New Roman" w:hAnsiTheme="majorHAnsi" w:cs="Arial"/>
              <w:color w:val="E97132" w:themeColor="accent2"/>
              <w:lang w:eastAsia="en-AU"/>
            </w:rPr>
            <w:t>lick or tap here to enter text.</w:t>
          </w:r>
        </w:sdtContent>
      </w:sdt>
      <w:r w:rsidR="00641F25" w:rsidRPr="00B042E0">
        <w:rPr>
          <w:rFonts w:asciiTheme="majorHAnsi" w:eastAsia="Times New Roman" w:hAnsiTheme="majorHAnsi" w:cs="Arial"/>
          <w:i/>
          <w:iCs/>
          <w:szCs w:val="20"/>
          <w:lang w:eastAsia="en-AU"/>
        </w:rPr>
        <w:t xml:space="preserve"> </w:t>
      </w:r>
      <w:r w:rsidR="000322E1" w:rsidRPr="00B042E0">
        <w:rPr>
          <w:rFonts w:asciiTheme="majorHAnsi" w:eastAsia="Times New Roman" w:hAnsiTheme="majorHAnsi" w:cs="Arial"/>
          <w:i/>
          <w:iCs/>
          <w:szCs w:val="20"/>
          <w:lang w:eastAsia="en-AU"/>
        </w:rPr>
        <w:tab/>
      </w:r>
    </w:p>
    <w:p w14:paraId="2B1193B7" w14:textId="77777777" w:rsidR="00466FC8" w:rsidRPr="00B042E0" w:rsidRDefault="00466FC8" w:rsidP="00465093">
      <w:pPr>
        <w:autoSpaceDE w:val="0"/>
        <w:autoSpaceDN w:val="0"/>
        <w:adjustRightInd w:val="0"/>
        <w:spacing w:before="0" w:afterLines="60" w:after="144" w:line="240" w:lineRule="auto"/>
        <w:ind w:left="2410" w:hanging="2410"/>
        <w:rPr>
          <w:rFonts w:asciiTheme="majorHAnsi" w:eastAsia="Times New Roman" w:hAnsiTheme="majorHAnsi" w:cs="Arial"/>
          <w:i/>
          <w:iCs/>
          <w:szCs w:val="20"/>
          <w:lang w:eastAsia="en-AU"/>
        </w:rPr>
      </w:pPr>
      <w:r w:rsidRPr="00B042E0">
        <w:rPr>
          <w:rFonts w:asciiTheme="majorHAnsi" w:eastAsia="Times New Roman" w:hAnsiTheme="majorHAnsi" w:cs="Arial"/>
          <w:szCs w:val="20"/>
          <w:lang w:eastAsia="en-AU"/>
        </w:rPr>
        <w:t>Date(s):</w:t>
      </w:r>
      <w:r w:rsidR="00D23F8C">
        <w:rPr>
          <w:rFonts w:asciiTheme="majorHAnsi" w:eastAsia="Times New Roman" w:hAnsiTheme="majorHAnsi" w:cs="Arial"/>
          <w:szCs w:val="20"/>
          <w:lang w:eastAsia="en-AU"/>
        </w:rPr>
        <w:t xml:space="preserve"> </w:t>
      </w:r>
      <w:sdt>
        <w:sdtPr>
          <w:rPr>
            <w:rStyle w:val="FORMFIELD"/>
            <w:rFonts w:asciiTheme="majorHAnsi" w:hAnsiTheme="majorHAnsi"/>
          </w:rPr>
          <w:alias w:val="Sport / Club to fill"/>
          <w:tag w:val="Sport / Club to fill"/>
          <w:id w:val="-1900657312"/>
          <w:placeholder>
            <w:docPart w:val="BDCD189F2874480EBD3D4AEFF1B41F76"/>
          </w:placeholder>
          <w:temporary/>
          <w:showingPlcHdr/>
          <w15:color w:val="FFFF99"/>
          <w:text/>
        </w:sdtPr>
        <w:sdtEndPr>
          <w:rPr>
            <w:rStyle w:val="DefaultParagraphFont"/>
            <w:rFonts w:eastAsia="Times New Roman" w:cs="Arial"/>
            <w:b w:val="0"/>
            <w:bCs/>
            <w:sz w:val="18"/>
            <w:lang w:eastAsia="en-AU"/>
          </w:rPr>
        </w:sdtEndPr>
        <w:sdtContent>
          <w:r w:rsidR="008F37CF" w:rsidRPr="00B042E0">
            <w:rPr>
              <w:rFonts w:asciiTheme="majorHAnsi" w:eastAsia="Times New Roman" w:hAnsiTheme="majorHAnsi" w:cs="Arial"/>
              <w:color w:val="E97132" w:themeColor="accent2"/>
              <w:lang w:eastAsia="en-AU"/>
            </w:rPr>
            <w:t>Date - c</w:t>
          </w:r>
          <w:r w:rsidR="00641F25" w:rsidRPr="00B042E0">
            <w:rPr>
              <w:rFonts w:asciiTheme="majorHAnsi" w:eastAsia="Times New Roman" w:hAnsiTheme="majorHAnsi" w:cs="Arial"/>
              <w:color w:val="E97132" w:themeColor="accent2"/>
              <w:lang w:eastAsia="en-AU"/>
            </w:rPr>
            <w:t>lick or tap here to enter text.</w:t>
          </w:r>
        </w:sdtContent>
      </w:sdt>
    </w:p>
    <w:p w14:paraId="5C5C8E99" w14:textId="77777777" w:rsidR="00466FC8" w:rsidRPr="00B042E0" w:rsidRDefault="00466FC8" w:rsidP="00465093">
      <w:pPr>
        <w:spacing w:before="0" w:afterLines="60" w:after="144" w:line="240" w:lineRule="auto"/>
        <w:ind w:left="2410" w:hanging="2410"/>
        <w:rPr>
          <w:rFonts w:asciiTheme="majorHAnsi" w:eastAsia="Times New Roman" w:hAnsiTheme="majorHAnsi" w:cs="Arial"/>
          <w:lang w:eastAsia="en-AU"/>
        </w:rPr>
      </w:pPr>
      <w:r w:rsidRPr="00B042E0">
        <w:rPr>
          <w:rFonts w:asciiTheme="majorHAnsi" w:eastAsia="Times New Roman" w:hAnsiTheme="majorHAnsi" w:cs="Arial"/>
          <w:lang w:eastAsia="en-AU"/>
        </w:rPr>
        <w:t>Athlete’s full name:</w:t>
      </w:r>
      <w:r w:rsidR="000322E1" w:rsidRPr="00B042E0">
        <w:rPr>
          <w:rFonts w:asciiTheme="majorHAnsi" w:eastAsia="Times New Roman" w:hAnsiTheme="majorHAnsi" w:cs="Arial"/>
          <w:lang w:eastAsia="en-AU"/>
        </w:rPr>
        <w:t xml:space="preserve"> </w:t>
      </w:r>
      <w:sdt>
        <w:sdtPr>
          <w:rPr>
            <w:rStyle w:val="FORMFIELD"/>
            <w:rFonts w:asciiTheme="majorHAnsi" w:hAnsiTheme="majorHAnsi"/>
          </w:rPr>
          <w:alias w:val="Parent / Carer to fill"/>
          <w:tag w:val="Parent / Carer to fill"/>
          <w:id w:val="1714533276"/>
          <w:placeholder>
            <w:docPart w:val="BE9972EBE6134EA887A802EFDC3E1C87"/>
          </w:placeholder>
          <w:temporary/>
          <w:showingPlcHdr/>
        </w:sdtPr>
        <w:sdtEndPr>
          <w:rPr>
            <w:rStyle w:val="DefaultParagraphFont"/>
            <w:rFonts w:eastAsia="Times New Roman" w:cs="Arial"/>
            <w:b w:val="0"/>
            <w:sz w:val="18"/>
            <w:lang w:eastAsia="en-AU"/>
          </w:rPr>
        </w:sdtEndPr>
        <w:sdtContent>
          <w:r w:rsidR="00B61926" w:rsidRPr="00B042E0">
            <w:rPr>
              <w:rFonts w:asciiTheme="majorHAnsi" w:eastAsia="Times New Roman" w:hAnsiTheme="majorHAnsi" w:cs="Arial"/>
              <w:color w:val="E97132" w:themeColor="accent2"/>
              <w:lang w:eastAsia="en-AU"/>
            </w:rPr>
            <w:t>Athlete’s full name - c</w:t>
          </w:r>
          <w:r w:rsidRPr="00B042E0">
            <w:rPr>
              <w:rFonts w:asciiTheme="majorHAnsi" w:eastAsia="Times New Roman" w:hAnsiTheme="majorHAnsi" w:cs="Arial"/>
              <w:color w:val="E97132" w:themeColor="accent2"/>
              <w:lang w:eastAsia="en-AU"/>
            </w:rPr>
            <w:t>lick or tap here to enter text.</w:t>
          </w:r>
        </w:sdtContent>
      </w:sdt>
    </w:p>
    <w:p w14:paraId="65D7697C" w14:textId="77777777" w:rsidR="00466FC8" w:rsidRPr="00B042E0" w:rsidRDefault="00466FC8" w:rsidP="00465093">
      <w:pPr>
        <w:spacing w:before="0" w:afterLines="60" w:after="144" w:line="240" w:lineRule="auto"/>
        <w:ind w:left="2410" w:hanging="2410"/>
        <w:rPr>
          <w:rFonts w:asciiTheme="majorHAnsi" w:eastAsia="Times New Roman" w:hAnsiTheme="majorHAnsi" w:cs="Arial"/>
          <w:lang w:eastAsia="en-AU"/>
        </w:rPr>
      </w:pPr>
      <w:r w:rsidRPr="00B042E0">
        <w:rPr>
          <w:rFonts w:asciiTheme="majorHAnsi" w:eastAsia="Times New Roman" w:hAnsiTheme="majorHAnsi" w:cs="Arial"/>
          <w:lang w:eastAsia="en-AU"/>
        </w:rPr>
        <w:t>Athlete’s address:</w:t>
      </w:r>
      <w:r w:rsidR="000322E1" w:rsidRPr="00B042E0">
        <w:rPr>
          <w:rFonts w:asciiTheme="majorHAnsi" w:eastAsia="Times New Roman" w:hAnsiTheme="majorHAnsi" w:cs="Arial"/>
          <w:lang w:eastAsia="en-AU"/>
        </w:rPr>
        <w:t xml:space="preserve"> </w:t>
      </w:r>
      <w:sdt>
        <w:sdtPr>
          <w:rPr>
            <w:rFonts w:asciiTheme="majorHAnsi" w:eastAsia="Times New Roman" w:hAnsiTheme="majorHAnsi" w:cs="Arial"/>
            <w:lang w:eastAsia="en-AU"/>
          </w:rPr>
          <w:id w:val="-1262908710"/>
          <w:placeholder>
            <w:docPart w:val="BE9972EBE6134EA887A802EFDC3E1C87"/>
          </w:placeholder>
        </w:sdtPr>
        <w:sdtEndPr/>
        <w:sdtContent>
          <w:sdt>
            <w:sdtPr>
              <w:rPr>
                <w:rStyle w:val="FORMFIELD"/>
                <w:rFonts w:asciiTheme="majorHAnsi" w:hAnsiTheme="majorHAnsi"/>
              </w:rPr>
              <w:alias w:val="Parent / Carer to fill"/>
              <w:tag w:val="Parent / Carer to fill"/>
              <w:id w:val="535247662"/>
              <w:placeholder>
                <w:docPart w:val="8F67001A86DD4F3BBBDAEDDBD14B5B22"/>
              </w:placeholder>
              <w:temporary/>
              <w:showingPlcHdr/>
            </w:sdtPr>
            <w:sdtEndPr>
              <w:rPr>
                <w:rStyle w:val="DefaultParagraphFont"/>
                <w:rFonts w:eastAsia="Times New Roman" w:cs="Arial"/>
                <w:b w:val="0"/>
                <w:sz w:val="18"/>
                <w:lang w:eastAsia="en-AU"/>
              </w:rPr>
            </w:sdtEndPr>
            <w:sdtContent>
              <w:r w:rsidR="00B61926" w:rsidRPr="00B042E0">
                <w:rPr>
                  <w:rFonts w:asciiTheme="majorHAnsi" w:eastAsia="Times New Roman" w:hAnsiTheme="majorHAnsi" w:cs="Arial"/>
                  <w:color w:val="E97132" w:themeColor="accent2"/>
                  <w:lang w:eastAsia="en-AU"/>
                </w:rPr>
                <w:t>Athlete’s address - c</w:t>
              </w:r>
              <w:r w:rsidR="00DF61A7" w:rsidRPr="00B042E0">
                <w:rPr>
                  <w:rFonts w:asciiTheme="majorHAnsi" w:eastAsia="Times New Roman" w:hAnsiTheme="majorHAnsi" w:cs="Arial"/>
                  <w:color w:val="E97132" w:themeColor="accent2"/>
                  <w:lang w:eastAsia="en-AU"/>
                </w:rPr>
                <w:t>lick or tap here to enter text.</w:t>
              </w:r>
            </w:sdtContent>
          </w:sdt>
        </w:sdtContent>
      </w:sdt>
      <w:r w:rsidRPr="00B042E0">
        <w:rPr>
          <w:rFonts w:asciiTheme="majorHAnsi" w:hAnsiTheme="majorHAnsi"/>
        </w:rPr>
        <w:tab/>
      </w:r>
    </w:p>
    <w:p w14:paraId="13F69516" w14:textId="77777777" w:rsidR="00B61926" w:rsidRPr="00B042E0" w:rsidRDefault="00466FC8" w:rsidP="00465093">
      <w:pPr>
        <w:spacing w:before="0" w:afterLines="60" w:after="144" w:line="240" w:lineRule="auto"/>
        <w:ind w:left="2410" w:hanging="2410"/>
        <w:rPr>
          <w:rFonts w:asciiTheme="majorHAnsi" w:hAnsiTheme="majorHAnsi"/>
        </w:rPr>
      </w:pPr>
      <w:r w:rsidRPr="00B042E0">
        <w:rPr>
          <w:rFonts w:asciiTheme="majorHAnsi" w:eastAsia="Times New Roman" w:hAnsiTheme="majorHAnsi" w:cs="Arial"/>
          <w:lang w:eastAsia="en-AU"/>
        </w:rPr>
        <w:t>Date of birth:</w:t>
      </w:r>
      <w:r w:rsidR="000322E1" w:rsidRPr="00B042E0">
        <w:rPr>
          <w:rFonts w:asciiTheme="majorHAnsi" w:eastAsia="Times New Roman" w:hAnsiTheme="majorHAnsi" w:cs="Arial"/>
          <w:lang w:eastAsia="en-AU"/>
        </w:rPr>
        <w:t xml:space="preserve"> </w:t>
      </w:r>
      <w:sdt>
        <w:sdtPr>
          <w:rPr>
            <w:rFonts w:asciiTheme="majorHAnsi" w:eastAsia="Times New Roman" w:hAnsiTheme="majorHAnsi" w:cs="Arial"/>
            <w:lang w:eastAsia="en-AU"/>
          </w:rPr>
          <w:id w:val="322639209"/>
          <w:placeholder>
            <w:docPart w:val="BE9972EBE6134EA887A802EFDC3E1C87"/>
          </w:placeholder>
        </w:sdtPr>
        <w:sdtEndPr/>
        <w:sdtContent>
          <w:sdt>
            <w:sdtPr>
              <w:rPr>
                <w:rStyle w:val="FORMFIELD"/>
                <w:rFonts w:asciiTheme="majorHAnsi" w:hAnsiTheme="majorHAnsi"/>
              </w:rPr>
              <w:alias w:val="Parent / Carer to fill"/>
              <w:tag w:val="Parent / Carer to fill"/>
              <w:id w:val="975186358"/>
              <w:placeholder>
                <w:docPart w:val="23448D7CF7044107B92856C0FCA0CBFA"/>
              </w:placeholder>
              <w:temporary/>
              <w:showingPlcHdr/>
            </w:sdtPr>
            <w:sdtEndPr>
              <w:rPr>
                <w:rStyle w:val="DefaultParagraphFont"/>
                <w:rFonts w:eastAsia="Times New Roman" w:cs="Arial"/>
                <w:b w:val="0"/>
                <w:sz w:val="18"/>
                <w:lang w:eastAsia="en-AU"/>
              </w:rPr>
            </w:sdtEndPr>
            <w:sdtContent>
              <w:r w:rsidR="00B61926" w:rsidRPr="00B042E0">
                <w:rPr>
                  <w:rFonts w:asciiTheme="majorHAnsi" w:eastAsia="Times New Roman" w:hAnsiTheme="majorHAnsi" w:cs="Arial"/>
                  <w:color w:val="E97132" w:themeColor="accent2"/>
                  <w:lang w:eastAsia="en-AU"/>
                </w:rPr>
                <w:t>Date of birth - c</w:t>
              </w:r>
              <w:r w:rsidR="00DF61A7" w:rsidRPr="00B042E0">
                <w:rPr>
                  <w:rFonts w:asciiTheme="majorHAnsi" w:eastAsia="Times New Roman" w:hAnsiTheme="majorHAnsi" w:cs="Arial"/>
                  <w:color w:val="E97132" w:themeColor="accent2"/>
                  <w:lang w:eastAsia="en-AU"/>
                </w:rPr>
                <w:t>lick or tap here to enter text.</w:t>
              </w:r>
            </w:sdtContent>
          </w:sdt>
        </w:sdtContent>
      </w:sdt>
      <w:r w:rsidRPr="00B042E0">
        <w:rPr>
          <w:rFonts w:asciiTheme="majorHAnsi" w:hAnsiTheme="majorHAnsi"/>
        </w:rPr>
        <w:tab/>
      </w:r>
    </w:p>
    <w:p w14:paraId="75C23B11" w14:textId="77777777" w:rsidR="00466FC8" w:rsidRPr="00B042E0" w:rsidRDefault="00466FC8" w:rsidP="00465093">
      <w:pPr>
        <w:spacing w:before="0" w:afterLines="60" w:after="144" w:line="240" w:lineRule="auto"/>
        <w:ind w:left="2410" w:hanging="2410"/>
        <w:rPr>
          <w:rFonts w:asciiTheme="majorHAnsi" w:hAnsiTheme="majorHAnsi"/>
        </w:rPr>
      </w:pPr>
      <w:r w:rsidRPr="00B042E0">
        <w:rPr>
          <w:rFonts w:asciiTheme="majorHAnsi" w:eastAsia="Times New Roman" w:hAnsiTheme="majorHAnsi" w:cs="Arial"/>
          <w:lang w:eastAsia="en-AU"/>
        </w:rPr>
        <w:t>Team/Age group:</w:t>
      </w:r>
      <w:r w:rsidR="00B61926" w:rsidRPr="00B042E0">
        <w:rPr>
          <w:rFonts w:asciiTheme="majorHAnsi" w:eastAsia="Times New Roman" w:hAnsiTheme="majorHAnsi" w:cs="Arial"/>
          <w:lang w:eastAsia="en-AU"/>
        </w:rPr>
        <w:t xml:space="preserve"> </w:t>
      </w:r>
      <w:sdt>
        <w:sdtPr>
          <w:rPr>
            <w:rStyle w:val="FORMFIELD"/>
            <w:rFonts w:asciiTheme="majorHAnsi" w:hAnsiTheme="majorHAnsi"/>
          </w:rPr>
          <w:id w:val="265355661"/>
          <w:placeholder>
            <w:docPart w:val="BE9972EBE6134EA887A802EFDC3E1C87"/>
          </w:placeholder>
          <w:temporary/>
          <w:showingPlcHdr/>
        </w:sdtPr>
        <w:sdtEndPr>
          <w:rPr>
            <w:rStyle w:val="DefaultParagraphFont"/>
            <w:rFonts w:eastAsia="Times New Roman" w:cs="Arial"/>
            <w:b w:val="0"/>
            <w:sz w:val="18"/>
            <w:lang w:eastAsia="en-AU"/>
          </w:rPr>
        </w:sdtEndPr>
        <w:sdtContent>
          <w:r w:rsidR="00CE6115" w:rsidRPr="00B042E0">
            <w:rPr>
              <w:rFonts w:asciiTheme="majorHAnsi" w:eastAsia="Times New Roman" w:hAnsiTheme="majorHAnsi" w:cs="Arial"/>
              <w:color w:val="E97132" w:themeColor="accent2"/>
              <w:lang w:eastAsia="en-AU"/>
            </w:rPr>
            <w:t>Athlete’s full name - click or tap here to enter text.</w:t>
          </w:r>
        </w:sdtContent>
      </w:sdt>
    </w:p>
    <w:p w14:paraId="3760DF5B" w14:textId="77777777" w:rsidR="00BB6BAE" w:rsidRPr="00B042E0" w:rsidRDefault="00466FC8" w:rsidP="00465093">
      <w:pPr>
        <w:spacing w:before="0" w:afterLines="60" w:after="144" w:line="240" w:lineRule="auto"/>
        <w:ind w:left="2410" w:hanging="2410"/>
        <w:rPr>
          <w:rFonts w:asciiTheme="majorHAnsi" w:eastAsia="Times New Roman" w:hAnsiTheme="majorHAnsi" w:cs="Arial"/>
          <w:lang w:eastAsia="en-AU"/>
        </w:rPr>
      </w:pPr>
      <w:r w:rsidRPr="00B042E0">
        <w:rPr>
          <w:rFonts w:asciiTheme="majorHAnsi" w:eastAsia="Times New Roman" w:hAnsiTheme="majorHAnsi" w:cs="Arial"/>
          <w:lang w:eastAsia="en-AU"/>
        </w:rPr>
        <w:t>Parent/carer’s full name:</w:t>
      </w:r>
      <w:r w:rsidR="004D7FF5" w:rsidRPr="00B042E0">
        <w:rPr>
          <w:rFonts w:asciiTheme="majorHAnsi" w:eastAsia="Times New Roman" w:hAnsiTheme="majorHAnsi" w:cs="Arial"/>
          <w:lang w:eastAsia="en-AU"/>
        </w:rPr>
        <w:t xml:space="preserve"> </w:t>
      </w:r>
      <w:r w:rsidR="000322E1" w:rsidRPr="00B042E0">
        <w:rPr>
          <w:rFonts w:asciiTheme="majorHAnsi" w:eastAsia="Times New Roman" w:hAnsiTheme="majorHAnsi" w:cs="Arial"/>
          <w:lang w:eastAsia="en-AU"/>
        </w:rPr>
        <w:t xml:space="preserve"> </w:t>
      </w:r>
      <w:sdt>
        <w:sdtPr>
          <w:rPr>
            <w:rFonts w:asciiTheme="majorHAnsi" w:eastAsia="Times New Roman" w:hAnsiTheme="majorHAnsi" w:cs="Arial"/>
            <w:lang w:eastAsia="en-AU"/>
          </w:rPr>
          <w:id w:val="-446001190"/>
          <w:placeholder>
            <w:docPart w:val="8829851702AB4C13A878AD45743F7550"/>
          </w:placeholder>
        </w:sdtPr>
        <w:sdtEndPr/>
        <w:sdtContent>
          <w:sdt>
            <w:sdtPr>
              <w:rPr>
                <w:rStyle w:val="FORMFIELD"/>
                <w:rFonts w:asciiTheme="majorHAnsi" w:hAnsiTheme="majorHAnsi"/>
              </w:rPr>
              <w:alias w:val="Parent / Carer to fill"/>
              <w:tag w:val="Parent / Carer to fill"/>
              <w:id w:val="-291748810"/>
              <w:placeholder>
                <w:docPart w:val="E33EDCC00DB740EAA90CF6D48C341D2A"/>
              </w:placeholder>
              <w:temporary/>
              <w:showingPlcHdr/>
            </w:sdtPr>
            <w:sdtEndPr>
              <w:rPr>
                <w:rStyle w:val="DefaultParagraphFont"/>
                <w:rFonts w:eastAsia="Times New Roman" w:cs="Arial"/>
                <w:b w:val="0"/>
                <w:sz w:val="18"/>
                <w:lang w:eastAsia="en-AU"/>
              </w:rPr>
            </w:sdtEndPr>
            <w:sdtContent>
              <w:r w:rsidR="000F206A" w:rsidRPr="00B042E0">
                <w:rPr>
                  <w:rFonts w:asciiTheme="majorHAnsi" w:eastAsia="Times New Roman" w:hAnsiTheme="majorHAnsi" w:cs="Arial"/>
                  <w:color w:val="E97132" w:themeColor="accent2"/>
                  <w:lang w:eastAsia="en-AU"/>
                </w:rPr>
                <w:t>Parent/carer’s full name - c</w:t>
              </w:r>
              <w:r w:rsidR="004D7FF5" w:rsidRPr="00B042E0">
                <w:rPr>
                  <w:rFonts w:asciiTheme="majorHAnsi" w:eastAsia="Times New Roman" w:hAnsiTheme="majorHAnsi" w:cs="Arial"/>
                  <w:color w:val="E97132" w:themeColor="accent2"/>
                  <w:lang w:eastAsia="en-AU"/>
                </w:rPr>
                <w:t>lick or tap here to enter text.</w:t>
              </w:r>
            </w:sdtContent>
          </w:sdt>
        </w:sdtContent>
      </w:sdt>
      <w:r w:rsidR="000322E1" w:rsidRPr="00B042E0">
        <w:rPr>
          <w:rFonts w:asciiTheme="majorHAnsi" w:eastAsia="Times New Roman" w:hAnsiTheme="majorHAnsi" w:cs="Arial"/>
          <w:lang w:eastAsia="en-AU"/>
        </w:rPr>
        <w:tab/>
      </w:r>
    </w:p>
    <w:p w14:paraId="1A657A5B" w14:textId="77777777" w:rsidR="00466FC8" w:rsidRPr="00B042E0" w:rsidRDefault="00466FC8" w:rsidP="00465093">
      <w:pPr>
        <w:spacing w:before="0" w:afterLines="60" w:after="144" w:line="240" w:lineRule="auto"/>
        <w:ind w:left="2410" w:hanging="2410"/>
        <w:rPr>
          <w:rFonts w:asciiTheme="majorHAnsi" w:eastAsia="Times New Roman" w:hAnsiTheme="majorHAnsi" w:cs="Arial"/>
          <w:lang w:eastAsia="en-AU"/>
        </w:rPr>
      </w:pPr>
      <w:r w:rsidRPr="00B042E0">
        <w:rPr>
          <w:rFonts w:asciiTheme="majorHAnsi" w:eastAsia="Times New Roman" w:hAnsiTheme="majorHAnsi" w:cs="Arial"/>
          <w:lang w:eastAsia="en-AU"/>
        </w:rPr>
        <w:t>Contact telephone numbers:</w:t>
      </w:r>
      <w:r w:rsidR="004D7FF5" w:rsidRPr="00B042E0">
        <w:rPr>
          <w:rFonts w:asciiTheme="majorHAnsi" w:eastAsia="Times New Roman" w:hAnsiTheme="majorHAnsi" w:cs="Arial"/>
          <w:lang w:eastAsia="en-AU"/>
        </w:rPr>
        <w:t xml:space="preserve"> </w:t>
      </w:r>
      <w:sdt>
        <w:sdtPr>
          <w:rPr>
            <w:rFonts w:asciiTheme="majorHAnsi" w:eastAsia="Times New Roman" w:hAnsiTheme="majorHAnsi" w:cs="Arial"/>
            <w:lang w:eastAsia="en-AU"/>
          </w:rPr>
          <w:id w:val="369041308"/>
          <w:placeholder>
            <w:docPart w:val="8CFDB866E4F04A648506865B26C7F956"/>
          </w:placeholder>
        </w:sdtPr>
        <w:sdtEndPr/>
        <w:sdtContent>
          <w:sdt>
            <w:sdtPr>
              <w:rPr>
                <w:rStyle w:val="normaltextrun"/>
                <w:rFonts w:asciiTheme="majorHAnsi" w:hAnsiTheme="majorHAnsi"/>
              </w:rPr>
              <w:alias w:val="Parent / Carer to fill"/>
              <w:tag w:val="Parent / Carer to fill"/>
              <w:id w:val="-273490316"/>
              <w:placeholder>
                <w:docPart w:val="55DE9818A41A4C7EB3C316BD071B7E6A"/>
              </w:placeholder>
              <w:temporary/>
              <w:showingPlcHdr/>
            </w:sdtPr>
            <w:sdtEndPr>
              <w:rPr>
                <w:rStyle w:val="DefaultParagraphFont"/>
                <w:rFonts w:eastAsia="Times New Roman" w:cs="Arial"/>
                <w:lang w:eastAsia="en-AU"/>
              </w:rPr>
            </w:sdtEndPr>
            <w:sdtContent>
              <w:r w:rsidR="000F206A" w:rsidRPr="00B042E0">
                <w:rPr>
                  <w:rFonts w:asciiTheme="majorHAnsi" w:eastAsia="Times New Roman" w:hAnsiTheme="majorHAnsi" w:cs="Arial"/>
                  <w:color w:val="E97132" w:themeColor="accent2"/>
                  <w:lang w:eastAsia="en-AU"/>
                </w:rPr>
                <w:t>Contact phone number - c</w:t>
              </w:r>
              <w:r w:rsidR="004D7FF5" w:rsidRPr="00B042E0">
                <w:rPr>
                  <w:rFonts w:asciiTheme="majorHAnsi" w:eastAsia="Times New Roman" w:hAnsiTheme="majorHAnsi" w:cs="Arial"/>
                  <w:color w:val="E97132" w:themeColor="accent2"/>
                  <w:lang w:eastAsia="en-AU"/>
                </w:rPr>
                <w:t>lick or tap here to enter text.</w:t>
              </w:r>
            </w:sdtContent>
          </w:sdt>
        </w:sdtContent>
      </w:sdt>
    </w:p>
    <w:p w14:paraId="4213B5CC" w14:textId="77777777" w:rsidR="00466FC8" w:rsidRPr="00B042E0" w:rsidRDefault="00466FC8" w:rsidP="00465093">
      <w:pPr>
        <w:spacing w:before="0" w:afterLines="60" w:after="144" w:line="240" w:lineRule="auto"/>
        <w:rPr>
          <w:rFonts w:asciiTheme="majorHAnsi" w:eastAsia="Times New Roman" w:hAnsiTheme="majorHAnsi" w:cs="Arial"/>
          <w:lang w:eastAsia="en-AU"/>
        </w:rPr>
      </w:pPr>
      <w:r w:rsidRPr="00B042E0">
        <w:rPr>
          <w:rFonts w:asciiTheme="majorHAnsi" w:eastAsia="Times New Roman" w:hAnsiTheme="majorHAnsi" w:cs="Arial"/>
          <w:lang w:eastAsia="en-AU"/>
        </w:rPr>
        <w:t>Name of person to contact in an emergency (if different from the parent/carer):</w:t>
      </w:r>
      <w:r w:rsidR="00A779D6" w:rsidRPr="00B042E0">
        <w:rPr>
          <w:rFonts w:asciiTheme="majorHAnsi" w:eastAsia="Times New Roman" w:hAnsiTheme="majorHAnsi" w:cs="Arial"/>
          <w:lang w:eastAsia="en-AU"/>
        </w:rPr>
        <w:t xml:space="preserve"> </w:t>
      </w:r>
      <w:sdt>
        <w:sdtPr>
          <w:rPr>
            <w:rStyle w:val="FORMFIELD"/>
            <w:rFonts w:asciiTheme="majorHAnsi" w:hAnsiTheme="majorHAnsi"/>
          </w:rPr>
          <w:alias w:val="Parent / Carer to fill"/>
          <w:tag w:val="Parent / Carer to fill"/>
          <w:id w:val="-273480501"/>
          <w:placeholder>
            <w:docPart w:val="A0BE37585C654F58BCF90E374E98EE3C"/>
          </w:placeholder>
          <w:temporary/>
          <w:showingPlcHdr/>
        </w:sdtPr>
        <w:sdtEndPr>
          <w:rPr>
            <w:rStyle w:val="DefaultParagraphFont"/>
            <w:rFonts w:eastAsia="Times New Roman" w:cs="Arial"/>
            <w:b w:val="0"/>
            <w:sz w:val="18"/>
            <w:lang w:eastAsia="en-AU"/>
          </w:rPr>
        </w:sdtEndPr>
        <w:sdtContent>
          <w:r w:rsidR="000F206A" w:rsidRPr="00B042E0">
            <w:rPr>
              <w:rFonts w:asciiTheme="majorHAnsi" w:eastAsia="Times New Roman" w:hAnsiTheme="majorHAnsi" w:cs="Arial"/>
              <w:color w:val="E97132" w:themeColor="accent2"/>
              <w:lang w:eastAsia="en-AU"/>
            </w:rPr>
            <w:t>Name of contact person - c</w:t>
          </w:r>
          <w:r w:rsidR="00A779D6" w:rsidRPr="00B042E0">
            <w:rPr>
              <w:rFonts w:asciiTheme="majorHAnsi" w:eastAsia="Times New Roman" w:hAnsiTheme="majorHAnsi" w:cs="Arial"/>
              <w:color w:val="E97132" w:themeColor="accent2"/>
              <w:lang w:eastAsia="en-AU"/>
            </w:rPr>
            <w:t>lick or tap here to enter text.</w:t>
          </w:r>
        </w:sdtContent>
      </w:sdt>
    </w:p>
    <w:p w14:paraId="09322A8E" w14:textId="77777777" w:rsidR="00466FC8" w:rsidRPr="00B042E0" w:rsidRDefault="00466FC8" w:rsidP="00465093">
      <w:pPr>
        <w:spacing w:before="0" w:afterLines="60" w:after="144" w:line="240" w:lineRule="auto"/>
        <w:rPr>
          <w:rFonts w:asciiTheme="majorHAnsi" w:eastAsia="Times New Roman" w:hAnsiTheme="majorHAnsi" w:cs="Arial"/>
          <w:i/>
          <w:sz w:val="16"/>
          <w:szCs w:val="16"/>
          <w:lang w:eastAsia="en-AU"/>
        </w:rPr>
      </w:pPr>
      <w:r w:rsidRPr="00B042E0">
        <w:rPr>
          <w:rFonts w:asciiTheme="majorHAnsi" w:eastAsia="Times New Roman" w:hAnsiTheme="majorHAnsi" w:cs="Arial"/>
          <w:lang w:eastAsia="en-AU"/>
        </w:rPr>
        <w:t>Emergency telephone numbers:</w:t>
      </w:r>
      <w:r w:rsidR="00A779D6" w:rsidRPr="00B042E0">
        <w:rPr>
          <w:rFonts w:asciiTheme="majorHAnsi" w:eastAsia="Times New Roman" w:hAnsiTheme="majorHAnsi" w:cs="Arial"/>
          <w:lang w:eastAsia="en-AU"/>
        </w:rPr>
        <w:t xml:space="preserve"> </w:t>
      </w:r>
      <w:sdt>
        <w:sdtPr>
          <w:rPr>
            <w:rStyle w:val="FORMFIELD"/>
            <w:rFonts w:asciiTheme="majorHAnsi" w:hAnsiTheme="majorHAnsi"/>
          </w:rPr>
          <w:alias w:val="Parent / Carer to fill"/>
          <w:tag w:val="Parent / Carer to fill"/>
          <w:id w:val="1708521406"/>
          <w:placeholder>
            <w:docPart w:val="B4E50B7A33564B7EB039D8C61000351E"/>
          </w:placeholder>
          <w:temporary/>
          <w:showingPlcHdr/>
        </w:sdtPr>
        <w:sdtEndPr>
          <w:rPr>
            <w:rStyle w:val="DefaultParagraphFont"/>
            <w:rFonts w:eastAsia="Times New Roman" w:cs="Arial"/>
            <w:b w:val="0"/>
            <w:sz w:val="18"/>
            <w:lang w:eastAsia="en-AU"/>
          </w:rPr>
        </w:sdtEndPr>
        <w:sdtContent>
          <w:r w:rsidR="00381204" w:rsidRPr="00B042E0">
            <w:rPr>
              <w:rFonts w:asciiTheme="majorHAnsi" w:eastAsia="Times New Roman" w:hAnsiTheme="majorHAnsi" w:cs="Arial"/>
              <w:color w:val="E97132" w:themeColor="accent2"/>
              <w:lang w:eastAsia="en-AU"/>
            </w:rPr>
            <w:t>Emergency phone numbers - c</w:t>
          </w:r>
          <w:r w:rsidR="00A779D6" w:rsidRPr="00B042E0">
            <w:rPr>
              <w:rFonts w:asciiTheme="majorHAnsi" w:eastAsia="Times New Roman" w:hAnsiTheme="majorHAnsi" w:cs="Arial"/>
              <w:color w:val="E97132" w:themeColor="accent2"/>
              <w:lang w:eastAsia="en-AU"/>
            </w:rPr>
            <w:t>lick or tap here to enter text.</w:t>
          </w:r>
        </w:sdtContent>
      </w:sdt>
      <w:r w:rsidR="00A779D6" w:rsidRPr="00B042E0">
        <w:rPr>
          <w:rFonts w:asciiTheme="majorHAnsi" w:eastAsia="Times New Roman" w:hAnsiTheme="majorHAnsi" w:cs="Arial"/>
          <w:lang w:eastAsia="en-AU"/>
        </w:rPr>
        <w:t xml:space="preserve"> </w:t>
      </w:r>
    </w:p>
    <w:p w14:paraId="64973C16" w14:textId="77777777" w:rsidR="00466FC8" w:rsidRPr="00B042E0" w:rsidRDefault="00466FC8" w:rsidP="00465093">
      <w:pPr>
        <w:spacing w:before="0" w:afterLines="60" w:after="144" w:line="240" w:lineRule="auto"/>
        <w:rPr>
          <w:rFonts w:asciiTheme="majorHAnsi" w:eastAsia="Times New Roman" w:hAnsiTheme="majorHAnsi" w:cs="Arial"/>
          <w:i/>
          <w:iCs/>
          <w:lang w:eastAsia="en-AU"/>
        </w:rPr>
      </w:pPr>
      <w:bookmarkStart w:id="6" w:name="_Hlk124263631"/>
      <w:r w:rsidRPr="00B042E0">
        <w:rPr>
          <w:rFonts w:asciiTheme="majorHAnsi" w:eastAsia="Times New Roman" w:hAnsiTheme="majorHAnsi" w:cs="Arial"/>
          <w:i/>
          <w:iCs/>
          <w:lang w:eastAsia="en-AU"/>
        </w:rPr>
        <w:t xml:space="preserve">Please ensure the person you list here is aware you have provided their contact information for this purpose </w:t>
      </w:r>
      <w:bookmarkEnd w:id="6"/>
    </w:p>
    <w:p w14:paraId="18E9022B" w14:textId="77777777" w:rsidR="00465093" w:rsidRPr="00B042E0" w:rsidRDefault="00466FC8" w:rsidP="00465093">
      <w:pPr>
        <w:spacing w:before="0" w:afterLines="60" w:after="144" w:line="240" w:lineRule="auto"/>
        <w:rPr>
          <w:rFonts w:asciiTheme="majorHAnsi" w:eastAsia="Times New Roman" w:hAnsiTheme="majorHAnsi" w:cs="Arial"/>
          <w:lang w:eastAsia="en-AU"/>
        </w:rPr>
      </w:pPr>
      <w:r w:rsidRPr="00B042E0">
        <w:rPr>
          <w:rFonts w:asciiTheme="majorHAnsi" w:eastAsia="Times New Roman" w:hAnsiTheme="majorHAnsi" w:cs="Arial"/>
          <w:lang w:eastAsia="en-AU"/>
        </w:rPr>
        <w:t>Medicare number:</w:t>
      </w:r>
      <w:r w:rsidR="00A779D6" w:rsidRPr="00B042E0">
        <w:rPr>
          <w:rFonts w:asciiTheme="majorHAnsi" w:eastAsia="Times New Roman" w:hAnsiTheme="majorHAnsi" w:cs="Arial"/>
          <w:lang w:eastAsia="en-AU"/>
        </w:rPr>
        <w:t xml:space="preserve"> </w:t>
      </w:r>
      <w:sdt>
        <w:sdtPr>
          <w:rPr>
            <w:rStyle w:val="FORMFIELD"/>
            <w:rFonts w:asciiTheme="majorHAnsi" w:hAnsiTheme="majorHAnsi"/>
          </w:rPr>
          <w:alias w:val="Parent / Carer to fill"/>
          <w:tag w:val="Parent / Carer to fill"/>
          <w:id w:val="-1280641938"/>
          <w:placeholder>
            <w:docPart w:val="8E9BFC77955D43F38397B82DBAB44413"/>
          </w:placeholder>
          <w:temporary/>
          <w:showingPlcHdr/>
        </w:sdtPr>
        <w:sdtEndPr>
          <w:rPr>
            <w:rStyle w:val="DefaultParagraphFont"/>
            <w:rFonts w:eastAsia="Times New Roman" w:cs="Arial"/>
            <w:b w:val="0"/>
            <w:sz w:val="18"/>
            <w:lang w:eastAsia="en-AU"/>
          </w:rPr>
        </w:sdtEndPr>
        <w:sdtContent>
          <w:r w:rsidR="00381204" w:rsidRPr="00B042E0">
            <w:rPr>
              <w:rFonts w:asciiTheme="majorHAnsi" w:eastAsia="Times New Roman" w:hAnsiTheme="majorHAnsi" w:cs="Arial"/>
              <w:color w:val="E97132" w:themeColor="accent2"/>
              <w:lang w:eastAsia="en-AU"/>
            </w:rPr>
            <w:t>Medicare number - c</w:t>
          </w:r>
          <w:r w:rsidR="00A779D6" w:rsidRPr="00B042E0">
            <w:rPr>
              <w:rFonts w:asciiTheme="majorHAnsi" w:eastAsia="Times New Roman" w:hAnsiTheme="majorHAnsi" w:cs="Arial"/>
              <w:color w:val="E97132" w:themeColor="accent2"/>
              <w:lang w:eastAsia="en-AU"/>
            </w:rPr>
            <w:t>lick or tap here to enter text.</w:t>
          </w:r>
        </w:sdtContent>
      </w:sdt>
      <w:r w:rsidR="00A779D6" w:rsidRPr="00B042E0">
        <w:rPr>
          <w:rFonts w:asciiTheme="majorHAnsi" w:eastAsia="Times New Roman" w:hAnsiTheme="majorHAnsi" w:cs="Arial"/>
          <w:lang w:eastAsia="en-AU"/>
        </w:rPr>
        <w:t xml:space="preserve"> </w:t>
      </w:r>
      <w:r w:rsidR="000322E1" w:rsidRPr="00B042E0">
        <w:rPr>
          <w:rFonts w:asciiTheme="majorHAnsi" w:eastAsia="Times New Roman" w:hAnsiTheme="majorHAnsi" w:cs="Arial"/>
          <w:lang w:eastAsia="en-AU"/>
        </w:rPr>
        <w:t xml:space="preserve">  </w:t>
      </w:r>
    </w:p>
    <w:p w14:paraId="3E04EDDC" w14:textId="77777777" w:rsidR="00A779D6" w:rsidRPr="00B042E0" w:rsidRDefault="00466FC8" w:rsidP="00465093">
      <w:pPr>
        <w:spacing w:before="0" w:afterLines="60" w:after="144" w:line="240" w:lineRule="auto"/>
        <w:rPr>
          <w:rFonts w:asciiTheme="majorHAnsi" w:eastAsia="Times New Roman" w:hAnsiTheme="majorHAnsi" w:cs="Arial"/>
          <w:lang w:eastAsia="en-AU"/>
        </w:rPr>
      </w:pPr>
      <w:r w:rsidRPr="00B042E0">
        <w:rPr>
          <w:rFonts w:asciiTheme="majorHAnsi" w:eastAsia="Times New Roman" w:hAnsiTheme="majorHAnsi" w:cs="Arial"/>
          <w:lang w:eastAsia="en-AU"/>
        </w:rPr>
        <w:t>Health insure</w:t>
      </w:r>
      <w:r w:rsidR="00A779D6" w:rsidRPr="00B042E0">
        <w:rPr>
          <w:rFonts w:asciiTheme="majorHAnsi" w:eastAsia="Times New Roman" w:hAnsiTheme="majorHAnsi" w:cs="Arial"/>
          <w:lang w:eastAsia="en-AU"/>
        </w:rPr>
        <w:t xml:space="preserve">r: </w:t>
      </w:r>
      <w:sdt>
        <w:sdtPr>
          <w:rPr>
            <w:rStyle w:val="FORMFIELD"/>
            <w:rFonts w:asciiTheme="majorHAnsi" w:hAnsiTheme="majorHAnsi"/>
          </w:rPr>
          <w:alias w:val="Parent / Carer to fill"/>
          <w:tag w:val="Parent / Carer to fill"/>
          <w:id w:val="-82223841"/>
          <w:placeholder>
            <w:docPart w:val="9D0B7A57B8924E5C8E9078B9FA48C10D"/>
          </w:placeholder>
          <w:temporary/>
          <w:showingPlcHdr/>
        </w:sdtPr>
        <w:sdtEndPr>
          <w:rPr>
            <w:rStyle w:val="DefaultParagraphFont"/>
            <w:rFonts w:eastAsia="Times New Roman" w:cs="Arial"/>
            <w:b w:val="0"/>
            <w:sz w:val="18"/>
            <w:lang w:eastAsia="en-AU"/>
          </w:rPr>
        </w:sdtEndPr>
        <w:sdtContent>
          <w:r w:rsidR="00381204" w:rsidRPr="00B042E0">
            <w:rPr>
              <w:rFonts w:asciiTheme="majorHAnsi" w:eastAsia="Times New Roman" w:hAnsiTheme="majorHAnsi" w:cs="Arial"/>
              <w:color w:val="E97132" w:themeColor="accent2"/>
              <w:lang w:eastAsia="en-AU"/>
            </w:rPr>
            <w:t>Health insurer - c</w:t>
          </w:r>
          <w:r w:rsidR="00A779D6" w:rsidRPr="00B042E0">
            <w:rPr>
              <w:rFonts w:asciiTheme="majorHAnsi" w:eastAsia="Times New Roman" w:hAnsiTheme="majorHAnsi" w:cs="Arial"/>
              <w:color w:val="E97132" w:themeColor="accent2"/>
              <w:lang w:eastAsia="en-AU"/>
            </w:rPr>
            <w:t>lick or tap here to enter text.</w:t>
          </w:r>
        </w:sdtContent>
      </w:sdt>
    </w:p>
    <w:p w14:paraId="5E25DA46" w14:textId="77777777" w:rsidR="00466FC8" w:rsidRPr="00B042E0" w:rsidRDefault="00466FC8" w:rsidP="00465093">
      <w:pPr>
        <w:spacing w:before="0" w:afterLines="60" w:after="144" w:line="240" w:lineRule="auto"/>
        <w:rPr>
          <w:rFonts w:asciiTheme="majorHAnsi" w:hAnsiTheme="majorHAnsi"/>
        </w:rPr>
      </w:pPr>
      <w:r w:rsidRPr="00B042E0">
        <w:rPr>
          <w:rFonts w:asciiTheme="majorHAnsi" w:eastAsia="Times New Roman" w:hAnsiTheme="majorHAnsi" w:cs="Arial"/>
          <w:lang w:eastAsia="en-AU"/>
        </w:rPr>
        <w:t>Member numbe</w:t>
      </w:r>
      <w:r w:rsidR="00A779D6" w:rsidRPr="00B042E0">
        <w:rPr>
          <w:rFonts w:asciiTheme="majorHAnsi" w:eastAsia="Times New Roman" w:hAnsiTheme="majorHAnsi" w:cs="Arial"/>
          <w:lang w:eastAsia="en-AU"/>
        </w:rPr>
        <w:t xml:space="preserve">r: </w:t>
      </w:r>
      <w:sdt>
        <w:sdtPr>
          <w:rPr>
            <w:rStyle w:val="FORMFIELD"/>
            <w:rFonts w:asciiTheme="majorHAnsi" w:hAnsiTheme="majorHAnsi"/>
          </w:rPr>
          <w:alias w:val="Parent / Carer to fill"/>
          <w:tag w:val="Parent / Carer to fill"/>
          <w:id w:val="751087117"/>
          <w:placeholder>
            <w:docPart w:val="D86C7850F578442C805DE771BD1E3309"/>
          </w:placeholder>
          <w:temporary/>
          <w:showingPlcHdr/>
        </w:sdtPr>
        <w:sdtEndPr>
          <w:rPr>
            <w:rStyle w:val="DefaultParagraphFont"/>
            <w:rFonts w:eastAsia="Times New Roman" w:cs="Arial"/>
            <w:b w:val="0"/>
            <w:sz w:val="18"/>
            <w:lang w:eastAsia="en-AU"/>
          </w:rPr>
        </w:sdtEndPr>
        <w:sdtContent>
          <w:r w:rsidR="00381204" w:rsidRPr="00B042E0">
            <w:rPr>
              <w:rFonts w:asciiTheme="majorHAnsi" w:eastAsia="Times New Roman" w:hAnsiTheme="majorHAnsi" w:cs="Arial"/>
              <w:color w:val="E97132" w:themeColor="accent2"/>
              <w:lang w:eastAsia="en-AU"/>
            </w:rPr>
            <w:t>Medicare number - c</w:t>
          </w:r>
          <w:r w:rsidR="00A779D6" w:rsidRPr="00B042E0">
            <w:rPr>
              <w:rFonts w:asciiTheme="majorHAnsi" w:eastAsia="Times New Roman" w:hAnsiTheme="majorHAnsi" w:cs="Arial"/>
              <w:color w:val="E97132" w:themeColor="accent2"/>
              <w:lang w:eastAsia="en-AU"/>
            </w:rPr>
            <w:t>lick or tap here to enter text.</w:t>
          </w:r>
        </w:sdtContent>
      </w:sdt>
    </w:p>
    <w:p w14:paraId="6D33A8F6" w14:textId="77777777" w:rsidR="00465093" w:rsidRPr="00B042E0" w:rsidRDefault="00466FC8" w:rsidP="00465093">
      <w:pPr>
        <w:spacing w:before="0" w:afterLines="60" w:after="144" w:line="240" w:lineRule="auto"/>
        <w:rPr>
          <w:rFonts w:asciiTheme="majorHAnsi" w:eastAsia="Times New Roman" w:hAnsiTheme="majorHAnsi" w:cs="Arial"/>
          <w:i/>
          <w:iCs/>
          <w:lang w:eastAsia="en-AU"/>
        </w:rPr>
      </w:pPr>
      <w:r w:rsidRPr="00B042E0">
        <w:rPr>
          <w:rFonts w:asciiTheme="majorHAnsi" w:eastAsia="Times New Roman" w:hAnsiTheme="majorHAnsi" w:cs="Arial"/>
          <w:lang w:eastAsia="en-AU"/>
        </w:rPr>
        <w:t>Ambulance cover?</w:t>
      </w:r>
      <w:r w:rsidRPr="00B042E0">
        <w:rPr>
          <w:rFonts w:asciiTheme="majorHAnsi" w:eastAsia="Times New Roman" w:hAnsiTheme="majorHAnsi" w:cs="Arial"/>
          <w:b/>
          <w:bCs/>
          <w:lang w:eastAsia="en-AU"/>
        </w:rPr>
        <w:t xml:space="preserve"> </w:t>
      </w:r>
      <w:sdt>
        <w:sdtPr>
          <w:rPr>
            <w:rFonts w:asciiTheme="majorHAnsi" w:eastAsia="Times New Roman" w:hAnsiTheme="majorHAnsi" w:cs="Arial"/>
            <w:lang w:eastAsia="en-AU"/>
          </w:rPr>
          <w:id w:val="1928539203"/>
          <w14:checkbox>
            <w14:checked w14:val="0"/>
            <w14:checkedState w14:val="2612" w14:font="MS Gothic"/>
            <w14:uncheckedState w14:val="2610" w14:font="MS Gothic"/>
          </w14:checkbox>
        </w:sdtPr>
        <w:sdtEndPr/>
        <w:sdtContent>
          <w:r w:rsidRPr="00B042E0">
            <w:rPr>
              <w:rFonts w:asciiTheme="majorHAnsi" w:eastAsia="MS Gothic" w:hAnsiTheme="majorHAnsi" w:cs="Arial"/>
              <w:lang w:eastAsia="en-AU"/>
            </w:rPr>
            <w:t>☐</w:t>
          </w:r>
        </w:sdtContent>
      </w:sdt>
      <w:r w:rsidRPr="00B042E0">
        <w:rPr>
          <w:rFonts w:asciiTheme="majorHAnsi" w:eastAsia="Times New Roman" w:hAnsiTheme="majorHAnsi" w:cs="Arial"/>
          <w:lang w:eastAsia="en-AU"/>
        </w:rPr>
        <w:t xml:space="preserve"> Yes </w:t>
      </w:r>
      <w:sdt>
        <w:sdtPr>
          <w:rPr>
            <w:rFonts w:asciiTheme="majorHAnsi" w:eastAsia="Times New Roman" w:hAnsiTheme="majorHAnsi" w:cs="Arial"/>
            <w:lang w:eastAsia="en-AU"/>
          </w:rPr>
          <w:id w:val="475957448"/>
          <w14:checkbox>
            <w14:checked w14:val="0"/>
            <w14:checkedState w14:val="2612" w14:font="MS Gothic"/>
            <w14:uncheckedState w14:val="2610" w14:font="MS Gothic"/>
          </w14:checkbox>
        </w:sdtPr>
        <w:sdtEndPr/>
        <w:sdtContent>
          <w:r w:rsidRPr="00B042E0">
            <w:rPr>
              <w:rFonts w:asciiTheme="majorHAnsi" w:eastAsia="MS Gothic" w:hAnsiTheme="majorHAnsi" w:cs="Arial"/>
              <w:lang w:eastAsia="en-AU"/>
            </w:rPr>
            <w:t>☐</w:t>
          </w:r>
        </w:sdtContent>
      </w:sdt>
      <w:r w:rsidRPr="00B042E0">
        <w:rPr>
          <w:rFonts w:asciiTheme="majorHAnsi" w:eastAsia="Times New Roman" w:hAnsiTheme="majorHAnsi" w:cs="Arial"/>
          <w:lang w:eastAsia="en-AU"/>
        </w:rPr>
        <w:t xml:space="preserve"> No  </w:t>
      </w:r>
      <w:r w:rsidR="00372704" w:rsidRPr="00B042E0">
        <w:rPr>
          <w:rFonts w:asciiTheme="majorHAnsi" w:eastAsia="Times New Roman" w:hAnsiTheme="majorHAnsi" w:cs="Arial"/>
          <w:i/>
          <w:iCs/>
          <w:lang w:eastAsia="en-AU"/>
        </w:rPr>
        <w:t xml:space="preserve">*NB: this is state-specific      </w:t>
      </w:r>
    </w:p>
    <w:p w14:paraId="71E5D708" w14:textId="77777777" w:rsidR="00466FC8" w:rsidRPr="00B042E0" w:rsidRDefault="00466FC8" w:rsidP="00465093">
      <w:pPr>
        <w:spacing w:before="0" w:afterLines="60" w:after="144" w:line="240" w:lineRule="auto"/>
        <w:rPr>
          <w:rFonts w:asciiTheme="majorHAnsi" w:eastAsia="Times New Roman" w:hAnsiTheme="majorHAnsi" w:cs="Arial"/>
          <w:i/>
          <w:iCs/>
          <w:lang w:eastAsia="en-AU"/>
        </w:rPr>
      </w:pPr>
      <w:r w:rsidRPr="00B042E0">
        <w:rPr>
          <w:rFonts w:asciiTheme="majorHAnsi" w:eastAsia="Times New Roman" w:hAnsiTheme="majorHAnsi" w:cs="Arial"/>
          <w:lang w:eastAsia="en-AU"/>
        </w:rPr>
        <w:t xml:space="preserve">If yes, ambulance number: </w:t>
      </w:r>
      <w:sdt>
        <w:sdtPr>
          <w:rPr>
            <w:rFonts w:asciiTheme="majorHAnsi" w:eastAsia="Times New Roman" w:hAnsiTheme="majorHAnsi" w:cs="Arial"/>
            <w:lang w:eastAsia="en-AU"/>
          </w:rPr>
          <w:id w:val="536939290"/>
          <w:placeholder>
            <w:docPart w:val="BE9972EBE6134EA887A802EFDC3E1C87"/>
          </w:placeholder>
        </w:sdtPr>
        <w:sdtEndPr/>
        <w:sdtContent>
          <w:sdt>
            <w:sdtPr>
              <w:rPr>
                <w:rStyle w:val="FORMFIELD"/>
                <w:rFonts w:asciiTheme="majorHAnsi" w:hAnsiTheme="majorHAnsi"/>
              </w:rPr>
              <w:alias w:val="Parent / Carer to fill"/>
              <w:tag w:val="Parent / Carer to fill"/>
              <w:id w:val="-937211543"/>
              <w:placeholder>
                <w:docPart w:val="309A96C598244F36B872F63A2A61E408"/>
              </w:placeholder>
              <w:temporary/>
              <w:showingPlcHdr/>
            </w:sdtPr>
            <w:sdtEndPr>
              <w:rPr>
                <w:rStyle w:val="DefaultParagraphFont"/>
                <w:rFonts w:eastAsia="Times New Roman" w:cs="Arial"/>
                <w:b w:val="0"/>
                <w:sz w:val="18"/>
                <w:lang w:eastAsia="en-AU"/>
              </w:rPr>
            </w:sdtEndPr>
            <w:sdtContent>
              <w:r w:rsidR="00381204" w:rsidRPr="00B042E0">
                <w:rPr>
                  <w:rFonts w:asciiTheme="majorHAnsi" w:eastAsia="Times New Roman" w:hAnsiTheme="majorHAnsi" w:cs="Arial"/>
                  <w:color w:val="E97132" w:themeColor="accent2"/>
                  <w:lang w:eastAsia="en-AU"/>
                </w:rPr>
                <w:t>Ambulance number - c</w:t>
              </w:r>
              <w:r w:rsidR="00F57CEB" w:rsidRPr="00B042E0">
                <w:rPr>
                  <w:rFonts w:asciiTheme="majorHAnsi" w:eastAsia="Times New Roman" w:hAnsiTheme="majorHAnsi" w:cs="Arial"/>
                  <w:color w:val="E97132" w:themeColor="accent2"/>
                  <w:lang w:eastAsia="en-AU"/>
                </w:rPr>
                <w:t>lick or tap here to enter text.</w:t>
              </w:r>
            </w:sdtContent>
          </w:sdt>
        </w:sdtContent>
      </w:sdt>
    </w:p>
    <w:p w14:paraId="19773CE1" w14:textId="77777777" w:rsidR="00465093" w:rsidRPr="00B042E0" w:rsidRDefault="00466FC8" w:rsidP="00372704">
      <w:pPr>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 xml:space="preserve">Is this the first time the athlete has been away from home? </w:t>
      </w:r>
      <w:sdt>
        <w:sdtPr>
          <w:rPr>
            <w:rFonts w:asciiTheme="majorHAnsi" w:eastAsia="Times New Roman" w:hAnsiTheme="majorHAnsi" w:cs="Arial"/>
            <w:lang w:eastAsia="en-AU"/>
          </w:rPr>
          <w:id w:val="-262151167"/>
          <w14:checkbox>
            <w14:checked w14:val="0"/>
            <w14:checkedState w14:val="2612" w14:font="MS Gothic"/>
            <w14:uncheckedState w14:val="2610" w14:font="MS Gothic"/>
          </w14:checkbox>
        </w:sdtPr>
        <w:sdtEndPr/>
        <w:sdtContent>
          <w:r w:rsidRPr="00B042E0">
            <w:rPr>
              <w:rFonts w:asciiTheme="majorHAnsi" w:eastAsia="MS Gothic" w:hAnsiTheme="majorHAnsi" w:cs="Arial"/>
              <w:lang w:eastAsia="en-AU"/>
            </w:rPr>
            <w:t>☐</w:t>
          </w:r>
        </w:sdtContent>
      </w:sdt>
      <w:r w:rsidRPr="00B042E0">
        <w:rPr>
          <w:rFonts w:asciiTheme="majorHAnsi" w:eastAsia="Times New Roman" w:hAnsiTheme="majorHAnsi" w:cs="Arial"/>
          <w:lang w:eastAsia="en-AU"/>
        </w:rPr>
        <w:t xml:space="preserve"> Yes </w:t>
      </w:r>
      <w:sdt>
        <w:sdtPr>
          <w:rPr>
            <w:rFonts w:asciiTheme="majorHAnsi" w:eastAsia="Times New Roman" w:hAnsiTheme="majorHAnsi" w:cs="Arial"/>
            <w:lang w:eastAsia="en-AU"/>
          </w:rPr>
          <w:id w:val="723173866"/>
          <w14:checkbox>
            <w14:checked w14:val="0"/>
            <w14:checkedState w14:val="2612" w14:font="MS Gothic"/>
            <w14:uncheckedState w14:val="2610" w14:font="MS Gothic"/>
          </w14:checkbox>
        </w:sdtPr>
        <w:sdtEndPr/>
        <w:sdtContent>
          <w:r w:rsidRPr="00B042E0">
            <w:rPr>
              <w:rFonts w:asciiTheme="majorHAnsi" w:eastAsia="MS Gothic" w:hAnsiTheme="majorHAnsi" w:cs="Arial"/>
              <w:lang w:eastAsia="en-AU"/>
            </w:rPr>
            <w:t>☐</w:t>
          </w:r>
        </w:sdtContent>
      </w:sdt>
      <w:r w:rsidRPr="00B042E0">
        <w:rPr>
          <w:rFonts w:asciiTheme="majorHAnsi" w:eastAsia="Times New Roman" w:hAnsiTheme="majorHAnsi" w:cs="Arial"/>
          <w:lang w:eastAsia="en-AU"/>
        </w:rPr>
        <w:t xml:space="preserve"> No</w:t>
      </w:r>
    </w:p>
    <w:p w14:paraId="0E6737AB" w14:textId="77777777" w:rsidR="00465093" w:rsidRPr="00B042E0" w:rsidRDefault="00465093">
      <w:pPr>
        <w:suppressAutoHyphens w:val="0"/>
        <w:spacing w:before="0" w:after="160" w:line="259" w:lineRule="auto"/>
        <w:rPr>
          <w:rFonts w:asciiTheme="majorHAnsi" w:eastAsia="Times New Roman" w:hAnsiTheme="majorHAnsi" w:cs="Arial"/>
          <w:lang w:eastAsia="en-AU"/>
        </w:rPr>
      </w:pPr>
      <w:r w:rsidRPr="00B042E0">
        <w:rPr>
          <w:rFonts w:asciiTheme="majorHAnsi" w:eastAsia="Times New Roman" w:hAnsiTheme="majorHAnsi" w:cs="Arial"/>
          <w:lang w:eastAsia="en-AU"/>
        </w:rPr>
        <w:br w:type="page"/>
      </w:r>
    </w:p>
    <w:p w14:paraId="28CF49E1" w14:textId="77777777" w:rsidR="00466FC8" w:rsidRPr="00B042E0" w:rsidRDefault="00466FC8" w:rsidP="00372704">
      <w:pPr>
        <w:pStyle w:val="Heading2"/>
        <w:spacing w:after="0"/>
      </w:pPr>
      <w:r w:rsidRPr="00B042E0">
        <w:lastRenderedPageBreak/>
        <w:t>Medical history</w:t>
      </w:r>
    </w:p>
    <w:p w14:paraId="3351FD67" w14:textId="77777777" w:rsidR="00466FC8" w:rsidRPr="00B042E0" w:rsidRDefault="00466FC8" w:rsidP="00305837">
      <w:pPr>
        <w:keepNext/>
        <w:keepLines/>
        <w:autoSpaceDE w:val="0"/>
        <w:autoSpaceDN w:val="0"/>
        <w:adjustRightInd w:val="0"/>
        <w:spacing w:before="0" w:after="140"/>
        <w:rPr>
          <w:rFonts w:asciiTheme="majorHAnsi" w:eastAsia="Times New Roman" w:hAnsiTheme="majorHAnsi" w:cs="Arial"/>
          <w:i/>
          <w:iCs/>
          <w:lang w:eastAsia="en-AU"/>
        </w:rPr>
      </w:pPr>
      <w:r w:rsidRPr="00B042E0">
        <w:rPr>
          <w:rFonts w:asciiTheme="majorHAnsi" w:eastAsia="Times New Roman" w:hAnsiTheme="majorHAnsi" w:cs="Arial"/>
          <w:i/>
          <w:iCs/>
          <w:lang w:eastAsia="en-AU"/>
        </w:rPr>
        <w:t>Please tick if the athlete lives with any of the following health conditions:</w:t>
      </w:r>
    </w:p>
    <w:p w14:paraId="6B7328E3" w14:textId="77777777" w:rsidR="00466FC8" w:rsidRPr="00B042E0" w:rsidRDefault="004B7B6A" w:rsidP="00466FC8">
      <w:pPr>
        <w:keepNext/>
        <w:keepLines/>
        <w:autoSpaceDE w:val="0"/>
        <w:autoSpaceDN w:val="0"/>
        <w:adjustRightInd w:val="0"/>
        <w:spacing w:before="0" w:after="80" w:line="240" w:lineRule="auto"/>
        <w:ind w:left="720" w:hanging="720"/>
        <w:rPr>
          <w:rFonts w:asciiTheme="majorHAnsi" w:eastAsia="Times New Roman" w:hAnsiTheme="majorHAnsi" w:cs="Arial"/>
          <w:lang w:eastAsia="en-AU"/>
        </w:rPr>
      </w:pPr>
      <w:sdt>
        <w:sdtPr>
          <w:rPr>
            <w:rFonts w:asciiTheme="majorHAnsi" w:eastAsia="Wingdings" w:hAnsiTheme="majorHAnsi" w:cs="Wingdings"/>
            <w:lang w:eastAsia="en-AU"/>
          </w:rPr>
          <w:id w:val="-2113813044"/>
          <w14:checkbox>
            <w14:checked w14:val="0"/>
            <w14:checkedState w14:val="2612" w14:font="MS Gothic"/>
            <w14:uncheckedState w14:val="2610" w14:font="MS Gothic"/>
          </w14:checkbox>
        </w:sdtPr>
        <w:sdtEndPr/>
        <w:sdtContent>
          <w:r w:rsidR="00A779D6"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Asthma (if ticked provide an Asthma Management Plan) </w:t>
      </w:r>
    </w:p>
    <w:p w14:paraId="3BF48FD1" w14:textId="77777777" w:rsidR="00466FC8" w:rsidRPr="00B042E0" w:rsidRDefault="004B7B6A" w:rsidP="00466FC8">
      <w:pPr>
        <w:autoSpaceDE w:val="0"/>
        <w:autoSpaceDN w:val="0"/>
        <w:adjustRightInd w:val="0"/>
        <w:spacing w:before="0" w:after="80" w:line="240" w:lineRule="auto"/>
        <w:rPr>
          <w:rFonts w:asciiTheme="majorHAnsi" w:eastAsia="Times New Roman" w:hAnsiTheme="majorHAnsi" w:cs="Arial"/>
          <w:lang w:eastAsia="en-AU"/>
        </w:rPr>
      </w:pPr>
      <w:sdt>
        <w:sdtPr>
          <w:rPr>
            <w:rFonts w:asciiTheme="majorHAnsi" w:eastAsia="Wingdings" w:hAnsiTheme="majorHAnsi" w:cs="Wingdings"/>
            <w:lang w:eastAsia="en-AU"/>
          </w:rPr>
          <w:id w:val="-790900662"/>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Anaphylaxis (if ticked provide an Anaphylaxis Management Plan)       </w:t>
      </w:r>
    </w:p>
    <w:p w14:paraId="303E0870" w14:textId="77777777" w:rsidR="00466FC8" w:rsidRPr="00B042E0" w:rsidRDefault="004B7B6A" w:rsidP="00372704">
      <w:pPr>
        <w:autoSpaceDE w:val="0"/>
        <w:autoSpaceDN w:val="0"/>
        <w:adjustRightInd w:val="0"/>
        <w:spacing w:before="0" w:after="80" w:line="240" w:lineRule="auto"/>
        <w:rPr>
          <w:rFonts w:asciiTheme="majorHAnsi" w:eastAsia="Times New Roman" w:hAnsiTheme="majorHAnsi" w:cs="Arial"/>
          <w:lang w:eastAsia="en-AU"/>
        </w:rPr>
      </w:pPr>
      <w:sdt>
        <w:sdtPr>
          <w:rPr>
            <w:rFonts w:asciiTheme="majorHAnsi" w:eastAsia="Wingdings" w:hAnsiTheme="majorHAnsi" w:cs="Wingdings"/>
            <w:lang w:eastAsia="en-AU"/>
          </w:rPr>
          <w:id w:val="1262182995"/>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Bed wetting   </w:t>
      </w:r>
      <w:sdt>
        <w:sdtPr>
          <w:rPr>
            <w:rFonts w:asciiTheme="majorHAnsi" w:eastAsia="Wingdings" w:hAnsiTheme="majorHAnsi" w:cs="Wingdings"/>
            <w:lang w:eastAsia="en-AU"/>
          </w:rPr>
          <w:id w:val="349763741"/>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Blackouts </w:t>
      </w:r>
      <w:r w:rsidR="00CA79A1" w:rsidRPr="00B042E0">
        <w:rPr>
          <w:rFonts w:asciiTheme="majorHAnsi" w:eastAsia="Times New Roman" w:hAnsiTheme="majorHAnsi" w:cs="Arial"/>
          <w:lang w:eastAsia="en-AU"/>
        </w:rPr>
        <w:t xml:space="preserve"> </w:t>
      </w:r>
      <w:r w:rsidR="00466FC8" w:rsidRPr="00B042E0">
        <w:rPr>
          <w:rFonts w:asciiTheme="majorHAnsi" w:eastAsia="Times New Roman" w:hAnsiTheme="majorHAnsi" w:cs="Arial"/>
          <w:lang w:eastAsia="en-AU"/>
        </w:rPr>
        <w:t xml:space="preserve"> </w:t>
      </w:r>
      <w:sdt>
        <w:sdtPr>
          <w:rPr>
            <w:rFonts w:asciiTheme="majorHAnsi" w:eastAsia="Wingdings" w:hAnsiTheme="majorHAnsi" w:cs="Wingdings"/>
            <w:lang w:eastAsia="en-AU"/>
          </w:rPr>
          <w:id w:val="154739476"/>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Diabetes</w:t>
      </w:r>
      <w:r w:rsidR="00CA79A1" w:rsidRPr="00B042E0">
        <w:rPr>
          <w:rFonts w:asciiTheme="majorHAnsi" w:eastAsia="Times New Roman" w:hAnsiTheme="majorHAnsi" w:cs="Arial"/>
          <w:lang w:eastAsia="en-AU"/>
        </w:rPr>
        <w:t xml:space="preserve">   </w:t>
      </w:r>
      <w:sdt>
        <w:sdtPr>
          <w:rPr>
            <w:rFonts w:asciiTheme="majorHAnsi" w:eastAsia="Wingdings" w:hAnsiTheme="majorHAnsi" w:cs="Wingdings"/>
            <w:lang w:eastAsia="en-AU"/>
          </w:rPr>
          <w:id w:val="1121954445"/>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Dizzy spells </w:t>
      </w:r>
      <w:r w:rsidR="00CA79A1" w:rsidRPr="00B042E0">
        <w:rPr>
          <w:rFonts w:asciiTheme="majorHAnsi" w:eastAsia="Times New Roman" w:hAnsiTheme="majorHAnsi" w:cs="Arial"/>
          <w:lang w:eastAsia="en-AU"/>
        </w:rPr>
        <w:t xml:space="preserve"> </w:t>
      </w:r>
      <w:r w:rsidR="00466FC8" w:rsidRPr="00B042E0">
        <w:rPr>
          <w:rFonts w:asciiTheme="majorHAnsi" w:eastAsia="Times New Roman" w:hAnsiTheme="majorHAnsi" w:cs="Arial"/>
          <w:lang w:eastAsia="en-AU"/>
        </w:rPr>
        <w:t xml:space="preserve"> </w:t>
      </w:r>
      <w:sdt>
        <w:sdtPr>
          <w:rPr>
            <w:rFonts w:asciiTheme="majorHAnsi" w:eastAsia="Wingdings" w:hAnsiTheme="majorHAnsi" w:cs="Wingdings"/>
            <w:lang w:eastAsia="en-AU"/>
          </w:rPr>
          <w:id w:val="-1829357439"/>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Migraine   </w:t>
      </w:r>
      <w:sdt>
        <w:sdtPr>
          <w:rPr>
            <w:rFonts w:asciiTheme="majorHAnsi" w:eastAsia="Wingdings" w:hAnsiTheme="majorHAnsi" w:cs="Wingdings"/>
            <w:lang w:eastAsia="en-AU"/>
          </w:rPr>
          <w:id w:val="-1169254598"/>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Heart condition   </w:t>
      </w:r>
      <w:r w:rsidR="00847A98" w:rsidRPr="00B042E0">
        <w:rPr>
          <w:rFonts w:asciiTheme="majorHAnsi" w:eastAsia="Times New Roman" w:hAnsiTheme="majorHAnsi" w:cs="Arial"/>
          <w:lang w:eastAsia="en-AU"/>
        </w:rPr>
        <w:br/>
      </w:r>
      <w:sdt>
        <w:sdtPr>
          <w:rPr>
            <w:rFonts w:asciiTheme="majorHAnsi" w:eastAsia="Wingdings" w:hAnsiTheme="majorHAnsi" w:cs="Wingdings"/>
            <w:lang w:eastAsia="en-AU"/>
          </w:rPr>
          <w:id w:val="1540004712"/>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Sleepwalking</w:t>
      </w:r>
      <w:r w:rsidR="00372704" w:rsidRPr="00B042E0">
        <w:rPr>
          <w:rFonts w:asciiTheme="majorHAnsi" w:eastAsia="Times New Roman" w:hAnsiTheme="majorHAnsi" w:cs="Arial"/>
          <w:lang w:eastAsia="en-AU"/>
        </w:rPr>
        <w:t xml:space="preserve">   </w:t>
      </w:r>
      <w:sdt>
        <w:sdtPr>
          <w:rPr>
            <w:rFonts w:asciiTheme="majorHAnsi" w:eastAsia="Wingdings" w:hAnsiTheme="majorHAnsi" w:cs="Wingdings"/>
            <w:lang w:eastAsia="en-AU"/>
          </w:rPr>
          <w:id w:val="259809506"/>
          <w14:checkbox>
            <w14:checked w14:val="0"/>
            <w14:checkedState w14:val="2612" w14:font="MS Gothic"/>
            <w14:uncheckedState w14:val="2610" w14:font="MS Gothic"/>
          </w14:checkbox>
        </w:sdtPr>
        <w:sdtEndPr/>
        <w:sdtContent>
          <w:r w:rsidR="00A779D6"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Travel sickness   </w:t>
      </w:r>
      <w:sdt>
        <w:sdtPr>
          <w:rPr>
            <w:rFonts w:asciiTheme="majorHAnsi" w:eastAsia="Wingdings" w:hAnsiTheme="majorHAnsi" w:cs="Wingdings"/>
            <w:lang w:eastAsia="en-AU"/>
          </w:rPr>
          <w:id w:val="1048105288"/>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Seizure of any type</w:t>
      </w:r>
    </w:p>
    <w:p w14:paraId="56D67D6A" w14:textId="77777777" w:rsidR="00466FC8" w:rsidRPr="00B042E0" w:rsidRDefault="004B7B6A" w:rsidP="00305837">
      <w:pPr>
        <w:autoSpaceDE w:val="0"/>
        <w:autoSpaceDN w:val="0"/>
        <w:adjustRightInd w:val="0"/>
        <w:spacing w:before="0" w:after="80" w:line="240" w:lineRule="auto"/>
        <w:rPr>
          <w:rFonts w:asciiTheme="majorHAnsi" w:eastAsia="Times New Roman" w:hAnsiTheme="majorHAnsi" w:cs="Arial"/>
          <w:lang w:eastAsia="en-AU"/>
        </w:rPr>
      </w:pPr>
      <w:sdt>
        <w:sdtPr>
          <w:rPr>
            <w:rFonts w:asciiTheme="majorHAnsi" w:eastAsia="Wingdings" w:hAnsiTheme="majorHAnsi" w:cs="Wingdings"/>
            <w:lang w:eastAsia="en-AU"/>
          </w:rPr>
          <w:id w:val="1765575786"/>
          <w14:checkbox>
            <w14:checked w14:val="0"/>
            <w14:checkedState w14:val="2612" w14:font="MS Gothic"/>
            <w14:uncheckedState w14:val="2610" w14:font="MS Gothic"/>
          </w14:checkbox>
        </w:sdtPr>
        <w:sdtEndPr/>
        <w:sdtContent>
          <w:r w:rsidR="00466FC8" w:rsidRPr="00B042E0">
            <w:rPr>
              <w:rFonts w:asciiTheme="majorHAnsi" w:eastAsia="MS Gothic" w:hAnsiTheme="majorHAnsi" w:cs="Wingdings"/>
              <w:lang w:eastAsia="en-AU"/>
            </w:rPr>
            <w:t>☐</w:t>
          </w:r>
        </w:sdtContent>
      </w:sdt>
      <w:r w:rsidR="00466FC8" w:rsidRPr="00B042E0">
        <w:rPr>
          <w:rFonts w:asciiTheme="majorHAnsi" w:eastAsia="Times New Roman" w:hAnsiTheme="majorHAnsi" w:cs="Arial"/>
          <w:lang w:eastAsia="en-AU"/>
        </w:rPr>
        <w:t xml:space="preserve"> Other (include any other diagnosed medical or mental health condition): </w:t>
      </w:r>
      <w:r w:rsidR="00466FC8" w:rsidRPr="00B042E0">
        <w:rPr>
          <w:rFonts w:asciiTheme="majorHAnsi" w:eastAsia="Times New Roman" w:hAnsiTheme="majorHAnsi" w:cs="Arial"/>
          <w:lang w:eastAsia="en-AU"/>
        </w:rPr>
        <w:br/>
      </w:r>
      <w:sdt>
        <w:sdtPr>
          <w:rPr>
            <w:rStyle w:val="FORMFIELD"/>
            <w:rFonts w:asciiTheme="majorHAnsi" w:hAnsiTheme="majorHAnsi"/>
          </w:rPr>
          <w:id w:val="-2005892487"/>
          <w:placeholder>
            <w:docPart w:val="C323A65AEF2C4BBB82CB6B7CEEA82C49"/>
          </w:placeholder>
          <w:temporary/>
          <w:showingPlcHdr/>
        </w:sdtPr>
        <w:sdtEndPr>
          <w:rPr>
            <w:rStyle w:val="DefaultParagraphFont"/>
            <w:rFonts w:eastAsia="Times New Roman" w:cs="Arial"/>
            <w:b w:val="0"/>
            <w:sz w:val="18"/>
            <w:lang w:eastAsia="en-AU"/>
          </w:rPr>
        </w:sdtEndPr>
        <w:sdtContent>
          <w:r w:rsidR="00DB3FF3" w:rsidRPr="00B042E0">
            <w:rPr>
              <w:rFonts w:asciiTheme="majorHAnsi" w:eastAsia="Times New Roman" w:hAnsiTheme="majorHAnsi" w:cs="Arial"/>
              <w:color w:val="E97132" w:themeColor="accent2"/>
              <w:lang w:eastAsia="en-AU"/>
            </w:rPr>
            <w:t>Other - c</w:t>
          </w:r>
          <w:r w:rsidR="00DB3FF3" w:rsidRPr="00B042E0">
            <w:rPr>
              <w:rStyle w:val="PlaceholderText"/>
              <w:rFonts w:asciiTheme="majorHAnsi" w:hAnsiTheme="majorHAnsi"/>
              <w:color w:val="E97132" w:themeColor="accent2"/>
            </w:rPr>
            <w:t>lick or tap here to enter text.</w:t>
          </w:r>
        </w:sdtContent>
      </w:sdt>
    </w:p>
    <w:p w14:paraId="7D962558" w14:textId="77777777" w:rsidR="00466FC8" w:rsidRPr="00B042E0" w:rsidRDefault="00466FC8" w:rsidP="00466FC8">
      <w:pPr>
        <w:autoSpaceDE w:val="0"/>
        <w:autoSpaceDN w:val="0"/>
        <w:adjustRightInd w:val="0"/>
        <w:spacing w:before="0" w:after="0"/>
        <w:rPr>
          <w:rFonts w:asciiTheme="majorHAnsi" w:eastAsia="Times New Roman" w:hAnsiTheme="majorHAnsi" w:cs="Arial"/>
          <w:b/>
          <w:bCs/>
          <w:lang w:eastAsia="en-AU"/>
        </w:rPr>
      </w:pPr>
      <w:r w:rsidRPr="00B042E0">
        <w:rPr>
          <w:rFonts w:asciiTheme="majorHAnsi" w:eastAsia="Times New Roman" w:hAnsiTheme="majorHAnsi" w:cs="Arial"/>
          <w:b/>
          <w:bCs/>
          <w:lang w:eastAsia="en-AU"/>
        </w:rPr>
        <w:t xml:space="preserve">Please also attach </w:t>
      </w:r>
      <w:bookmarkStart w:id="7" w:name="_Hlk120031377"/>
      <w:r w:rsidRPr="00B042E0">
        <w:rPr>
          <w:rFonts w:asciiTheme="majorHAnsi" w:eastAsia="Times New Roman" w:hAnsiTheme="majorHAnsi" w:cs="Arial"/>
          <w:b/>
          <w:bCs/>
          <w:lang w:eastAsia="en-AU"/>
        </w:rPr>
        <w:t>any relevant documentation</w:t>
      </w:r>
      <w:r w:rsidRPr="00B042E0">
        <w:rPr>
          <w:rFonts w:asciiTheme="majorHAnsi" w:eastAsia="Times New Roman" w:hAnsiTheme="majorHAnsi" w:cs="Arial"/>
          <w:lang w:eastAsia="en-AU"/>
        </w:rPr>
        <w:t>, for example, letter from treating practitioner, Participant Health Support Plan, General Medical Advice Form, or any other information that might be applicable</w:t>
      </w:r>
      <w:bookmarkEnd w:id="7"/>
      <w:r w:rsidRPr="00B042E0">
        <w:rPr>
          <w:rFonts w:asciiTheme="majorHAnsi" w:eastAsia="Times New Roman" w:hAnsiTheme="majorHAnsi" w:cs="Arial"/>
          <w:lang w:eastAsia="en-AU"/>
        </w:rPr>
        <w:t>.</w:t>
      </w:r>
    </w:p>
    <w:p w14:paraId="04239902" w14:textId="77777777" w:rsidR="00466FC8" w:rsidRPr="00B042E0" w:rsidRDefault="00466FC8" w:rsidP="00466FC8">
      <w:pPr>
        <w:autoSpaceDE w:val="0"/>
        <w:autoSpaceDN w:val="0"/>
        <w:adjustRightInd w:val="0"/>
        <w:spacing w:before="0" w:after="0"/>
        <w:rPr>
          <w:rFonts w:asciiTheme="majorHAnsi" w:eastAsia="Times New Roman" w:hAnsiTheme="majorHAnsi" w:cs="Arial"/>
          <w:b/>
          <w:bCs/>
          <w:lang w:eastAsia="en-AU"/>
        </w:rPr>
      </w:pPr>
    </w:p>
    <w:p w14:paraId="64B194E7" w14:textId="77777777" w:rsidR="00466FC8" w:rsidRPr="00B042E0" w:rsidRDefault="00466FC8" w:rsidP="003032E5">
      <w:pPr>
        <w:pStyle w:val="Heading2"/>
      </w:pPr>
      <w:r w:rsidRPr="00B042E0">
        <w:t>Medication requirements</w:t>
      </w:r>
    </w:p>
    <w:p w14:paraId="0BAA3E15" w14:textId="77777777" w:rsidR="003032E5" w:rsidRPr="00B042E0" w:rsidRDefault="00466FC8" w:rsidP="003032E5">
      <w:pPr>
        <w:keepNext/>
        <w:keepLines/>
        <w:widowControl w:val="0"/>
        <w:autoSpaceDE w:val="0"/>
        <w:autoSpaceDN w:val="0"/>
        <w:adjustRightInd w:val="0"/>
        <w:spacing w:before="0" w:after="80" w:line="240" w:lineRule="auto"/>
        <w:rPr>
          <w:rFonts w:asciiTheme="majorHAnsi" w:eastAsia="Times New Roman" w:hAnsiTheme="majorHAnsi" w:cs="Arial"/>
          <w:lang w:eastAsia="en-AU"/>
        </w:rPr>
      </w:pPr>
      <w:r w:rsidRPr="00B042E0">
        <w:rPr>
          <w:rFonts w:asciiTheme="majorHAnsi" w:eastAsia="Times New Roman" w:hAnsiTheme="majorHAnsi" w:cs="Arial"/>
          <w:lang w:eastAsia="en-AU"/>
        </w:rPr>
        <w:t xml:space="preserve">Is the athlete taking any medicine(s)? </w:t>
      </w:r>
      <w:sdt>
        <w:sdtPr>
          <w:rPr>
            <w:rFonts w:asciiTheme="majorHAnsi" w:eastAsia="Wingdings" w:hAnsiTheme="majorHAnsi" w:cs="Wingdings"/>
            <w:lang w:eastAsia="en-AU"/>
          </w:rPr>
          <w:id w:val="667755964"/>
          <w14:checkbox>
            <w14:checked w14:val="0"/>
            <w14:checkedState w14:val="2612" w14:font="MS Gothic"/>
            <w14:uncheckedState w14:val="2610" w14:font="MS Gothic"/>
          </w14:checkbox>
        </w:sdtPr>
        <w:sdtEndPr/>
        <w:sdtContent>
          <w:r w:rsidRPr="00B042E0">
            <w:rPr>
              <w:rFonts w:asciiTheme="majorHAnsi" w:eastAsia="MS Gothic" w:hAnsiTheme="majorHAnsi" w:cs="Wingdings"/>
              <w:lang w:eastAsia="en-AU"/>
            </w:rPr>
            <w:t>☐</w:t>
          </w:r>
        </w:sdtContent>
      </w:sdt>
      <w:r w:rsidRPr="00B042E0">
        <w:rPr>
          <w:rFonts w:asciiTheme="majorHAnsi" w:eastAsia="Times New Roman" w:hAnsiTheme="majorHAnsi" w:cs="Arial"/>
          <w:lang w:eastAsia="en-AU"/>
        </w:rPr>
        <w:t xml:space="preserve"> Yes </w:t>
      </w:r>
      <w:r w:rsidRPr="00B042E0">
        <w:rPr>
          <w:rFonts w:asciiTheme="majorHAnsi" w:eastAsia="Wingdings" w:hAnsiTheme="majorHAnsi" w:cs="Wingdings"/>
          <w:lang w:eastAsia="en-AU"/>
        </w:rPr>
        <w:t xml:space="preserve"> </w:t>
      </w:r>
      <w:sdt>
        <w:sdtPr>
          <w:rPr>
            <w:rFonts w:asciiTheme="majorHAnsi" w:eastAsia="Wingdings" w:hAnsiTheme="majorHAnsi" w:cs="Wingdings"/>
            <w:lang w:eastAsia="en-AU"/>
          </w:rPr>
          <w:id w:val="-1129237914"/>
          <w14:checkbox>
            <w14:checked w14:val="0"/>
            <w14:checkedState w14:val="2612" w14:font="MS Gothic"/>
            <w14:uncheckedState w14:val="2610" w14:font="MS Gothic"/>
          </w14:checkbox>
        </w:sdtPr>
        <w:sdtEndPr/>
        <w:sdtContent>
          <w:r w:rsidRPr="00B042E0">
            <w:rPr>
              <w:rFonts w:asciiTheme="majorHAnsi" w:eastAsia="MS Gothic" w:hAnsiTheme="majorHAnsi" w:cs="Wingdings"/>
              <w:lang w:eastAsia="en-AU"/>
            </w:rPr>
            <w:t>☐</w:t>
          </w:r>
        </w:sdtContent>
      </w:sdt>
      <w:r w:rsidRPr="00B042E0">
        <w:rPr>
          <w:rFonts w:asciiTheme="majorHAnsi" w:eastAsia="Times New Roman" w:hAnsiTheme="majorHAnsi" w:cs="Arial"/>
          <w:lang w:eastAsia="en-AU"/>
        </w:rPr>
        <w:t xml:space="preserve"> No  </w:t>
      </w:r>
    </w:p>
    <w:p w14:paraId="1D1C6F24" w14:textId="77777777" w:rsidR="00466FC8" w:rsidRPr="00B042E0" w:rsidRDefault="00466FC8" w:rsidP="003032E5">
      <w:pPr>
        <w:keepNext/>
        <w:keepLines/>
        <w:widowControl w:val="0"/>
        <w:autoSpaceDE w:val="0"/>
        <w:autoSpaceDN w:val="0"/>
        <w:adjustRightInd w:val="0"/>
        <w:spacing w:before="0" w:after="180" w:line="240" w:lineRule="auto"/>
        <w:rPr>
          <w:rFonts w:asciiTheme="majorHAnsi" w:eastAsia="Times New Roman" w:hAnsiTheme="majorHAnsi" w:cs="Arial"/>
          <w:lang w:eastAsia="en-AU"/>
        </w:rPr>
      </w:pPr>
      <w:r w:rsidRPr="00B042E0">
        <w:rPr>
          <w:rFonts w:asciiTheme="majorHAnsi" w:eastAsia="Times New Roman" w:hAnsiTheme="majorHAnsi" w:cs="Arial"/>
          <w:lang w:eastAsia="en-AU"/>
        </w:rPr>
        <w:t xml:space="preserve">If </w:t>
      </w:r>
      <w:r w:rsidRPr="00B042E0">
        <w:rPr>
          <w:rFonts w:asciiTheme="majorHAnsi" w:eastAsia="Times New Roman" w:hAnsiTheme="majorHAnsi" w:cs="Arial"/>
          <w:b/>
          <w:bCs/>
          <w:lang w:eastAsia="en-AU"/>
        </w:rPr>
        <w:t>yes</w:t>
      </w:r>
      <w:r w:rsidRPr="00B042E0">
        <w:rPr>
          <w:rFonts w:asciiTheme="majorHAnsi" w:eastAsia="Times New Roman" w:hAnsiTheme="majorHAnsi" w:cs="Arial"/>
          <w:lang w:eastAsia="en-AU"/>
        </w:rPr>
        <w:t>, fill in the below table and include each medication.</w:t>
      </w:r>
    </w:p>
    <w:p w14:paraId="66E084CD" w14:textId="77777777" w:rsidR="00466FC8" w:rsidRPr="00B042E0" w:rsidRDefault="00466FC8" w:rsidP="00466FC8">
      <w:pPr>
        <w:spacing w:before="0" w:after="80" w:line="240" w:lineRule="auto"/>
        <w:rPr>
          <w:rFonts w:asciiTheme="majorHAnsi" w:eastAsia="Times New Roman" w:hAnsiTheme="majorHAnsi" w:cs="Arial"/>
          <w:lang w:eastAsia="en-AU"/>
        </w:rPr>
      </w:pPr>
      <w:r w:rsidRPr="00B042E0">
        <w:rPr>
          <w:rFonts w:asciiTheme="majorHAnsi" w:eastAsia="Times New Roman" w:hAnsiTheme="majorHAnsi" w:cs="Arial"/>
          <w:lang w:eastAsia="en-AU"/>
        </w:rPr>
        <w:t xml:space="preserve">Please note athletes should start new medication well in advance of travel. This allows parents/carers to monitor for side effects and address any concerns with their doctor. </w:t>
      </w:r>
    </w:p>
    <w:p w14:paraId="4E53ACAD" w14:textId="77777777" w:rsidR="00466FC8" w:rsidRPr="00B042E0" w:rsidRDefault="00466FC8" w:rsidP="00466FC8">
      <w:pPr>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If there are any changes to prescribed medication prior to departure, an updated form must be submitted.</w:t>
      </w:r>
    </w:p>
    <w:p w14:paraId="7B143A84" w14:textId="77777777" w:rsidR="00466FC8" w:rsidRPr="00B042E0" w:rsidRDefault="00466FC8" w:rsidP="00466FC8">
      <w:pPr>
        <w:autoSpaceDE w:val="0"/>
        <w:autoSpaceDN w:val="0"/>
        <w:adjustRightInd w:val="0"/>
        <w:spacing w:before="0" w:after="0"/>
        <w:rPr>
          <w:rFonts w:asciiTheme="majorHAnsi" w:eastAsia="Times New Roman" w:hAnsiTheme="majorHAnsi" w:cs="Arial"/>
          <w:lang w:eastAsia="en-AU"/>
        </w:rPr>
      </w:pPr>
    </w:p>
    <w:tbl>
      <w:tblPr>
        <w:tblStyle w:val="TableGrid"/>
        <w:tblW w:w="9871" w:type="dxa"/>
        <w:tblBorders>
          <w:top w:val="single" w:sz="2" w:space="0" w:color="0E2841" w:themeColor="text2"/>
          <w:left w:val="single" w:sz="2" w:space="0" w:color="0E2841" w:themeColor="text2"/>
          <w:bottom w:val="single" w:sz="2" w:space="0" w:color="0E2841" w:themeColor="text2"/>
          <w:right w:val="single" w:sz="2" w:space="0" w:color="0E2841" w:themeColor="text2"/>
          <w:insideH w:val="single" w:sz="2" w:space="0" w:color="0E2841" w:themeColor="text2"/>
          <w:insideV w:val="single" w:sz="2" w:space="0" w:color="0E2841" w:themeColor="text2"/>
        </w:tblBorders>
        <w:tblLook w:val="04A0" w:firstRow="1" w:lastRow="0" w:firstColumn="1" w:lastColumn="0" w:noHBand="0" w:noVBand="1"/>
      </w:tblPr>
      <w:tblGrid>
        <w:gridCol w:w="349"/>
        <w:gridCol w:w="1904"/>
        <w:gridCol w:w="1146"/>
        <w:gridCol w:w="1983"/>
        <w:gridCol w:w="1984"/>
        <w:gridCol w:w="2505"/>
      </w:tblGrid>
      <w:tr w:rsidR="00466FC8" w:rsidRPr="00B042E0" w14:paraId="0DE79823" w14:textId="77777777" w:rsidTr="000B66AC">
        <w:trPr>
          <w:trHeight w:val="300"/>
          <w:tblHeader/>
        </w:trPr>
        <w:tc>
          <w:tcPr>
            <w:tcW w:w="349" w:type="dxa"/>
            <w:shd w:val="clear" w:color="auto" w:fill="0E2841" w:themeFill="text2"/>
            <w:vAlign w:val="center"/>
          </w:tcPr>
          <w:p w14:paraId="5215D9B5" w14:textId="77777777" w:rsidR="00466FC8" w:rsidRPr="00B042E0" w:rsidRDefault="00466FC8" w:rsidP="00E17589">
            <w:pPr>
              <w:autoSpaceDE w:val="0"/>
              <w:autoSpaceDN w:val="0"/>
              <w:adjustRightInd w:val="0"/>
              <w:spacing w:before="0" w:after="0"/>
              <w:rPr>
                <w:rFonts w:asciiTheme="majorHAnsi" w:eastAsia="Times New Roman" w:hAnsiTheme="majorHAnsi" w:cs="Arial"/>
                <w:color w:val="FFFFFF" w:themeColor="background1"/>
                <w:lang w:eastAsia="en-AU"/>
              </w:rPr>
            </w:pPr>
          </w:p>
        </w:tc>
        <w:tc>
          <w:tcPr>
            <w:tcW w:w="1904" w:type="dxa"/>
            <w:shd w:val="clear" w:color="auto" w:fill="0E2841" w:themeFill="text2"/>
            <w:vAlign w:val="center"/>
          </w:tcPr>
          <w:p w14:paraId="2B4DC30E" w14:textId="77777777" w:rsidR="00466FC8" w:rsidRPr="00B042E0" w:rsidRDefault="00466FC8" w:rsidP="00E17589">
            <w:pPr>
              <w:autoSpaceDE w:val="0"/>
              <w:autoSpaceDN w:val="0"/>
              <w:adjustRightInd w:val="0"/>
              <w:spacing w:before="0" w:after="0"/>
              <w:rPr>
                <w:rFonts w:asciiTheme="majorHAnsi" w:eastAsia="Times New Roman" w:hAnsiTheme="majorHAnsi" w:cs="Arial"/>
                <w:color w:val="FFFFFF" w:themeColor="background1"/>
                <w:lang w:eastAsia="en-AU"/>
              </w:rPr>
            </w:pPr>
            <w:r w:rsidRPr="00B042E0">
              <w:rPr>
                <w:rFonts w:asciiTheme="majorHAnsi" w:eastAsia="Times New Roman" w:hAnsiTheme="majorHAnsi" w:cs="Arial"/>
                <w:color w:val="FFFFFF" w:themeColor="background1"/>
                <w:lang w:eastAsia="en-AU"/>
              </w:rPr>
              <w:t>Name of medication</w:t>
            </w:r>
          </w:p>
        </w:tc>
        <w:tc>
          <w:tcPr>
            <w:tcW w:w="1146" w:type="dxa"/>
            <w:shd w:val="clear" w:color="auto" w:fill="0E2841" w:themeFill="text2"/>
            <w:vAlign w:val="center"/>
          </w:tcPr>
          <w:p w14:paraId="6140C2CE" w14:textId="77777777" w:rsidR="00466FC8" w:rsidRPr="00B042E0" w:rsidRDefault="00466FC8" w:rsidP="00E17589">
            <w:pPr>
              <w:autoSpaceDE w:val="0"/>
              <w:autoSpaceDN w:val="0"/>
              <w:adjustRightInd w:val="0"/>
              <w:spacing w:before="0" w:after="0"/>
              <w:rPr>
                <w:rFonts w:asciiTheme="majorHAnsi" w:eastAsia="Times New Roman" w:hAnsiTheme="majorHAnsi" w:cs="Arial"/>
                <w:color w:val="FFFFFF" w:themeColor="background1"/>
                <w:lang w:eastAsia="en-AU"/>
              </w:rPr>
            </w:pPr>
            <w:r w:rsidRPr="00B042E0">
              <w:rPr>
                <w:rFonts w:asciiTheme="majorHAnsi" w:eastAsia="Times New Roman" w:hAnsiTheme="majorHAnsi" w:cs="Arial"/>
                <w:color w:val="FFFFFF" w:themeColor="background1"/>
                <w:lang w:eastAsia="en-AU"/>
              </w:rPr>
              <w:t>Dosage</w:t>
            </w:r>
          </w:p>
        </w:tc>
        <w:tc>
          <w:tcPr>
            <w:tcW w:w="1983" w:type="dxa"/>
            <w:shd w:val="clear" w:color="auto" w:fill="0E2841" w:themeFill="text2"/>
            <w:vAlign w:val="center"/>
          </w:tcPr>
          <w:p w14:paraId="0C7E470F" w14:textId="77777777" w:rsidR="00466FC8" w:rsidRPr="00B042E0" w:rsidRDefault="00466FC8" w:rsidP="00E17589">
            <w:pPr>
              <w:autoSpaceDE w:val="0"/>
              <w:autoSpaceDN w:val="0"/>
              <w:adjustRightInd w:val="0"/>
              <w:spacing w:before="0" w:after="0"/>
              <w:rPr>
                <w:rFonts w:asciiTheme="majorHAnsi" w:eastAsia="Times New Roman" w:hAnsiTheme="majorHAnsi" w:cs="Arial"/>
                <w:color w:val="FFFFFF" w:themeColor="background1"/>
                <w:lang w:eastAsia="en-AU"/>
              </w:rPr>
            </w:pPr>
            <w:r w:rsidRPr="00B042E0">
              <w:rPr>
                <w:rFonts w:asciiTheme="majorHAnsi" w:eastAsia="Times New Roman" w:hAnsiTheme="majorHAnsi" w:cs="Arial"/>
                <w:color w:val="FFFFFF" w:themeColor="background1"/>
                <w:lang w:eastAsia="en-AU"/>
              </w:rPr>
              <w:t xml:space="preserve">Route </w:t>
            </w:r>
            <w:r w:rsidRPr="00B042E0">
              <w:rPr>
                <w:rFonts w:asciiTheme="majorHAnsi" w:eastAsia="Times New Roman" w:hAnsiTheme="majorHAnsi" w:cs="Arial"/>
                <w:color w:val="FFFFFF" w:themeColor="background1"/>
                <w:lang w:eastAsia="en-AU"/>
              </w:rPr>
              <w:br/>
            </w:r>
            <w:r w:rsidRPr="00B042E0">
              <w:rPr>
                <w:rFonts w:asciiTheme="majorHAnsi" w:eastAsia="Times New Roman" w:hAnsiTheme="majorHAnsi" w:cs="Arial"/>
                <w:i/>
                <w:iCs/>
                <w:color w:val="FFFFFF" w:themeColor="background1"/>
                <w:lang w:eastAsia="en-AU"/>
              </w:rPr>
              <w:t>(e.g. oral, skin, injected)</w:t>
            </w:r>
          </w:p>
        </w:tc>
        <w:tc>
          <w:tcPr>
            <w:tcW w:w="1984" w:type="dxa"/>
            <w:shd w:val="clear" w:color="auto" w:fill="0E2841" w:themeFill="text2"/>
            <w:vAlign w:val="center"/>
          </w:tcPr>
          <w:p w14:paraId="6378C557" w14:textId="77777777" w:rsidR="00466FC8" w:rsidRPr="00B042E0" w:rsidRDefault="00466FC8" w:rsidP="00E17589">
            <w:pPr>
              <w:autoSpaceDE w:val="0"/>
              <w:autoSpaceDN w:val="0"/>
              <w:adjustRightInd w:val="0"/>
              <w:spacing w:before="0" w:after="0"/>
              <w:rPr>
                <w:rFonts w:asciiTheme="majorHAnsi" w:eastAsia="Times New Roman" w:hAnsiTheme="majorHAnsi" w:cs="Arial"/>
                <w:color w:val="FFFFFF" w:themeColor="background1"/>
                <w:lang w:eastAsia="en-AU"/>
              </w:rPr>
            </w:pPr>
            <w:r w:rsidRPr="00B042E0">
              <w:rPr>
                <w:rFonts w:asciiTheme="majorHAnsi" w:eastAsia="Times New Roman" w:hAnsiTheme="majorHAnsi" w:cs="Arial"/>
                <w:color w:val="FFFFFF" w:themeColor="background1"/>
                <w:lang w:eastAsia="en-AU"/>
              </w:rPr>
              <w:t>Time/s of administration</w:t>
            </w:r>
          </w:p>
        </w:tc>
        <w:tc>
          <w:tcPr>
            <w:tcW w:w="2505" w:type="dxa"/>
            <w:shd w:val="clear" w:color="auto" w:fill="0E2841" w:themeFill="text2"/>
            <w:vAlign w:val="center"/>
          </w:tcPr>
          <w:p w14:paraId="2B3791F8" w14:textId="77777777" w:rsidR="00466FC8" w:rsidRPr="00B042E0" w:rsidRDefault="00466FC8" w:rsidP="00E17589">
            <w:pPr>
              <w:spacing w:before="0" w:after="0"/>
              <w:rPr>
                <w:rFonts w:asciiTheme="majorHAnsi" w:eastAsia="Times New Roman" w:hAnsiTheme="majorHAnsi" w:cs="Arial"/>
                <w:color w:val="FFFFFF" w:themeColor="background1"/>
                <w:lang w:eastAsia="en-AU"/>
              </w:rPr>
            </w:pPr>
            <w:r w:rsidRPr="00B042E0">
              <w:rPr>
                <w:rFonts w:asciiTheme="majorHAnsi" w:eastAsia="Times New Roman" w:hAnsiTheme="majorHAnsi" w:cs="Arial"/>
                <w:color w:val="FFFFFF" w:themeColor="background1"/>
                <w:lang w:eastAsia="en-AU"/>
              </w:rPr>
              <w:t xml:space="preserve">Notes/instructions </w:t>
            </w:r>
            <w:r w:rsidRPr="00B042E0">
              <w:rPr>
                <w:rFonts w:asciiTheme="majorHAnsi" w:eastAsia="Times New Roman" w:hAnsiTheme="majorHAnsi" w:cs="Arial"/>
                <w:color w:val="FFFFFF" w:themeColor="background1"/>
                <w:lang w:eastAsia="en-AU"/>
              </w:rPr>
              <w:br/>
            </w:r>
            <w:r w:rsidRPr="00B042E0">
              <w:rPr>
                <w:rFonts w:asciiTheme="majorHAnsi" w:eastAsia="Times New Roman" w:hAnsiTheme="majorHAnsi" w:cs="Arial"/>
                <w:i/>
                <w:iCs/>
                <w:color w:val="FFFFFF" w:themeColor="background1"/>
                <w:lang w:eastAsia="en-AU"/>
              </w:rPr>
              <w:t xml:space="preserve">(e.g. food implications, </w:t>
            </w:r>
            <w:r w:rsidRPr="00B042E0">
              <w:rPr>
                <w:rFonts w:asciiTheme="majorHAnsi" w:eastAsia="Times New Roman" w:hAnsiTheme="majorHAnsi" w:cs="Arial"/>
                <w:i/>
                <w:iCs/>
                <w:color w:val="FFFFFF" w:themeColor="background1"/>
                <w:lang w:eastAsia="en-AU"/>
              </w:rPr>
              <w:br/>
              <w:t>side effects)</w:t>
            </w:r>
          </w:p>
        </w:tc>
      </w:tr>
      <w:tr w:rsidR="00CF0677" w:rsidRPr="00B042E0" w14:paraId="2EC6DC77" w14:textId="77777777" w:rsidTr="00F33731">
        <w:trPr>
          <w:trHeight w:val="300"/>
        </w:trPr>
        <w:tc>
          <w:tcPr>
            <w:tcW w:w="349" w:type="dxa"/>
          </w:tcPr>
          <w:p w14:paraId="08C41D4E" w14:textId="77777777" w:rsidR="00CF0677" w:rsidRPr="00B042E0" w:rsidRDefault="00CF0677" w:rsidP="00CF0677">
            <w:pPr>
              <w:autoSpaceDE w:val="0"/>
              <w:autoSpaceDN w:val="0"/>
              <w:adjustRightInd w:val="0"/>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1</w:t>
            </w:r>
          </w:p>
        </w:tc>
        <w:tc>
          <w:tcPr>
            <w:tcW w:w="1904" w:type="dxa"/>
          </w:tcPr>
          <w:p w14:paraId="66A501B7" w14:textId="77777777" w:rsidR="00CF0677" w:rsidRPr="00B042E0" w:rsidRDefault="004B7B6A" w:rsidP="00CF0677">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763136984"/>
                <w:placeholder>
                  <w:docPart w:val="6598BFEFEEE44FDEBD8F38A919498163"/>
                </w:placeholder>
                <w:temporary/>
              </w:sdtPr>
              <w:sdtEndPr>
                <w:rPr>
                  <w:rStyle w:val="FORMFIELD"/>
                  <w:b w:val="0"/>
                  <w:bCs/>
                  <w:color w:val="E97132" w:themeColor="accent2"/>
                  <w:sz w:val="18"/>
                </w:rPr>
              </w:sdtEndPr>
              <w:sdtContent>
                <w:r w:rsidR="00CF0677" w:rsidRPr="00B042E0">
                  <w:rPr>
                    <w:rStyle w:val="FORMFIELD"/>
                    <w:rFonts w:asciiTheme="majorHAnsi" w:hAnsiTheme="majorHAnsi"/>
                    <w:b w:val="0"/>
                    <w:bCs/>
                    <w:color w:val="E97132" w:themeColor="accent2"/>
                    <w:sz w:val="18"/>
                  </w:rPr>
                  <w:t>Name of medication - click or tap here to enter text.</w:t>
                </w:r>
              </w:sdtContent>
            </w:sdt>
          </w:p>
        </w:tc>
        <w:tc>
          <w:tcPr>
            <w:tcW w:w="1146" w:type="dxa"/>
          </w:tcPr>
          <w:p w14:paraId="633FB527" w14:textId="77777777" w:rsidR="00CF0677" w:rsidRPr="00B042E0" w:rsidRDefault="004B7B6A" w:rsidP="00CF0677">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887217426"/>
                <w:placeholder>
                  <w:docPart w:val="38F0AA1FA8C14FD8AAD2790C81F237A3"/>
                </w:placeholder>
                <w:temporary/>
              </w:sdtPr>
              <w:sdtEndPr>
                <w:rPr>
                  <w:rStyle w:val="FORMFIELD"/>
                  <w:b w:val="0"/>
                  <w:bCs/>
                  <w:color w:val="E97132" w:themeColor="accent2"/>
                  <w:sz w:val="18"/>
                </w:rPr>
              </w:sdtEndPr>
              <w:sdtContent>
                <w:r w:rsidR="00CF0677" w:rsidRPr="00B042E0">
                  <w:rPr>
                    <w:rStyle w:val="FORMFIELD"/>
                    <w:rFonts w:asciiTheme="majorHAnsi" w:hAnsiTheme="majorHAnsi"/>
                    <w:b w:val="0"/>
                    <w:bCs/>
                    <w:color w:val="E97132" w:themeColor="accent2"/>
                    <w:sz w:val="18"/>
                  </w:rPr>
                  <w:t>Dosage - click or tap here to enter text.</w:t>
                </w:r>
              </w:sdtContent>
            </w:sdt>
          </w:p>
        </w:tc>
        <w:tc>
          <w:tcPr>
            <w:tcW w:w="1983" w:type="dxa"/>
          </w:tcPr>
          <w:p w14:paraId="1E1573AF" w14:textId="77777777" w:rsidR="00CF0677" w:rsidRPr="00B042E0" w:rsidRDefault="004B7B6A" w:rsidP="00CF0677">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949423633"/>
                <w:placeholder>
                  <w:docPart w:val="6B2911644D0E41EB954366542CAD3ECF"/>
                </w:placeholder>
                <w:temporary/>
              </w:sdtPr>
              <w:sdtEndPr>
                <w:rPr>
                  <w:rStyle w:val="FORMFIELD"/>
                  <w:b w:val="0"/>
                  <w:bCs/>
                  <w:color w:val="E97132" w:themeColor="accent2"/>
                  <w:sz w:val="18"/>
                </w:rPr>
              </w:sdtEndPr>
              <w:sdtContent>
                <w:r w:rsidR="00CF0677" w:rsidRPr="00B042E0">
                  <w:rPr>
                    <w:rStyle w:val="FORMFIELD"/>
                    <w:rFonts w:asciiTheme="majorHAnsi" w:hAnsiTheme="majorHAnsi"/>
                    <w:b w:val="0"/>
                    <w:bCs/>
                    <w:color w:val="E97132" w:themeColor="accent2"/>
                    <w:sz w:val="18"/>
                  </w:rPr>
                  <w:t>Route - click or tap here to enter text.</w:t>
                </w:r>
              </w:sdtContent>
            </w:sdt>
          </w:p>
        </w:tc>
        <w:tc>
          <w:tcPr>
            <w:tcW w:w="1984" w:type="dxa"/>
          </w:tcPr>
          <w:p w14:paraId="3803C43C" w14:textId="77777777" w:rsidR="00CF0677" w:rsidRPr="00B042E0" w:rsidRDefault="004B7B6A" w:rsidP="00CF0677">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606918410"/>
                <w:placeholder>
                  <w:docPart w:val="8D97BAF1D8974FAC87EF80750500C144"/>
                </w:placeholder>
                <w:temporary/>
              </w:sdtPr>
              <w:sdtEndPr>
                <w:rPr>
                  <w:rStyle w:val="FORMFIELD"/>
                </w:rPr>
              </w:sdtEndPr>
              <w:sdtContent>
                <w:r w:rsidR="00CF0677" w:rsidRPr="00B042E0">
                  <w:rPr>
                    <w:rStyle w:val="FORMFIELD"/>
                    <w:rFonts w:asciiTheme="majorHAnsi" w:hAnsiTheme="majorHAnsi"/>
                    <w:b w:val="0"/>
                    <w:bCs/>
                    <w:color w:val="E97132" w:themeColor="accent2"/>
                    <w:sz w:val="18"/>
                  </w:rPr>
                  <w:t>Time(s) of administration - click or tap here to enter text.</w:t>
                </w:r>
              </w:sdtContent>
            </w:sdt>
          </w:p>
        </w:tc>
        <w:tc>
          <w:tcPr>
            <w:tcW w:w="2505" w:type="dxa"/>
          </w:tcPr>
          <w:p w14:paraId="038C0C77" w14:textId="77777777" w:rsidR="00CF0677" w:rsidRPr="00B042E0" w:rsidRDefault="004B7B6A" w:rsidP="00CF0677">
            <w:pPr>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461301446"/>
                <w:placeholder>
                  <w:docPart w:val="9FC2E7908B9A4AB1926A66F2FC89D0A9"/>
                </w:placeholder>
                <w:temporary/>
              </w:sdtPr>
              <w:sdtEndPr>
                <w:rPr>
                  <w:rStyle w:val="FORMFIELD"/>
                </w:rPr>
              </w:sdtEndPr>
              <w:sdtContent>
                <w:r w:rsidR="00CF0677" w:rsidRPr="00B042E0">
                  <w:rPr>
                    <w:rStyle w:val="FORMFIELD"/>
                    <w:rFonts w:asciiTheme="majorHAnsi" w:hAnsiTheme="majorHAnsi"/>
                    <w:b w:val="0"/>
                    <w:bCs/>
                    <w:color w:val="E97132" w:themeColor="accent2"/>
                    <w:sz w:val="18"/>
                  </w:rPr>
                  <w:t>Notes/instructions - click or tap here to enter text.</w:t>
                </w:r>
              </w:sdtContent>
            </w:sdt>
          </w:p>
        </w:tc>
      </w:tr>
      <w:tr w:rsidR="000B66AC" w:rsidRPr="00B042E0" w14:paraId="27987DB7" w14:textId="77777777" w:rsidTr="00F33731">
        <w:trPr>
          <w:trHeight w:val="300"/>
        </w:trPr>
        <w:tc>
          <w:tcPr>
            <w:tcW w:w="349" w:type="dxa"/>
          </w:tcPr>
          <w:p w14:paraId="1E0493A7" w14:textId="77777777" w:rsidR="000B66AC" w:rsidRPr="00B042E0" w:rsidRDefault="000B66AC" w:rsidP="000B66AC">
            <w:pPr>
              <w:autoSpaceDE w:val="0"/>
              <w:autoSpaceDN w:val="0"/>
              <w:adjustRightInd w:val="0"/>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2</w:t>
            </w:r>
          </w:p>
        </w:tc>
        <w:tc>
          <w:tcPr>
            <w:tcW w:w="1904" w:type="dxa"/>
          </w:tcPr>
          <w:p w14:paraId="30A14004"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88745839"/>
                <w:placeholder>
                  <w:docPart w:val="0E10E513509C4084A26307F369035256"/>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Name of medication - click or tap here to enter text.</w:t>
                </w:r>
              </w:sdtContent>
            </w:sdt>
          </w:p>
        </w:tc>
        <w:tc>
          <w:tcPr>
            <w:tcW w:w="1146" w:type="dxa"/>
          </w:tcPr>
          <w:p w14:paraId="3521A4D5"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693271411"/>
                <w:placeholder>
                  <w:docPart w:val="39D5B792FDFF4AF492DF1243C934EB23"/>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Dosage - click or tap here to enter text.</w:t>
                </w:r>
              </w:sdtContent>
            </w:sdt>
          </w:p>
        </w:tc>
        <w:tc>
          <w:tcPr>
            <w:tcW w:w="1983" w:type="dxa"/>
          </w:tcPr>
          <w:p w14:paraId="66BD4EE0"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201590139"/>
                <w:placeholder>
                  <w:docPart w:val="845E15FA394D4F21A7B91591EC756DC2"/>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Route - click or tap here to enter text.</w:t>
                </w:r>
              </w:sdtContent>
            </w:sdt>
          </w:p>
        </w:tc>
        <w:tc>
          <w:tcPr>
            <w:tcW w:w="1984" w:type="dxa"/>
          </w:tcPr>
          <w:p w14:paraId="0787DCDE"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59521086"/>
                <w:placeholder>
                  <w:docPart w:val="F06B8B84068B4122B23D91A47F97F0F1"/>
                </w:placeholder>
                <w:temporary/>
              </w:sdtPr>
              <w:sdtEndPr>
                <w:rPr>
                  <w:rStyle w:val="FORMFIELD"/>
                </w:rPr>
              </w:sdtEndPr>
              <w:sdtContent>
                <w:r w:rsidR="000B66AC" w:rsidRPr="00B042E0">
                  <w:rPr>
                    <w:rStyle w:val="FORMFIELD"/>
                    <w:rFonts w:asciiTheme="majorHAnsi" w:hAnsiTheme="majorHAnsi"/>
                    <w:b w:val="0"/>
                    <w:bCs/>
                    <w:color w:val="E97132" w:themeColor="accent2"/>
                    <w:sz w:val="18"/>
                  </w:rPr>
                  <w:t>Time(s) of administration - click or tap here to enter text.</w:t>
                </w:r>
              </w:sdtContent>
            </w:sdt>
          </w:p>
        </w:tc>
        <w:tc>
          <w:tcPr>
            <w:tcW w:w="2505" w:type="dxa"/>
          </w:tcPr>
          <w:p w14:paraId="0230DCEF" w14:textId="77777777" w:rsidR="000B66AC" w:rsidRPr="00B042E0" w:rsidRDefault="004B7B6A" w:rsidP="000B66AC">
            <w:pPr>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649199801"/>
                <w:placeholder>
                  <w:docPart w:val="BE85C3013B9F47D597E3FFFC3A4D612A"/>
                </w:placeholder>
                <w:temporary/>
              </w:sdtPr>
              <w:sdtEndPr>
                <w:rPr>
                  <w:rStyle w:val="FORMFIELD"/>
                </w:rPr>
              </w:sdtEndPr>
              <w:sdtContent>
                <w:r w:rsidR="000B66AC" w:rsidRPr="00B042E0">
                  <w:rPr>
                    <w:rStyle w:val="FORMFIELD"/>
                    <w:rFonts w:asciiTheme="majorHAnsi" w:hAnsiTheme="majorHAnsi"/>
                    <w:b w:val="0"/>
                    <w:bCs/>
                    <w:color w:val="E97132" w:themeColor="accent2"/>
                    <w:sz w:val="18"/>
                  </w:rPr>
                  <w:t>Notes/instructions - click or tap here to enter text.</w:t>
                </w:r>
              </w:sdtContent>
            </w:sdt>
          </w:p>
        </w:tc>
      </w:tr>
      <w:tr w:rsidR="000B66AC" w:rsidRPr="00B042E0" w14:paraId="6E314C4F" w14:textId="77777777" w:rsidTr="00F33731">
        <w:trPr>
          <w:trHeight w:val="300"/>
        </w:trPr>
        <w:tc>
          <w:tcPr>
            <w:tcW w:w="349" w:type="dxa"/>
          </w:tcPr>
          <w:p w14:paraId="201B9480" w14:textId="77777777" w:rsidR="000B66AC" w:rsidRPr="00B042E0" w:rsidRDefault="000B66AC" w:rsidP="000B66AC">
            <w:pPr>
              <w:autoSpaceDE w:val="0"/>
              <w:autoSpaceDN w:val="0"/>
              <w:adjustRightInd w:val="0"/>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3</w:t>
            </w:r>
          </w:p>
        </w:tc>
        <w:tc>
          <w:tcPr>
            <w:tcW w:w="1904" w:type="dxa"/>
          </w:tcPr>
          <w:p w14:paraId="5D1CB3C3"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954051673"/>
                <w:placeholder>
                  <w:docPart w:val="978BAFC2E2A34BA3A77DD17782C89FA1"/>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Name of medication - click or tap here to enter text.</w:t>
                </w:r>
              </w:sdtContent>
            </w:sdt>
          </w:p>
        </w:tc>
        <w:tc>
          <w:tcPr>
            <w:tcW w:w="1146" w:type="dxa"/>
          </w:tcPr>
          <w:p w14:paraId="312921B3"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723208590"/>
                <w:placeholder>
                  <w:docPart w:val="B749BCD44E56443BBAC57B1922320A4A"/>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Dosage - click or tap here to enter text.</w:t>
                </w:r>
              </w:sdtContent>
            </w:sdt>
          </w:p>
        </w:tc>
        <w:tc>
          <w:tcPr>
            <w:tcW w:w="1983" w:type="dxa"/>
          </w:tcPr>
          <w:p w14:paraId="11FE8C0C"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053584349"/>
                <w:placeholder>
                  <w:docPart w:val="C08DE4DE32244492BDB049A4FAF1AA47"/>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Route - click or tap here to enter text.</w:t>
                </w:r>
              </w:sdtContent>
            </w:sdt>
          </w:p>
        </w:tc>
        <w:tc>
          <w:tcPr>
            <w:tcW w:w="1984" w:type="dxa"/>
          </w:tcPr>
          <w:p w14:paraId="6D4F6ECA"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574232641"/>
                <w:placeholder>
                  <w:docPart w:val="70DDDF0A73404AF6AE134F11D0D417E4"/>
                </w:placeholder>
                <w:temporary/>
              </w:sdtPr>
              <w:sdtEndPr>
                <w:rPr>
                  <w:rStyle w:val="FORMFIELD"/>
                </w:rPr>
              </w:sdtEndPr>
              <w:sdtContent>
                <w:r w:rsidR="000B66AC" w:rsidRPr="00B042E0">
                  <w:rPr>
                    <w:rStyle w:val="FORMFIELD"/>
                    <w:rFonts w:asciiTheme="majorHAnsi" w:hAnsiTheme="majorHAnsi"/>
                    <w:b w:val="0"/>
                    <w:bCs/>
                    <w:color w:val="E97132" w:themeColor="accent2"/>
                    <w:sz w:val="18"/>
                  </w:rPr>
                  <w:t>Time(s) of administration - click or tap here to enter text.</w:t>
                </w:r>
              </w:sdtContent>
            </w:sdt>
          </w:p>
        </w:tc>
        <w:tc>
          <w:tcPr>
            <w:tcW w:w="2505" w:type="dxa"/>
          </w:tcPr>
          <w:p w14:paraId="1B5A31B2" w14:textId="77777777" w:rsidR="000B66AC" w:rsidRPr="00B042E0" w:rsidRDefault="004B7B6A" w:rsidP="000B66AC">
            <w:pPr>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311678869"/>
                <w:placeholder>
                  <w:docPart w:val="6A472670EE384EC19794D73DAC511C6E"/>
                </w:placeholder>
                <w:temporary/>
              </w:sdtPr>
              <w:sdtEndPr>
                <w:rPr>
                  <w:rStyle w:val="FORMFIELD"/>
                </w:rPr>
              </w:sdtEndPr>
              <w:sdtContent>
                <w:r w:rsidR="000B66AC" w:rsidRPr="00B042E0">
                  <w:rPr>
                    <w:rStyle w:val="FORMFIELD"/>
                    <w:rFonts w:asciiTheme="majorHAnsi" w:hAnsiTheme="majorHAnsi"/>
                    <w:b w:val="0"/>
                    <w:bCs/>
                    <w:color w:val="E97132" w:themeColor="accent2"/>
                    <w:sz w:val="18"/>
                  </w:rPr>
                  <w:t>Notes/instructions - click or tap here to enter text.</w:t>
                </w:r>
              </w:sdtContent>
            </w:sdt>
          </w:p>
        </w:tc>
      </w:tr>
      <w:tr w:rsidR="000B66AC" w:rsidRPr="00B042E0" w14:paraId="77CD5A8C" w14:textId="77777777" w:rsidTr="00F33731">
        <w:trPr>
          <w:trHeight w:val="300"/>
        </w:trPr>
        <w:tc>
          <w:tcPr>
            <w:tcW w:w="349" w:type="dxa"/>
          </w:tcPr>
          <w:p w14:paraId="744959F3" w14:textId="77777777" w:rsidR="000B66AC" w:rsidRPr="00B042E0" w:rsidRDefault="000B66AC" w:rsidP="000B66AC">
            <w:pPr>
              <w:autoSpaceDE w:val="0"/>
              <w:autoSpaceDN w:val="0"/>
              <w:adjustRightInd w:val="0"/>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4</w:t>
            </w:r>
          </w:p>
        </w:tc>
        <w:tc>
          <w:tcPr>
            <w:tcW w:w="1904" w:type="dxa"/>
          </w:tcPr>
          <w:p w14:paraId="3D0CA4CE"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716622123"/>
                <w:placeholder>
                  <w:docPart w:val="C4A8EC19CFD44950989A6D89C2326D97"/>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Name of medication - click or tap here to enter text.</w:t>
                </w:r>
              </w:sdtContent>
            </w:sdt>
          </w:p>
        </w:tc>
        <w:tc>
          <w:tcPr>
            <w:tcW w:w="1146" w:type="dxa"/>
          </w:tcPr>
          <w:p w14:paraId="291B5179"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035234635"/>
                <w:placeholder>
                  <w:docPart w:val="0EFDD67805E44F23BDA16C2E105DC2BD"/>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Dosage - click or tap here to enter text.</w:t>
                </w:r>
              </w:sdtContent>
            </w:sdt>
          </w:p>
        </w:tc>
        <w:tc>
          <w:tcPr>
            <w:tcW w:w="1983" w:type="dxa"/>
          </w:tcPr>
          <w:p w14:paraId="1811523F"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007867724"/>
                <w:placeholder>
                  <w:docPart w:val="62D887B0CDB5477897D3E240934CF030"/>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Route - click or tap here to enter text.</w:t>
                </w:r>
              </w:sdtContent>
            </w:sdt>
          </w:p>
        </w:tc>
        <w:tc>
          <w:tcPr>
            <w:tcW w:w="1984" w:type="dxa"/>
          </w:tcPr>
          <w:p w14:paraId="6B8CF2B5"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502669491"/>
                <w:placeholder>
                  <w:docPart w:val="0BE9A92595D84C3A8DE60C9098139964"/>
                </w:placeholder>
                <w:temporary/>
              </w:sdtPr>
              <w:sdtEndPr>
                <w:rPr>
                  <w:rStyle w:val="FORMFIELD"/>
                </w:rPr>
              </w:sdtEndPr>
              <w:sdtContent>
                <w:r w:rsidR="000B66AC" w:rsidRPr="00B042E0">
                  <w:rPr>
                    <w:rStyle w:val="FORMFIELD"/>
                    <w:rFonts w:asciiTheme="majorHAnsi" w:hAnsiTheme="majorHAnsi"/>
                    <w:b w:val="0"/>
                    <w:bCs/>
                    <w:color w:val="E97132" w:themeColor="accent2"/>
                    <w:sz w:val="18"/>
                  </w:rPr>
                  <w:t>Time(s) of administration - click or tap here to enter text.</w:t>
                </w:r>
              </w:sdtContent>
            </w:sdt>
          </w:p>
        </w:tc>
        <w:tc>
          <w:tcPr>
            <w:tcW w:w="2505" w:type="dxa"/>
          </w:tcPr>
          <w:p w14:paraId="1947EFF5" w14:textId="77777777" w:rsidR="000B66AC" w:rsidRPr="00B042E0" w:rsidRDefault="004B7B6A" w:rsidP="000B66AC">
            <w:pPr>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7830539"/>
                <w:placeholder>
                  <w:docPart w:val="2D9D2B1B74CA4F5CB2D454EE4C942832"/>
                </w:placeholder>
                <w:temporary/>
              </w:sdtPr>
              <w:sdtEndPr>
                <w:rPr>
                  <w:rStyle w:val="FORMFIELD"/>
                </w:rPr>
              </w:sdtEndPr>
              <w:sdtContent>
                <w:r w:rsidR="000B66AC" w:rsidRPr="00B042E0">
                  <w:rPr>
                    <w:rStyle w:val="FORMFIELD"/>
                    <w:rFonts w:asciiTheme="majorHAnsi" w:hAnsiTheme="majorHAnsi"/>
                    <w:b w:val="0"/>
                    <w:bCs/>
                    <w:color w:val="E97132" w:themeColor="accent2"/>
                    <w:sz w:val="18"/>
                  </w:rPr>
                  <w:t>Notes/instructions - click or tap here to enter text.</w:t>
                </w:r>
              </w:sdtContent>
            </w:sdt>
          </w:p>
        </w:tc>
      </w:tr>
      <w:tr w:rsidR="000B66AC" w:rsidRPr="00B042E0" w14:paraId="3714335D" w14:textId="77777777" w:rsidTr="00F33731">
        <w:trPr>
          <w:trHeight w:val="300"/>
        </w:trPr>
        <w:tc>
          <w:tcPr>
            <w:tcW w:w="349" w:type="dxa"/>
          </w:tcPr>
          <w:p w14:paraId="1C17B72E" w14:textId="77777777" w:rsidR="000B66AC" w:rsidRPr="00B042E0" w:rsidRDefault="000B66AC" w:rsidP="000B66AC">
            <w:pPr>
              <w:autoSpaceDE w:val="0"/>
              <w:autoSpaceDN w:val="0"/>
              <w:adjustRightInd w:val="0"/>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5</w:t>
            </w:r>
          </w:p>
        </w:tc>
        <w:tc>
          <w:tcPr>
            <w:tcW w:w="1904" w:type="dxa"/>
          </w:tcPr>
          <w:p w14:paraId="54DB1F2D"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977881620"/>
                <w:placeholder>
                  <w:docPart w:val="EC315FB21BAD4D72AC6E303B4543E505"/>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Name of medication - click or tap here to enter text.</w:t>
                </w:r>
              </w:sdtContent>
            </w:sdt>
          </w:p>
        </w:tc>
        <w:tc>
          <w:tcPr>
            <w:tcW w:w="1146" w:type="dxa"/>
          </w:tcPr>
          <w:p w14:paraId="7547D56A"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139160210"/>
                <w:placeholder>
                  <w:docPart w:val="2AF5FEB516024E339948B8F0124B4816"/>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Dosage - click or tap here to enter text.</w:t>
                </w:r>
              </w:sdtContent>
            </w:sdt>
          </w:p>
        </w:tc>
        <w:tc>
          <w:tcPr>
            <w:tcW w:w="1983" w:type="dxa"/>
          </w:tcPr>
          <w:p w14:paraId="5FD33C11"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223184513"/>
                <w:placeholder>
                  <w:docPart w:val="AA683518873A4B3CBA2137F235E54521"/>
                </w:placeholder>
                <w:temporary/>
              </w:sdtPr>
              <w:sdtEndPr>
                <w:rPr>
                  <w:rStyle w:val="FORMFIELD"/>
                  <w:b w:val="0"/>
                  <w:bCs/>
                  <w:color w:val="E97132" w:themeColor="accent2"/>
                  <w:sz w:val="18"/>
                </w:rPr>
              </w:sdtEndPr>
              <w:sdtContent>
                <w:r w:rsidR="000B66AC" w:rsidRPr="00B042E0">
                  <w:rPr>
                    <w:rStyle w:val="FORMFIELD"/>
                    <w:rFonts w:asciiTheme="majorHAnsi" w:hAnsiTheme="majorHAnsi"/>
                    <w:b w:val="0"/>
                    <w:bCs/>
                    <w:color w:val="E97132" w:themeColor="accent2"/>
                    <w:sz w:val="18"/>
                  </w:rPr>
                  <w:t>Route - click or tap here to enter text.</w:t>
                </w:r>
              </w:sdtContent>
            </w:sdt>
          </w:p>
        </w:tc>
        <w:tc>
          <w:tcPr>
            <w:tcW w:w="1984" w:type="dxa"/>
          </w:tcPr>
          <w:p w14:paraId="45B43C0E" w14:textId="77777777" w:rsidR="000B66AC" w:rsidRPr="00B042E0" w:rsidRDefault="004B7B6A" w:rsidP="000B66AC">
            <w:pPr>
              <w:autoSpaceDE w:val="0"/>
              <w:autoSpaceDN w:val="0"/>
              <w:adjustRightInd w:val="0"/>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418597721"/>
                <w:placeholder>
                  <w:docPart w:val="797213995B214DDBB0874D64E32B519B"/>
                </w:placeholder>
                <w:temporary/>
              </w:sdtPr>
              <w:sdtEndPr>
                <w:rPr>
                  <w:rStyle w:val="FORMFIELD"/>
                </w:rPr>
              </w:sdtEndPr>
              <w:sdtContent>
                <w:r w:rsidR="000B66AC" w:rsidRPr="00B042E0">
                  <w:rPr>
                    <w:rStyle w:val="FORMFIELD"/>
                    <w:rFonts w:asciiTheme="majorHAnsi" w:hAnsiTheme="majorHAnsi"/>
                    <w:b w:val="0"/>
                    <w:bCs/>
                    <w:color w:val="E97132" w:themeColor="accent2"/>
                    <w:sz w:val="18"/>
                  </w:rPr>
                  <w:t>Time(s) of administration - click or tap here to enter text.</w:t>
                </w:r>
              </w:sdtContent>
            </w:sdt>
          </w:p>
        </w:tc>
        <w:tc>
          <w:tcPr>
            <w:tcW w:w="2505" w:type="dxa"/>
          </w:tcPr>
          <w:p w14:paraId="2E70C3CC" w14:textId="77777777" w:rsidR="000B66AC" w:rsidRPr="00B042E0" w:rsidRDefault="004B7B6A" w:rsidP="000B66AC">
            <w:pPr>
              <w:spacing w:before="0" w:after="0" w:line="240" w:lineRule="auto"/>
              <w:rPr>
                <w:rFonts w:asciiTheme="majorHAnsi" w:eastAsia="Times New Roman" w:hAnsiTheme="majorHAnsi" w:cs="Arial"/>
                <w:sz w:val="16"/>
                <w:szCs w:val="16"/>
                <w:lang w:eastAsia="en-AU"/>
              </w:rPr>
            </w:pPr>
            <w:sdt>
              <w:sdtPr>
                <w:rPr>
                  <w:rStyle w:val="FORMFIELD"/>
                  <w:rFonts w:asciiTheme="majorHAnsi" w:hAnsiTheme="majorHAnsi"/>
                </w:rPr>
                <w:alias w:val="Parent / Carer to fill"/>
                <w:tag w:val="Parent / Carer to fill"/>
                <w:id w:val="1010872656"/>
                <w:placeholder>
                  <w:docPart w:val="BD46029D7A064E18B2093CECA28E20D7"/>
                </w:placeholder>
                <w:temporary/>
              </w:sdtPr>
              <w:sdtEndPr>
                <w:rPr>
                  <w:rStyle w:val="FORMFIELD"/>
                </w:rPr>
              </w:sdtEndPr>
              <w:sdtContent>
                <w:r w:rsidR="000B66AC" w:rsidRPr="00B042E0">
                  <w:rPr>
                    <w:rStyle w:val="FORMFIELD"/>
                    <w:rFonts w:asciiTheme="majorHAnsi" w:hAnsiTheme="majorHAnsi"/>
                    <w:b w:val="0"/>
                    <w:bCs/>
                    <w:color w:val="E97132" w:themeColor="accent2"/>
                    <w:sz w:val="18"/>
                  </w:rPr>
                  <w:t>Notes/instructions - click or tap here to enter text.</w:t>
                </w:r>
              </w:sdtContent>
            </w:sdt>
          </w:p>
        </w:tc>
      </w:tr>
    </w:tbl>
    <w:p w14:paraId="1D0350DA" w14:textId="77777777" w:rsidR="00466FC8" w:rsidRPr="00B042E0" w:rsidRDefault="00466FC8" w:rsidP="00466FC8">
      <w:pPr>
        <w:spacing w:before="0" w:after="0"/>
        <w:rPr>
          <w:rFonts w:asciiTheme="majorHAnsi" w:eastAsia="Times New Roman" w:hAnsiTheme="majorHAnsi" w:cs="Arial"/>
          <w:lang w:eastAsia="en-AU"/>
        </w:rPr>
      </w:pPr>
    </w:p>
    <w:p w14:paraId="23417B69" w14:textId="77777777" w:rsidR="00466FC8" w:rsidRPr="00B042E0" w:rsidRDefault="00466FC8" w:rsidP="00466FC8">
      <w:pPr>
        <w:spacing w:before="0" w:after="80"/>
        <w:rPr>
          <w:rFonts w:asciiTheme="majorHAnsi" w:eastAsia="Times New Roman" w:hAnsiTheme="majorHAnsi" w:cs="Arial"/>
          <w:lang w:eastAsia="en-AU"/>
        </w:rPr>
      </w:pPr>
      <w:r w:rsidRPr="00B042E0">
        <w:rPr>
          <w:rFonts w:asciiTheme="majorHAnsi" w:eastAsia="Times New Roman" w:hAnsiTheme="majorHAnsi" w:cs="Arial"/>
          <w:lang w:eastAsia="en-AU"/>
        </w:rPr>
        <w:t xml:space="preserve">For the safety of all athletes, all medication is to be provided directly to the authorised person travelling with the athletes. If it is necessary or appropriate for the athlete to carry their own medication (for example, asthma puffers or insulin for diabetes) please discuss with the sport. </w:t>
      </w:r>
    </w:p>
    <w:p w14:paraId="2228382C" w14:textId="77777777" w:rsidR="00466FC8" w:rsidRPr="00B042E0" w:rsidRDefault="00466FC8" w:rsidP="00466FC8">
      <w:pPr>
        <w:spacing w:before="0" w:after="80"/>
        <w:rPr>
          <w:rFonts w:asciiTheme="majorHAnsi" w:eastAsia="Times New Roman" w:hAnsiTheme="majorHAnsi" w:cs="Arial"/>
          <w:lang w:eastAsia="en-AU"/>
        </w:rPr>
      </w:pPr>
      <w:r w:rsidRPr="00B042E0">
        <w:rPr>
          <w:rFonts w:asciiTheme="majorHAnsi" w:eastAsia="Times New Roman" w:hAnsiTheme="majorHAnsi" w:cs="Arial"/>
          <w:lang w:eastAsia="en-AU"/>
        </w:rPr>
        <w:t xml:space="preserve">An athlete can only carry medication with the knowledge and approval of both the sport and their parent/carer, and with their doctor’s authorisation. </w:t>
      </w:r>
    </w:p>
    <w:p w14:paraId="7BFFBF55" w14:textId="77777777" w:rsidR="00466FC8" w:rsidRPr="00B042E0" w:rsidRDefault="00466FC8" w:rsidP="00466FC8">
      <w:pPr>
        <w:spacing w:before="0" w:after="80"/>
        <w:rPr>
          <w:rFonts w:asciiTheme="majorHAnsi" w:eastAsia="Times New Roman" w:hAnsiTheme="majorHAnsi" w:cs="Arial"/>
          <w:lang w:eastAsia="en-AU"/>
        </w:rPr>
      </w:pPr>
      <w:r w:rsidRPr="00B042E0">
        <w:rPr>
          <w:rFonts w:asciiTheme="majorHAnsi" w:eastAsia="Times New Roman" w:hAnsiTheme="majorHAnsi" w:cs="Arial"/>
          <w:lang w:eastAsia="en-AU"/>
        </w:rPr>
        <w:t xml:space="preserve">All medication, whether prescribed or over-the counter, </w:t>
      </w:r>
      <w:r w:rsidRPr="00B042E0">
        <w:rPr>
          <w:rFonts w:asciiTheme="majorHAnsi" w:eastAsiaTheme="minorEastAsia" w:hAnsiTheme="majorHAnsi"/>
          <w:lang w:eastAsia="en-AU"/>
        </w:rPr>
        <w:t>must be in its original packaging with a completed current pharmacy label. If the dosage differs from the pharmacy label, please provide written authorisation signed by the prescribing doctor.</w:t>
      </w:r>
      <w:r w:rsidRPr="00B042E0">
        <w:rPr>
          <w:rFonts w:asciiTheme="majorHAnsi" w:eastAsia="Times New Roman" w:hAnsiTheme="majorHAnsi" w:cs="Arial"/>
          <w:lang w:eastAsia="en-AU"/>
        </w:rPr>
        <w:t xml:space="preserve"> The medications will be securely stored by the authorised person. </w:t>
      </w:r>
    </w:p>
    <w:p w14:paraId="1D5C076F" w14:textId="77777777" w:rsidR="00466FC8" w:rsidRPr="00B042E0" w:rsidRDefault="00466FC8" w:rsidP="00CE625C">
      <w:pPr>
        <w:keepNext/>
        <w:keepLines/>
        <w:pBdr>
          <w:top w:val="single" w:sz="4" w:space="0" w:color="auto"/>
          <w:left w:val="single" w:sz="4" w:space="4" w:color="auto"/>
          <w:bottom w:val="single" w:sz="4" w:space="1" w:color="auto"/>
          <w:right w:val="single" w:sz="4" w:space="4" w:color="auto"/>
        </w:pBdr>
        <w:shd w:val="clear" w:color="auto" w:fill="F2EBD9"/>
        <w:autoSpaceDE w:val="0"/>
        <w:autoSpaceDN w:val="0"/>
        <w:adjustRightInd w:val="0"/>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lastRenderedPageBreak/>
        <w:t xml:space="preserve">Authorised staff member (responsible for administration of medication): </w:t>
      </w:r>
      <w:sdt>
        <w:sdtPr>
          <w:rPr>
            <w:rFonts w:asciiTheme="majorHAnsi" w:eastAsia="Times New Roman" w:hAnsiTheme="majorHAnsi" w:cs="Arial"/>
            <w:i/>
            <w:iCs/>
            <w:lang w:eastAsia="en-AU"/>
          </w:rPr>
          <w:id w:val="-574971596"/>
          <w:placeholder>
            <w:docPart w:val="BE9972EBE6134EA887A802EFDC3E1C87"/>
          </w:placeholder>
        </w:sdtPr>
        <w:sdtEndPr/>
        <w:sdtContent>
          <w:sdt>
            <w:sdtPr>
              <w:rPr>
                <w:rFonts w:asciiTheme="majorHAnsi" w:eastAsia="Times New Roman" w:hAnsiTheme="majorHAnsi" w:cs="Arial"/>
                <w:b/>
                <w:bCs/>
                <w:lang w:eastAsia="en-AU"/>
              </w:rPr>
              <w:alias w:val="Sport / Club to fill"/>
              <w:tag w:val="Sport / Club to fill"/>
              <w:id w:val="-14232546"/>
              <w:placeholder>
                <w:docPart w:val="5878FF16FBEC4AA1BCC87AAB97857130"/>
              </w:placeholder>
              <w:showingPlcHdr/>
              <w15:color w:val="FFFF99"/>
              <w:text/>
            </w:sdtPr>
            <w:sdtEndPr/>
            <w:sdtContent>
              <w:r w:rsidR="00381204" w:rsidRPr="00B042E0">
                <w:rPr>
                  <w:rFonts w:asciiTheme="majorHAnsi" w:eastAsia="Times New Roman" w:hAnsiTheme="majorHAnsi" w:cs="Arial"/>
                  <w:color w:val="E97132" w:themeColor="accent2"/>
                  <w:lang w:eastAsia="en-AU"/>
                </w:rPr>
                <w:t>Name of authorised staff member - c</w:t>
              </w:r>
              <w:r w:rsidR="00BC0FD7" w:rsidRPr="00B042E0">
                <w:rPr>
                  <w:rFonts w:asciiTheme="majorHAnsi" w:eastAsia="Times New Roman" w:hAnsiTheme="majorHAnsi" w:cs="Arial"/>
                  <w:color w:val="E97132" w:themeColor="accent2"/>
                  <w:lang w:eastAsia="en-AU"/>
                </w:rPr>
                <w:t>lick or tap here to enter text.</w:t>
              </w:r>
            </w:sdtContent>
          </w:sdt>
        </w:sdtContent>
      </w:sdt>
    </w:p>
    <w:p w14:paraId="6E95E1FF" w14:textId="77777777" w:rsidR="00466FC8" w:rsidRPr="00B042E0" w:rsidRDefault="00466FC8" w:rsidP="00CE625C">
      <w:pPr>
        <w:keepNext/>
        <w:keepLines/>
        <w:spacing w:before="0" w:after="0"/>
        <w:rPr>
          <w:rFonts w:asciiTheme="majorHAnsi" w:eastAsia="Times New Roman" w:hAnsiTheme="majorHAnsi" w:cs="Arial"/>
          <w:b/>
          <w:bCs/>
          <w:lang w:eastAsia="en-AU"/>
        </w:rPr>
      </w:pPr>
    </w:p>
    <w:p w14:paraId="070BE814" w14:textId="77777777" w:rsidR="00466FC8" w:rsidRPr="00B042E0" w:rsidRDefault="00466FC8" w:rsidP="00CE625C">
      <w:pPr>
        <w:keepNext/>
        <w:keepLines/>
        <w:spacing w:before="0" w:after="0"/>
        <w:rPr>
          <w:rFonts w:asciiTheme="majorHAnsi" w:eastAsia="Times New Roman" w:hAnsiTheme="majorHAnsi" w:cs="Arial"/>
          <w:lang w:eastAsia="en-AU"/>
        </w:rPr>
      </w:pPr>
      <w:r w:rsidRPr="00B042E0">
        <w:rPr>
          <w:rFonts w:asciiTheme="majorHAnsi" w:eastAsia="Times New Roman" w:hAnsiTheme="majorHAnsi" w:cs="Arial"/>
          <w:b/>
          <w:bCs/>
          <w:lang w:eastAsia="en-AU"/>
        </w:rPr>
        <w:t xml:space="preserve">Further information </w:t>
      </w:r>
      <w:r w:rsidRPr="00B042E0">
        <w:rPr>
          <w:rFonts w:asciiTheme="majorHAnsi" w:hAnsiTheme="majorHAnsi"/>
        </w:rPr>
        <w:br/>
      </w:r>
      <w:r w:rsidRPr="00B042E0">
        <w:rPr>
          <w:rFonts w:asciiTheme="majorHAnsi" w:eastAsia="Times New Roman" w:hAnsiTheme="majorHAnsi" w:cs="Arial"/>
          <w:lang w:eastAsia="en-AU"/>
        </w:rPr>
        <w:t>Is there anything else about the athlete’s health and wellbeing or medical history that is important for us to know?</w:t>
      </w:r>
      <w:r w:rsidRPr="00B042E0">
        <w:rPr>
          <w:rFonts w:asciiTheme="majorHAnsi" w:eastAsia="Times New Roman" w:hAnsiTheme="majorHAnsi" w:cs="Arial"/>
          <w:lang w:eastAsia="en-AU"/>
        </w:rPr>
        <w:br/>
      </w:r>
      <w:sdt>
        <w:sdtPr>
          <w:rPr>
            <w:rFonts w:asciiTheme="majorHAnsi" w:eastAsia="Times New Roman" w:hAnsiTheme="majorHAnsi" w:cs="Arial"/>
            <w:lang w:eastAsia="en-AU"/>
          </w:rPr>
          <w:id w:val="-1926960589"/>
          <w:placeholder>
            <w:docPart w:val="BE9972EBE6134EA887A802EFDC3E1C87"/>
          </w:placeholder>
        </w:sdtPr>
        <w:sdtEndPr/>
        <w:sdtContent>
          <w:sdt>
            <w:sdtPr>
              <w:rPr>
                <w:rStyle w:val="FORMFIELD"/>
                <w:rFonts w:asciiTheme="majorHAnsi" w:hAnsiTheme="majorHAnsi"/>
              </w:rPr>
              <w:id w:val="-140889226"/>
              <w:placeholder>
                <w:docPart w:val="B746DCA90FC54DF2A6102E52E4882152"/>
              </w:placeholder>
              <w:temporary/>
              <w:showingPlcHdr/>
            </w:sdtPr>
            <w:sdtEndPr>
              <w:rPr>
                <w:rStyle w:val="DefaultParagraphFont"/>
                <w:rFonts w:eastAsia="Times New Roman" w:cs="Arial"/>
                <w:b w:val="0"/>
                <w:sz w:val="18"/>
                <w:lang w:eastAsia="en-AU"/>
              </w:rPr>
            </w:sdtEndPr>
            <w:sdtContent>
              <w:r w:rsidR="00CE625C" w:rsidRPr="00B042E0">
                <w:rPr>
                  <w:rFonts w:asciiTheme="majorHAnsi" w:eastAsia="Times New Roman" w:hAnsiTheme="majorHAnsi" w:cs="Arial"/>
                  <w:color w:val="E97132" w:themeColor="accent2"/>
                  <w:lang w:eastAsia="en-AU"/>
                </w:rPr>
                <w:t>Further information - c</w:t>
              </w:r>
              <w:r w:rsidR="00CE625C" w:rsidRPr="00B042E0">
                <w:rPr>
                  <w:rStyle w:val="PlaceholderText"/>
                  <w:rFonts w:asciiTheme="majorHAnsi" w:hAnsiTheme="majorHAnsi"/>
                  <w:color w:val="E97132" w:themeColor="accent2"/>
                </w:rPr>
                <w:t>lick or tap here to enter text.</w:t>
              </w:r>
            </w:sdtContent>
          </w:sdt>
        </w:sdtContent>
      </w:sdt>
    </w:p>
    <w:p w14:paraId="6ED3053B" w14:textId="77777777" w:rsidR="00466FC8" w:rsidRPr="00B042E0" w:rsidRDefault="00466FC8" w:rsidP="00CE625C">
      <w:pPr>
        <w:keepNext/>
        <w:keepLines/>
        <w:autoSpaceDE w:val="0"/>
        <w:autoSpaceDN w:val="0"/>
        <w:adjustRightInd w:val="0"/>
        <w:spacing w:before="0" w:after="0"/>
        <w:ind w:left="720" w:hanging="720"/>
        <w:rPr>
          <w:rFonts w:asciiTheme="majorHAnsi" w:eastAsia="Times New Roman" w:hAnsiTheme="majorHAnsi" w:cs="Arial"/>
          <w:lang w:eastAsia="en-AU"/>
        </w:rPr>
      </w:pPr>
    </w:p>
    <w:p w14:paraId="307C8A97" w14:textId="77777777" w:rsidR="00466FC8" w:rsidRPr="00B042E0" w:rsidRDefault="00466FC8" w:rsidP="00CE625C">
      <w:pPr>
        <w:keepNext/>
        <w:keepLines/>
        <w:pBdr>
          <w:top w:val="single" w:sz="4" w:space="1" w:color="auto"/>
          <w:left w:val="single" w:sz="4" w:space="1" w:color="auto"/>
          <w:bottom w:val="single" w:sz="4" w:space="1" w:color="auto"/>
          <w:right w:val="single" w:sz="4" w:space="1" w:color="auto"/>
        </w:pBdr>
        <w:shd w:val="clear" w:color="auto" w:fill="F2EBD9"/>
        <w:spacing w:before="0" w:after="0"/>
        <w:jc w:val="both"/>
        <w:rPr>
          <w:rFonts w:asciiTheme="majorHAnsi" w:eastAsia="Times New Roman" w:hAnsiTheme="majorHAnsi" w:cs="Arial"/>
          <w:b/>
          <w:bCs/>
          <w:i/>
          <w:iCs/>
          <w:lang w:eastAsia="en-AU"/>
        </w:rPr>
      </w:pPr>
      <w:bookmarkStart w:id="8" w:name="_Hlk124263669"/>
      <w:r w:rsidRPr="00B042E0">
        <w:rPr>
          <w:rFonts w:asciiTheme="majorHAnsi" w:eastAsia="Times New Roman" w:hAnsiTheme="majorHAnsi" w:cs="Arial"/>
          <w:b/>
          <w:bCs/>
          <w:i/>
          <w:iCs/>
          <w:lang w:eastAsia="en-AU"/>
        </w:rPr>
        <w:t>I declare that all information provided is current and accurate:</w:t>
      </w:r>
      <w:bookmarkEnd w:id="8"/>
    </w:p>
    <w:p w14:paraId="34DD9AE6" w14:textId="77777777" w:rsidR="00466FC8" w:rsidRPr="00B042E0" w:rsidRDefault="00466FC8" w:rsidP="00540315">
      <w:pPr>
        <w:pBdr>
          <w:top w:val="single" w:sz="4" w:space="1" w:color="auto"/>
          <w:left w:val="single" w:sz="4" w:space="1" w:color="auto"/>
          <w:bottom w:val="single" w:sz="4" w:space="1" w:color="auto"/>
          <w:right w:val="single" w:sz="4" w:space="1" w:color="auto"/>
        </w:pBdr>
        <w:shd w:val="clear" w:color="auto" w:fill="F2EBD9"/>
        <w:spacing w:before="0" w:after="0"/>
        <w:rPr>
          <w:rFonts w:asciiTheme="majorHAnsi" w:eastAsia="Times New Roman" w:hAnsiTheme="majorHAnsi" w:cs="Arial"/>
          <w:lang w:eastAsia="en-AU"/>
        </w:rPr>
      </w:pPr>
      <w:r w:rsidRPr="00B042E0">
        <w:rPr>
          <w:rFonts w:asciiTheme="majorHAnsi" w:eastAsia="Times New Roman" w:hAnsiTheme="majorHAnsi" w:cs="Arial"/>
          <w:lang w:eastAsia="en-AU"/>
        </w:rPr>
        <w:t xml:space="preserve">Name of parent/carer </w:t>
      </w:r>
      <w:sdt>
        <w:sdtPr>
          <w:rPr>
            <w:rFonts w:asciiTheme="majorHAnsi" w:eastAsia="Times New Roman" w:hAnsiTheme="majorHAnsi" w:cs="Arial"/>
            <w:lang w:eastAsia="en-AU"/>
          </w:rPr>
          <w:id w:val="-1576502774"/>
          <w:placeholder>
            <w:docPart w:val="BE9972EBE6134EA887A802EFDC3E1C87"/>
          </w:placeholder>
        </w:sdtPr>
        <w:sdtEndPr/>
        <w:sdtContent>
          <w:sdt>
            <w:sdtPr>
              <w:rPr>
                <w:rStyle w:val="FORMFIELD"/>
                <w:rFonts w:asciiTheme="majorHAnsi" w:hAnsiTheme="majorHAnsi"/>
              </w:rPr>
              <w:id w:val="-663322628"/>
              <w:placeholder>
                <w:docPart w:val="C694521303B444EBAFB10D1F916D088D"/>
              </w:placeholder>
              <w:temporary/>
              <w:showingPlcHdr/>
            </w:sdtPr>
            <w:sdtEndPr>
              <w:rPr>
                <w:rStyle w:val="DefaultParagraphFont"/>
                <w:rFonts w:eastAsia="Times New Roman" w:cs="Arial"/>
                <w:b w:val="0"/>
                <w:sz w:val="18"/>
                <w:lang w:eastAsia="en-AU"/>
              </w:rPr>
            </w:sdtEndPr>
            <w:sdtContent>
              <w:r w:rsidR="004C03C5" w:rsidRPr="00B042E0">
                <w:rPr>
                  <w:rFonts w:asciiTheme="majorHAnsi" w:eastAsia="Times New Roman" w:hAnsiTheme="majorHAnsi" w:cs="Arial"/>
                  <w:color w:val="E97132" w:themeColor="accent2"/>
                  <w:lang w:eastAsia="en-AU"/>
                </w:rPr>
                <w:t>Name of parent/carer - c</w:t>
              </w:r>
              <w:r w:rsidR="004C03C5" w:rsidRPr="00B042E0">
                <w:rPr>
                  <w:rStyle w:val="PlaceholderText"/>
                  <w:rFonts w:asciiTheme="majorHAnsi" w:hAnsiTheme="majorHAnsi"/>
                  <w:color w:val="E97132" w:themeColor="accent2"/>
                </w:rPr>
                <w:t>lick or tap here to enter text.</w:t>
              </w:r>
            </w:sdtContent>
          </w:sdt>
        </w:sdtContent>
      </w:sdt>
    </w:p>
    <w:p w14:paraId="348C2D71" w14:textId="77777777" w:rsidR="00466FC8" w:rsidRPr="00B042E0" w:rsidRDefault="00466FC8" w:rsidP="00540315">
      <w:pPr>
        <w:pBdr>
          <w:top w:val="single" w:sz="4" w:space="1" w:color="auto"/>
          <w:left w:val="single" w:sz="4" w:space="1" w:color="auto"/>
          <w:bottom w:val="single" w:sz="4" w:space="1" w:color="auto"/>
          <w:right w:val="single" w:sz="4" w:space="1" w:color="auto"/>
        </w:pBdr>
        <w:shd w:val="clear" w:color="auto" w:fill="F2EBD9"/>
        <w:spacing w:before="0" w:after="0"/>
        <w:rPr>
          <w:rFonts w:asciiTheme="majorHAnsi" w:eastAsia="Times New Roman" w:hAnsiTheme="majorHAnsi" w:cs="Arial"/>
          <w:lang w:eastAsia="en-AU"/>
        </w:rPr>
      </w:pPr>
    </w:p>
    <w:p w14:paraId="00B81143" w14:textId="77777777" w:rsidR="00466FC8" w:rsidRPr="00B042E0" w:rsidRDefault="00466FC8" w:rsidP="00540315">
      <w:pPr>
        <w:pBdr>
          <w:top w:val="single" w:sz="4" w:space="1" w:color="auto"/>
          <w:left w:val="single" w:sz="4" w:space="1" w:color="auto"/>
          <w:bottom w:val="single" w:sz="4" w:space="1" w:color="auto"/>
          <w:right w:val="single" w:sz="4" w:space="1" w:color="auto"/>
        </w:pBdr>
        <w:shd w:val="clear" w:color="auto" w:fill="F2EBD9"/>
        <w:spacing w:before="0" w:after="0"/>
        <w:rPr>
          <w:rFonts w:asciiTheme="majorHAnsi" w:hAnsiTheme="majorHAnsi"/>
        </w:rPr>
      </w:pPr>
      <w:r w:rsidRPr="00B042E0">
        <w:rPr>
          <w:rFonts w:asciiTheme="majorHAnsi" w:eastAsia="Times New Roman" w:hAnsiTheme="majorHAnsi" w:cs="Arial"/>
          <w:lang w:eastAsia="en-AU"/>
        </w:rPr>
        <w:t xml:space="preserve">Signature of parent/carer </w:t>
      </w:r>
      <w:r w:rsidR="004B7B6A">
        <w:pict w14:anchorId="307AD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in;height:34.15pt">
            <v:imagedata r:id="rId11" o:title=""/>
            <o:lock v:ext="edit" ungrouping="t" rotation="t" cropping="t" verticies="t" text="t" grouping="t"/>
            <o:signatureline v:ext="edit" id="{1512DBBF-7EC9-4ACE-A387-09EBBB9B0C55}" provid="{00000000-0000-0000-0000-000000000000}" issignatureline="t"/>
          </v:shape>
        </w:pict>
      </w:r>
    </w:p>
    <w:sectPr w:rsidR="00466FC8" w:rsidRPr="00B042E0" w:rsidSect="004F78EF">
      <w:headerReference w:type="default" r:id="rId12"/>
      <w:footerReference w:type="default" r:id="rId13"/>
      <w:pgSz w:w="11906" w:h="16838"/>
      <w:pgMar w:top="2552" w:right="720" w:bottom="567"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1FFE" w14:textId="77777777" w:rsidR="004B7B6A" w:rsidRDefault="004B7B6A">
      <w:pPr>
        <w:spacing w:after="0" w:line="240" w:lineRule="auto"/>
      </w:pPr>
    </w:p>
  </w:endnote>
  <w:endnote w:type="continuationSeparator" w:id="0">
    <w:p w14:paraId="1F34A153" w14:textId="77777777" w:rsidR="004B7B6A" w:rsidRDefault="004B7B6A">
      <w:pPr>
        <w:spacing w:after="0" w:line="240" w:lineRule="auto"/>
      </w:pPr>
    </w:p>
  </w:endnote>
  <w:endnote w:type="continuationNotice" w:id="1">
    <w:p w14:paraId="2D81DA4B" w14:textId="77777777" w:rsidR="004B7B6A" w:rsidRDefault="004B7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350" w:type="dxa"/>
      <w:tblLayout w:type="fixed"/>
      <w:tblLook w:val="06A0" w:firstRow="1" w:lastRow="0" w:firstColumn="1" w:lastColumn="0" w:noHBand="1" w:noVBand="1"/>
    </w:tblPr>
    <w:tblGrid>
      <w:gridCol w:w="14340"/>
      <w:gridCol w:w="3005"/>
      <w:gridCol w:w="3005"/>
    </w:tblGrid>
    <w:tr w:rsidR="00E17BA2" w14:paraId="54F16A57" w14:textId="77777777" w:rsidTr="00E17BA2">
      <w:trPr>
        <w:trHeight w:val="300"/>
      </w:trPr>
      <w:tc>
        <w:tcPr>
          <w:tcW w:w="14340" w:type="dxa"/>
        </w:tcPr>
        <w:p w14:paraId="22BECDA4" w14:textId="77777777" w:rsidR="00E17BA2" w:rsidRPr="00BE7B8E" w:rsidRDefault="00E17BA2" w:rsidP="00C11984">
          <w:pPr>
            <w:pStyle w:val="Header"/>
            <w:spacing w:before="0" w:afterLines="100" w:after="240"/>
            <w:ind w:left="-115"/>
            <w:jc w:val="right"/>
          </w:pPr>
        </w:p>
      </w:tc>
      <w:tc>
        <w:tcPr>
          <w:tcW w:w="3005" w:type="dxa"/>
        </w:tcPr>
        <w:p w14:paraId="0CE3CAB2" w14:textId="77777777" w:rsidR="00E17BA2" w:rsidRPr="00BE7B8E" w:rsidRDefault="00E17BA2" w:rsidP="00C11984">
          <w:pPr>
            <w:pStyle w:val="Header"/>
            <w:spacing w:before="0" w:afterLines="100" w:after="240"/>
            <w:jc w:val="right"/>
          </w:pPr>
        </w:p>
      </w:tc>
      <w:tc>
        <w:tcPr>
          <w:tcW w:w="3005" w:type="dxa"/>
        </w:tcPr>
        <w:p w14:paraId="19E3D865" w14:textId="77777777" w:rsidR="00E17BA2" w:rsidRDefault="00E17BA2" w:rsidP="44D7347B">
          <w:pPr>
            <w:pStyle w:val="Header"/>
            <w:ind w:right="-115"/>
            <w:jc w:val="right"/>
          </w:pPr>
        </w:p>
      </w:tc>
    </w:tr>
  </w:tbl>
  <w:p w14:paraId="4C8968AA" w14:textId="77777777" w:rsidR="00E17BA2" w:rsidRDefault="004F78EF" w:rsidP="44D7347B">
    <w:pPr>
      <w:pStyle w:val="Footer"/>
    </w:pPr>
    <w:r>
      <w:rPr>
        <w:noProof/>
        <w14:ligatures w14:val="standardContextual"/>
      </w:rPr>
      <w:drawing>
        <wp:anchor distT="0" distB="0" distL="114300" distR="114300" simplePos="0" relativeHeight="251659264" behindDoc="1" locked="0" layoutInCell="1" allowOverlap="1" wp14:anchorId="2DB7D486" wp14:editId="0060D706">
          <wp:simplePos x="459843" y="10354391"/>
          <wp:positionH relativeFrom="page">
            <wp:align>center</wp:align>
          </wp:positionH>
          <wp:positionV relativeFrom="page">
            <wp:align>bottom</wp:align>
          </wp:positionV>
          <wp:extent cx="10785600" cy="255600"/>
          <wp:effectExtent l="0" t="0" r="0" b="0"/>
          <wp:wrapNone/>
          <wp:docPr id="298207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070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85600" cy="25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838A" w14:textId="77777777" w:rsidR="004B7B6A" w:rsidRDefault="004B7B6A">
      <w:pPr>
        <w:spacing w:after="0" w:line="240" w:lineRule="auto"/>
      </w:pPr>
    </w:p>
  </w:footnote>
  <w:footnote w:type="continuationSeparator" w:id="0">
    <w:p w14:paraId="043AAE15" w14:textId="77777777" w:rsidR="004B7B6A" w:rsidRDefault="004B7B6A">
      <w:pPr>
        <w:spacing w:after="0" w:line="240" w:lineRule="auto"/>
      </w:pPr>
    </w:p>
  </w:footnote>
  <w:footnote w:type="continuationNotice" w:id="1">
    <w:p w14:paraId="43461150" w14:textId="77777777" w:rsidR="004B7B6A" w:rsidRDefault="004B7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7E57" w14:textId="77777777" w:rsidR="004F78EF" w:rsidRDefault="004F78EF">
    <w:pPr>
      <w:pStyle w:val="Header"/>
    </w:pPr>
    <w:r>
      <w:rPr>
        <w:noProof/>
        <w14:ligatures w14:val="standardContextual"/>
      </w:rPr>
      <w:drawing>
        <wp:anchor distT="0" distB="0" distL="114300" distR="114300" simplePos="0" relativeHeight="251658240" behindDoc="1" locked="0" layoutInCell="1" allowOverlap="1" wp14:anchorId="2EE4BF8C" wp14:editId="18952BA3">
          <wp:simplePos x="459843" y="565554"/>
          <wp:positionH relativeFrom="page">
            <wp:align>center</wp:align>
          </wp:positionH>
          <wp:positionV relativeFrom="page">
            <wp:align>top</wp:align>
          </wp:positionV>
          <wp:extent cx="7556400" cy="1976400"/>
          <wp:effectExtent l="0" t="0" r="6985" b="5080"/>
          <wp:wrapNone/>
          <wp:docPr id="101115218" name="Picture 2" descr="Logo for Sport Integrity Australia, Safeguarding i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5218" name="Picture 2" descr="Logo for Sport Integrity Australia, Safeguarding in Sport"/>
                  <pic:cNvPicPr/>
                </pic:nvPicPr>
                <pic:blipFill>
                  <a:blip r:embed="rId1">
                    <a:extLst>
                      <a:ext uri="{28A0092B-C50C-407E-A947-70E740481C1C}">
                        <a14:useLocalDpi xmlns:a14="http://schemas.microsoft.com/office/drawing/2010/main" val="0"/>
                      </a:ext>
                    </a:extLst>
                  </a:blip>
                  <a:stretch>
                    <a:fillRect/>
                  </a:stretch>
                </pic:blipFill>
                <pic:spPr>
                  <a:xfrm>
                    <a:off x="0" y="0"/>
                    <a:ext cx="7556400" cy="1976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yCeSlFq3" int2:invalidationBookmarkName="" int2:hashCode="Ia2x7w4yD5e5k+" int2:id="DX3JuUDc">
      <int2:state int2:value="Rejected" int2:type="style"/>
    </int2:bookmark>
    <int2:bookmark int2:bookmarkName="_Int_8lkXpHvV" int2:invalidationBookmarkName="" int2:hashCode="PHcuGa9Yv5TcVD" int2:id="HEBWLcXb">
      <int2:state int2:value="Rejected" int2:type="style"/>
    </int2:bookmark>
    <int2:bookmark int2:bookmarkName="_Int_Ut6wx8GY" int2:invalidationBookmarkName="" int2:hashCode="Ia2x7w4yD5e5k+" int2:id="YggPsgb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E73"/>
    <w:multiLevelType w:val="hybridMultilevel"/>
    <w:tmpl w:val="92BA671A"/>
    <w:lvl w:ilvl="0" w:tplc="E85CC91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B354B"/>
    <w:multiLevelType w:val="hybridMultilevel"/>
    <w:tmpl w:val="6F86E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92817B"/>
    <w:multiLevelType w:val="hybridMultilevel"/>
    <w:tmpl w:val="A148B20C"/>
    <w:lvl w:ilvl="0" w:tplc="1242C292">
      <w:start w:val="1"/>
      <w:numFmt w:val="decimal"/>
      <w:lvlText w:val="%1."/>
      <w:lvlJc w:val="left"/>
      <w:pPr>
        <w:ind w:left="720" w:hanging="360"/>
      </w:pPr>
    </w:lvl>
    <w:lvl w:ilvl="1" w:tplc="DA9E9DAE">
      <w:start w:val="1"/>
      <w:numFmt w:val="lowerLetter"/>
      <w:lvlText w:val="%2."/>
      <w:lvlJc w:val="left"/>
      <w:pPr>
        <w:ind w:left="1440" w:hanging="360"/>
      </w:pPr>
    </w:lvl>
    <w:lvl w:ilvl="2" w:tplc="A3E4EAB0">
      <w:start w:val="1"/>
      <w:numFmt w:val="lowerRoman"/>
      <w:lvlText w:val="%3."/>
      <w:lvlJc w:val="right"/>
      <w:pPr>
        <w:ind w:left="2160" w:hanging="180"/>
      </w:pPr>
    </w:lvl>
    <w:lvl w:ilvl="3" w:tplc="2A6A7F2C">
      <w:start w:val="1"/>
      <w:numFmt w:val="decimal"/>
      <w:lvlText w:val="%4."/>
      <w:lvlJc w:val="left"/>
      <w:pPr>
        <w:ind w:left="2880" w:hanging="360"/>
      </w:pPr>
    </w:lvl>
    <w:lvl w:ilvl="4" w:tplc="543AB5EE">
      <w:start w:val="1"/>
      <w:numFmt w:val="lowerLetter"/>
      <w:lvlText w:val="%5."/>
      <w:lvlJc w:val="left"/>
      <w:pPr>
        <w:ind w:left="3600" w:hanging="360"/>
      </w:pPr>
    </w:lvl>
    <w:lvl w:ilvl="5" w:tplc="E8905C8E">
      <w:start w:val="1"/>
      <w:numFmt w:val="lowerRoman"/>
      <w:lvlText w:val="%6."/>
      <w:lvlJc w:val="right"/>
      <w:pPr>
        <w:ind w:left="4320" w:hanging="180"/>
      </w:pPr>
    </w:lvl>
    <w:lvl w:ilvl="6" w:tplc="2146D086">
      <w:start w:val="1"/>
      <w:numFmt w:val="decimal"/>
      <w:lvlText w:val="%7."/>
      <w:lvlJc w:val="left"/>
      <w:pPr>
        <w:ind w:left="5040" w:hanging="360"/>
      </w:pPr>
    </w:lvl>
    <w:lvl w:ilvl="7" w:tplc="5C28D0B4">
      <w:start w:val="1"/>
      <w:numFmt w:val="lowerLetter"/>
      <w:lvlText w:val="%8."/>
      <w:lvlJc w:val="left"/>
      <w:pPr>
        <w:ind w:left="5760" w:hanging="360"/>
      </w:pPr>
    </w:lvl>
    <w:lvl w:ilvl="8" w:tplc="0FF8F036">
      <w:start w:val="1"/>
      <w:numFmt w:val="lowerRoman"/>
      <w:lvlText w:val="%9."/>
      <w:lvlJc w:val="right"/>
      <w:pPr>
        <w:ind w:left="6480" w:hanging="180"/>
      </w:pPr>
    </w:lvl>
  </w:abstractNum>
  <w:abstractNum w:abstractNumId="3" w15:restartNumberingAfterBreak="0">
    <w:nsid w:val="16E03515"/>
    <w:multiLevelType w:val="hybridMultilevel"/>
    <w:tmpl w:val="35DEEC0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8A6ACF"/>
    <w:multiLevelType w:val="hybridMultilevel"/>
    <w:tmpl w:val="1DEAF50E"/>
    <w:lvl w:ilvl="0" w:tplc="89C6011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A8BCB"/>
    <w:multiLevelType w:val="hybridMultilevel"/>
    <w:tmpl w:val="79621442"/>
    <w:lvl w:ilvl="0" w:tplc="B1DA79FA">
      <w:start w:val="1"/>
      <w:numFmt w:val="bullet"/>
      <w:lvlText w:val=""/>
      <w:lvlJc w:val="left"/>
      <w:pPr>
        <w:ind w:left="720" w:hanging="360"/>
      </w:pPr>
      <w:rPr>
        <w:rFonts w:ascii="Symbol" w:hAnsi="Symbol" w:hint="default"/>
      </w:rPr>
    </w:lvl>
    <w:lvl w:ilvl="1" w:tplc="F29A9A2C">
      <w:start w:val="1"/>
      <w:numFmt w:val="bullet"/>
      <w:lvlText w:val="o"/>
      <w:lvlJc w:val="left"/>
      <w:pPr>
        <w:ind w:left="1440" w:hanging="360"/>
      </w:pPr>
      <w:rPr>
        <w:rFonts w:ascii="Courier New" w:hAnsi="Courier New" w:hint="default"/>
      </w:rPr>
    </w:lvl>
    <w:lvl w:ilvl="2" w:tplc="004849C4">
      <w:start w:val="1"/>
      <w:numFmt w:val="bullet"/>
      <w:lvlText w:val=""/>
      <w:lvlJc w:val="left"/>
      <w:pPr>
        <w:ind w:left="2160" w:hanging="360"/>
      </w:pPr>
      <w:rPr>
        <w:rFonts w:ascii="Wingdings" w:hAnsi="Wingdings" w:hint="default"/>
      </w:rPr>
    </w:lvl>
    <w:lvl w:ilvl="3" w:tplc="639E3674">
      <w:start w:val="1"/>
      <w:numFmt w:val="bullet"/>
      <w:lvlText w:val=""/>
      <w:lvlJc w:val="left"/>
      <w:pPr>
        <w:ind w:left="2880" w:hanging="360"/>
      </w:pPr>
      <w:rPr>
        <w:rFonts w:ascii="Symbol" w:hAnsi="Symbol" w:hint="default"/>
      </w:rPr>
    </w:lvl>
    <w:lvl w:ilvl="4" w:tplc="8B6E5F98">
      <w:start w:val="1"/>
      <w:numFmt w:val="bullet"/>
      <w:lvlText w:val="o"/>
      <w:lvlJc w:val="left"/>
      <w:pPr>
        <w:ind w:left="3600" w:hanging="360"/>
      </w:pPr>
      <w:rPr>
        <w:rFonts w:ascii="Courier New" w:hAnsi="Courier New" w:hint="default"/>
      </w:rPr>
    </w:lvl>
    <w:lvl w:ilvl="5" w:tplc="E50EC892">
      <w:start w:val="1"/>
      <w:numFmt w:val="bullet"/>
      <w:lvlText w:val=""/>
      <w:lvlJc w:val="left"/>
      <w:pPr>
        <w:ind w:left="4320" w:hanging="360"/>
      </w:pPr>
      <w:rPr>
        <w:rFonts w:ascii="Wingdings" w:hAnsi="Wingdings" w:hint="default"/>
      </w:rPr>
    </w:lvl>
    <w:lvl w:ilvl="6" w:tplc="45762580">
      <w:start w:val="1"/>
      <w:numFmt w:val="bullet"/>
      <w:lvlText w:val=""/>
      <w:lvlJc w:val="left"/>
      <w:pPr>
        <w:ind w:left="5040" w:hanging="360"/>
      </w:pPr>
      <w:rPr>
        <w:rFonts w:ascii="Symbol" w:hAnsi="Symbol" w:hint="default"/>
      </w:rPr>
    </w:lvl>
    <w:lvl w:ilvl="7" w:tplc="22C8D902">
      <w:start w:val="1"/>
      <w:numFmt w:val="bullet"/>
      <w:lvlText w:val="o"/>
      <w:lvlJc w:val="left"/>
      <w:pPr>
        <w:ind w:left="5760" w:hanging="360"/>
      </w:pPr>
      <w:rPr>
        <w:rFonts w:ascii="Courier New" w:hAnsi="Courier New" w:hint="default"/>
      </w:rPr>
    </w:lvl>
    <w:lvl w:ilvl="8" w:tplc="A0B0235A">
      <w:start w:val="1"/>
      <w:numFmt w:val="bullet"/>
      <w:lvlText w:val=""/>
      <w:lvlJc w:val="left"/>
      <w:pPr>
        <w:ind w:left="6480" w:hanging="360"/>
      </w:pPr>
      <w:rPr>
        <w:rFonts w:ascii="Wingdings" w:hAnsi="Wingdings" w:hint="default"/>
      </w:rPr>
    </w:lvl>
  </w:abstractNum>
  <w:abstractNum w:abstractNumId="6" w15:restartNumberingAfterBreak="0">
    <w:nsid w:val="428E7B87"/>
    <w:multiLevelType w:val="hybridMultilevel"/>
    <w:tmpl w:val="852EB2C6"/>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7" w15:restartNumberingAfterBreak="0">
    <w:nsid w:val="44510119"/>
    <w:multiLevelType w:val="hybridMultilevel"/>
    <w:tmpl w:val="FFFFFFFF"/>
    <w:lvl w:ilvl="0" w:tplc="1A8CCE42">
      <w:start w:val="1"/>
      <w:numFmt w:val="decimal"/>
      <w:lvlText w:val="%1."/>
      <w:lvlJc w:val="left"/>
      <w:pPr>
        <w:ind w:left="720" w:hanging="360"/>
      </w:pPr>
    </w:lvl>
    <w:lvl w:ilvl="1" w:tplc="759C790A">
      <w:start w:val="1"/>
      <w:numFmt w:val="lowerLetter"/>
      <w:lvlText w:val="%2."/>
      <w:lvlJc w:val="left"/>
      <w:pPr>
        <w:ind w:left="1440" w:hanging="360"/>
      </w:pPr>
    </w:lvl>
    <w:lvl w:ilvl="2" w:tplc="F498FC32">
      <w:start w:val="1"/>
      <w:numFmt w:val="lowerRoman"/>
      <w:lvlText w:val="%3."/>
      <w:lvlJc w:val="right"/>
      <w:pPr>
        <w:ind w:left="2160" w:hanging="180"/>
      </w:pPr>
    </w:lvl>
    <w:lvl w:ilvl="3" w:tplc="8DA8D35C">
      <w:start w:val="1"/>
      <w:numFmt w:val="decimal"/>
      <w:lvlText w:val="%4."/>
      <w:lvlJc w:val="left"/>
      <w:pPr>
        <w:ind w:left="2880" w:hanging="360"/>
      </w:pPr>
    </w:lvl>
    <w:lvl w:ilvl="4" w:tplc="FF981718">
      <w:start w:val="1"/>
      <w:numFmt w:val="lowerLetter"/>
      <w:lvlText w:val="%5."/>
      <w:lvlJc w:val="left"/>
      <w:pPr>
        <w:ind w:left="3600" w:hanging="360"/>
      </w:pPr>
    </w:lvl>
    <w:lvl w:ilvl="5" w:tplc="4FAABF4C">
      <w:start w:val="1"/>
      <w:numFmt w:val="lowerRoman"/>
      <w:lvlText w:val="%6."/>
      <w:lvlJc w:val="right"/>
      <w:pPr>
        <w:ind w:left="4320" w:hanging="180"/>
      </w:pPr>
    </w:lvl>
    <w:lvl w:ilvl="6" w:tplc="4E30F194">
      <w:start w:val="1"/>
      <w:numFmt w:val="decimal"/>
      <w:lvlText w:val="%7."/>
      <w:lvlJc w:val="left"/>
      <w:pPr>
        <w:ind w:left="5040" w:hanging="360"/>
      </w:pPr>
    </w:lvl>
    <w:lvl w:ilvl="7" w:tplc="406CD2DA">
      <w:start w:val="1"/>
      <w:numFmt w:val="lowerLetter"/>
      <w:lvlText w:val="%8."/>
      <w:lvlJc w:val="left"/>
      <w:pPr>
        <w:ind w:left="5760" w:hanging="360"/>
      </w:pPr>
    </w:lvl>
    <w:lvl w:ilvl="8" w:tplc="A094FCC0">
      <w:start w:val="1"/>
      <w:numFmt w:val="lowerRoman"/>
      <w:lvlText w:val="%9."/>
      <w:lvlJc w:val="right"/>
      <w:pPr>
        <w:ind w:left="6480" w:hanging="180"/>
      </w:pPr>
    </w:lvl>
  </w:abstractNum>
  <w:abstractNum w:abstractNumId="8" w15:restartNumberingAfterBreak="0">
    <w:nsid w:val="465902D7"/>
    <w:multiLevelType w:val="hybridMultilevel"/>
    <w:tmpl w:val="4D3E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54B028"/>
    <w:multiLevelType w:val="hybridMultilevel"/>
    <w:tmpl w:val="FFFFFFFF"/>
    <w:lvl w:ilvl="0" w:tplc="7A523970">
      <w:start w:val="1"/>
      <w:numFmt w:val="decimal"/>
      <w:lvlText w:val="%1."/>
      <w:lvlJc w:val="left"/>
      <w:pPr>
        <w:ind w:left="720" w:hanging="360"/>
      </w:pPr>
    </w:lvl>
    <w:lvl w:ilvl="1" w:tplc="F5DCAE56">
      <w:start w:val="1"/>
      <w:numFmt w:val="lowerLetter"/>
      <w:lvlText w:val="%2."/>
      <w:lvlJc w:val="left"/>
      <w:pPr>
        <w:ind w:left="1440" w:hanging="360"/>
      </w:pPr>
    </w:lvl>
    <w:lvl w:ilvl="2" w:tplc="9C8E5DFE">
      <w:start w:val="1"/>
      <w:numFmt w:val="lowerRoman"/>
      <w:lvlText w:val="%3."/>
      <w:lvlJc w:val="right"/>
      <w:pPr>
        <w:ind w:left="2160" w:hanging="180"/>
      </w:pPr>
    </w:lvl>
    <w:lvl w:ilvl="3" w:tplc="564C0608">
      <w:start w:val="1"/>
      <w:numFmt w:val="decimal"/>
      <w:lvlText w:val="%4."/>
      <w:lvlJc w:val="left"/>
      <w:pPr>
        <w:ind w:left="2880" w:hanging="360"/>
      </w:pPr>
    </w:lvl>
    <w:lvl w:ilvl="4" w:tplc="A90E3332">
      <w:start w:val="1"/>
      <w:numFmt w:val="lowerLetter"/>
      <w:lvlText w:val="%5."/>
      <w:lvlJc w:val="left"/>
      <w:pPr>
        <w:ind w:left="3600" w:hanging="360"/>
      </w:pPr>
    </w:lvl>
    <w:lvl w:ilvl="5" w:tplc="71786CEA">
      <w:start w:val="1"/>
      <w:numFmt w:val="lowerRoman"/>
      <w:lvlText w:val="%6."/>
      <w:lvlJc w:val="right"/>
      <w:pPr>
        <w:ind w:left="4320" w:hanging="180"/>
      </w:pPr>
    </w:lvl>
    <w:lvl w:ilvl="6" w:tplc="CF406CA6">
      <w:start w:val="1"/>
      <w:numFmt w:val="decimal"/>
      <w:lvlText w:val="%7."/>
      <w:lvlJc w:val="left"/>
      <w:pPr>
        <w:ind w:left="5040" w:hanging="360"/>
      </w:pPr>
    </w:lvl>
    <w:lvl w:ilvl="7" w:tplc="8C0AD094">
      <w:start w:val="1"/>
      <w:numFmt w:val="lowerLetter"/>
      <w:lvlText w:val="%8."/>
      <w:lvlJc w:val="left"/>
      <w:pPr>
        <w:ind w:left="5760" w:hanging="360"/>
      </w:pPr>
    </w:lvl>
    <w:lvl w:ilvl="8" w:tplc="5FC6C726">
      <w:start w:val="1"/>
      <w:numFmt w:val="lowerRoman"/>
      <w:lvlText w:val="%9."/>
      <w:lvlJc w:val="right"/>
      <w:pPr>
        <w:ind w:left="6480" w:hanging="180"/>
      </w:pPr>
    </w:lvl>
  </w:abstractNum>
  <w:abstractNum w:abstractNumId="10" w15:restartNumberingAfterBreak="0">
    <w:nsid w:val="55795A4E"/>
    <w:multiLevelType w:val="hybridMultilevel"/>
    <w:tmpl w:val="544C5808"/>
    <w:lvl w:ilvl="0" w:tplc="E85CC91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265E0A"/>
    <w:multiLevelType w:val="hybridMultilevel"/>
    <w:tmpl w:val="04A696B0"/>
    <w:lvl w:ilvl="0" w:tplc="E85CC91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0108E5"/>
    <w:multiLevelType w:val="hybridMultilevel"/>
    <w:tmpl w:val="3104D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FF938"/>
    <w:multiLevelType w:val="hybridMultilevel"/>
    <w:tmpl w:val="92BA5F70"/>
    <w:lvl w:ilvl="0" w:tplc="AB40413A">
      <w:start w:val="1"/>
      <w:numFmt w:val="bullet"/>
      <w:lvlText w:val=""/>
      <w:lvlJc w:val="left"/>
      <w:pPr>
        <w:ind w:left="720" w:hanging="360"/>
      </w:pPr>
      <w:rPr>
        <w:rFonts w:ascii="Symbol" w:hAnsi="Symbol" w:hint="default"/>
      </w:rPr>
    </w:lvl>
    <w:lvl w:ilvl="1" w:tplc="A8543B22">
      <w:start w:val="1"/>
      <w:numFmt w:val="bullet"/>
      <w:lvlText w:val="o"/>
      <w:lvlJc w:val="left"/>
      <w:pPr>
        <w:ind w:left="1440" w:hanging="360"/>
      </w:pPr>
      <w:rPr>
        <w:rFonts w:ascii="Courier New" w:hAnsi="Courier New" w:hint="default"/>
      </w:rPr>
    </w:lvl>
    <w:lvl w:ilvl="2" w:tplc="F8EE598E">
      <w:start w:val="1"/>
      <w:numFmt w:val="bullet"/>
      <w:lvlText w:val=""/>
      <w:lvlJc w:val="left"/>
      <w:pPr>
        <w:ind w:left="2160" w:hanging="360"/>
      </w:pPr>
      <w:rPr>
        <w:rFonts w:ascii="Wingdings" w:hAnsi="Wingdings" w:hint="default"/>
      </w:rPr>
    </w:lvl>
    <w:lvl w:ilvl="3" w:tplc="FD26517C">
      <w:start w:val="1"/>
      <w:numFmt w:val="bullet"/>
      <w:lvlText w:val=""/>
      <w:lvlJc w:val="left"/>
      <w:pPr>
        <w:ind w:left="2880" w:hanging="360"/>
      </w:pPr>
      <w:rPr>
        <w:rFonts w:ascii="Symbol" w:hAnsi="Symbol" w:hint="default"/>
      </w:rPr>
    </w:lvl>
    <w:lvl w:ilvl="4" w:tplc="6CC2EDEE">
      <w:start w:val="1"/>
      <w:numFmt w:val="bullet"/>
      <w:lvlText w:val="o"/>
      <w:lvlJc w:val="left"/>
      <w:pPr>
        <w:ind w:left="3600" w:hanging="360"/>
      </w:pPr>
      <w:rPr>
        <w:rFonts w:ascii="Courier New" w:hAnsi="Courier New" w:hint="default"/>
      </w:rPr>
    </w:lvl>
    <w:lvl w:ilvl="5" w:tplc="8A94F378">
      <w:start w:val="1"/>
      <w:numFmt w:val="bullet"/>
      <w:lvlText w:val=""/>
      <w:lvlJc w:val="left"/>
      <w:pPr>
        <w:ind w:left="4320" w:hanging="360"/>
      </w:pPr>
      <w:rPr>
        <w:rFonts w:ascii="Wingdings" w:hAnsi="Wingdings" w:hint="default"/>
      </w:rPr>
    </w:lvl>
    <w:lvl w:ilvl="6" w:tplc="E9A64812">
      <w:start w:val="1"/>
      <w:numFmt w:val="bullet"/>
      <w:lvlText w:val=""/>
      <w:lvlJc w:val="left"/>
      <w:pPr>
        <w:ind w:left="5040" w:hanging="360"/>
      </w:pPr>
      <w:rPr>
        <w:rFonts w:ascii="Symbol" w:hAnsi="Symbol" w:hint="default"/>
      </w:rPr>
    </w:lvl>
    <w:lvl w:ilvl="7" w:tplc="2E0AB13E">
      <w:start w:val="1"/>
      <w:numFmt w:val="bullet"/>
      <w:lvlText w:val="o"/>
      <w:lvlJc w:val="left"/>
      <w:pPr>
        <w:ind w:left="5760" w:hanging="360"/>
      </w:pPr>
      <w:rPr>
        <w:rFonts w:ascii="Courier New" w:hAnsi="Courier New" w:hint="default"/>
      </w:rPr>
    </w:lvl>
    <w:lvl w:ilvl="8" w:tplc="24380390">
      <w:start w:val="1"/>
      <w:numFmt w:val="bullet"/>
      <w:lvlText w:val=""/>
      <w:lvlJc w:val="left"/>
      <w:pPr>
        <w:ind w:left="6480" w:hanging="360"/>
      </w:pPr>
      <w:rPr>
        <w:rFonts w:ascii="Wingdings" w:hAnsi="Wingdings" w:hint="default"/>
      </w:rPr>
    </w:lvl>
  </w:abstractNum>
  <w:abstractNum w:abstractNumId="14" w15:restartNumberingAfterBreak="0">
    <w:nsid w:val="79E8006C"/>
    <w:multiLevelType w:val="hybridMultilevel"/>
    <w:tmpl w:val="9E0CE27E"/>
    <w:lvl w:ilvl="0" w:tplc="90A46E5E">
      <w:start w:val="1"/>
      <w:numFmt w:val="bullet"/>
      <w:lvlText w:val=""/>
      <w:lvlJc w:val="left"/>
      <w:pPr>
        <w:ind w:left="720" w:hanging="360"/>
      </w:pPr>
      <w:rPr>
        <w:rFonts w:ascii="Symbol" w:hAnsi="Symbol"/>
      </w:rPr>
    </w:lvl>
    <w:lvl w:ilvl="1" w:tplc="8FBECEA4">
      <w:start w:val="1"/>
      <w:numFmt w:val="bullet"/>
      <w:lvlText w:val=""/>
      <w:lvlJc w:val="left"/>
      <w:pPr>
        <w:ind w:left="720" w:hanging="360"/>
      </w:pPr>
      <w:rPr>
        <w:rFonts w:ascii="Symbol" w:hAnsi="Symbol"/>
      </w:rPr>
    </w:lvl>
    <w:lvl w:ilvl="2" w:tplc="19924ACA">
      <w:start w:val="1"/>
      <w:numFmt w:val="bullet"/>
      <w:lvlText w:val=""/>
      <w:lvlJc w:val="left"/>
      <w:pPr>
        <w:ind w:left="720" w:hanging="360"/>
      </w:pPr>
      <w:rPr>
        <w:rFonts w:ascii="Symbol" w:hAnsi="Symbol"/>
      </w:rPr>
    </w:lvl>
    <w:lvl w:ilvl="3" w:tplc="9C5867EC">
      <w:start w:val="1"/>
      <w:numFmt w:val="bullet"/>
      <w:lvlText w:val=""/>
      <w:lvlJc w:val="left"/>
      <w:pPr>
        <w:ind w:left="720" w:hanging="360"/>
      </w:pPr>
      <w:rPr>
        <w:rFonts w:ascii="Symbol" w:hAnsi="Symbol"/>
      </w:rPr>
    </w:lvl>
    <w:lvl w:ilvl="4" w:tplc="47946978">
      <w:start w:val="1"/>
      <w:numFmt w:val="bullet"/>
      <w:lvlText w:val=""/>
      <w:lvlJc w:val="left"/>
      <w:pPr>
        <w:ind w:left="720" w:hanging="360"/>
      </w:pPr>
      <w:rPr>
        <w:rFonts w:ascii="Symbol" w:hAnsi="Symbol"/>
      </w:rPr>
    </w:lvl>
    <w:lvl w:ilvl="5" w:tplc="9DD2F670">
      <w:start w:val="1"/>
      <w:numFmt w:val="bullet"/>
      <w:lvlText w:val=""/>
      <w:lvlJc w:val="left"/>
      <w:pPr>
        <w:ind w:left="720" w:hanging="360"/>
      </w:pPr>
      <w:rPr>
        <w:rFonts w:ascii="Symbol" w:hAnsi="Symbol"/>
      </w:rPr>
    </w:lvl>
    <w:lvl w:ilvl="6" w:tplc="EB54BB62">
      <w:start w:val="1"/>
      <w:numFmt w:val="bullet"/>
      <w:lvlText w:val=""/>
      <w:lvlJc w:val="left"/>
      <w:pPr>
        <w:ind w:left="720" w:hanging="360"/>
      </w:pPr>
      <w:rPr>
        <w:rFonts w:ascii="Symbol" w:hAnsi="Symbol"/>
      </w:rPr>
    </w:lvl>
    <w:lvl w:ilvl="7" w:tplc="456A4188">
      <w:start w:val="1"/>
      <w:numFmt w:val="bullet"/>
      <w:lvlText w:val=""/>
      <w:lvlJc w:val="left"/>
      <w:pPr>
        <w:ind w:left="720" w:hanging="360"/>
      </w:pPr>
      <w:rPr>
        <w:rFonts w:ascii="Symbol" w:hAnsi="Symbol"/>
      </w:rPr>
    </w:lvl>
    <w:lvl w:ilvl="8" w:tplc="65A011F6">
      <w:start w:val="1"/>
      <w:numFmt w:val="bullet"/>
      <w:lvlText w:val=""/>
      <w:lvlJc w:val="left"/>
      <w:pPr>
        <w:ind w:left="720" w:hanging="360"/>
      </w:pPr>
      <w:rPr>
        <w:rFonts w:ascii="Symbol" w:hAnsi="Symbol"/>
      </w:rPr>
    </w:lvl>
  </w:abstractNum>
  <w:num w:numId="1" w16cid:durableId="531698412">
    <w:abstractNumId w:val="9"/>
  </w:num>
  <w:num w:numId="2" w16cid:durableId="37632025">
    <w:abstractNumId w:val="5"/>
  </w:num>
  <w:num w:numId="3" w16cid:durableId="648631414">
    <w:abstractNumId w:val="13"/>
  </w:num>
  <w:num w:numId="4" w16cid:durableId="1820878816">
    <w:abstractNumId w:val="2"/>
  </w:num>
  <w:num w:numId="5" w16cid:durableId="2046833438">
    <w:abstractNumId w:val="10"/>
  </w:num>
  <w:num w:numId="6" w16cid:durableId="1391030845">
    <w:abstractNumId w:val="11"/>
  </w:num>
  <w:num w:numId="7" w16cid:durableId="1590119492">
    <w:abstractNumId w:val="0"/>
  </w:num>
  <w:num w:numId="8" w16cid:durableId="1629124928">
    <w:abstractNumId w:val="12"/>
  </w:num>
  <w:num w:numId="9" w16cid:durableId="1879394904">
    <w:abstractNumId w:val="8"/>
  </w:num>
  <w:num w:numId="10" w16cid:durableId="150753733">
    <w:abstractNumId w:val="1"/>
  </w:num>
  <w:num w:numId="11" w16cid:durableId="247735399">
    <w:abstractNumId w:val="6"/>
  </w:num>
  <w:num w:numId="12" w16cid:durableId="1560903465">
    <w:abstractNumId w:val="4"/>
  </w:num>
  <w:num w:numId="13" w16cid:durableId="321275034">
    <w:abstractNumId w:val="3"/>
  </w:num>
  <w:num w:numId="14" w16cid:durableId="820078690">
    <w:abstractNumId w:val="14"/>
  </w:num>
  <w:num w:numId="15" w16cid:durableId="155261768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6A"/>
    <w:rsid w:val="00002F9F"/>
    <w:rsid w:val="00004B71"/>
    <w:rsid w:val="00004C87"/>
    <w:rsid w:val="00004CFE"/>
    <w:rsid w:val="00005C24"/>
    <w:rsid w:val="00006E4A"/>
    <w:rsid w:val="0000719B"/>
    <w:rsid w:val="0001076C"/>
    <w:rsid w:val="00011DD9"/>
    <w:rsid w:val="000129F6"/>
    <w:rsid w:val="00012D2C"/>
    <w:rsid w:val="00013335"/>
    <w:rsid w:val="00014102"/>
    <w:rsid w:val="000142EE"/>
    <w:rsid w:val="00014657"/>
    <w:rsid w:val="000161B2"/>
    <w:rsid w:val="00016835"/>
    <w:rsid w:val="00017C5F"/>
    <w:rsid w:val="00020ABD"/>
    <w:rsid w:val="00020BAC"/>
    <w:rsid w:val="00020E9C"/>
    <w:rsid w:val="00021135"/>
    <w:rsid w:val="0002267B"/>
    <w:rsid w:val="00023057"/>
    <w:rsid w:val="000230D8"/>
    <w:rsid w:val="0002401B"/>
    <w:rsid w:val="00025B86"/>
    <w:rsid w:val="00026004"/>
    <w:rsid w:val="0002626F"/>
    <w:rsid w:val="0002693E"/>
    <w:rsid w:val="00026ACD"/>
    <w:rsid w:val="00026DAF"/>
    <w:rsid w:val="000271B5"/>
    <w:rsid w:val="000274E1"/>
    <w:rsid w:val="0002756F"/>
    <w:rsid w:val="00027D0A"/>
    <w:rsid w:val="00030ACD"/>
    <w:rsid w:val="000310A7"/>
    <w:rsid w:val="0003207E"/>
    <w:rsid w:val="000321AF"/>
    <w:rsid w:val="000322C3"/>
    <w:rsid w:val="000322E1"/>
    <w:rsid w:val="00032A98"/>
    <w:rsid w:val="00033745"/>
    <w:rsid w:val="00033BEF"/>
    <w:rsid w:val="00034527"/>
    <w:rsid w:val="000346F3"/>
    <w:rsid w:val="0003472F"/>
    <w:rsid w:val="00034BEA"/>
    <w:rsid w:val="000352C3"/>
    <w:rsid w:val="00035EC6"/>
    <w:rsid w:val="00036135"/>
    <w:rsid w:val="00036BF1"/>
    <w:rsid w:val="00036D1B"/>
    <w:rsid w:val="00040748"/>
    <w:rsid w:val="00040E13"/>
    <w:rsid w:val="00041C62"/>
    <w:rsid w:val="0004226D"/>
    <w:rsid w:val="0004275F"/>
    <w:rsid w:val="000427D7"/>
    <w:rsid w:val="000433D1"/>
    <w:rsid w:val="00043624"/>
    <w:rsid w:val="00043CEB"/>
    <w:rsid w:val="00044404"/>
    <w:rsid w:val="00044E2E"/>
    <w:rsid w:val="00045030"/>
    <w:rsid w:val="000452C6"/>
    <w:rsid w:val="0004699A"/>
    <w:rsid w:val="00047A53"/>
    <w:rsid w:val="00047C7D"/>
    <w:rsid w:val="00050700"/>
    <w:rsid w:val="00050AB8"/>
    <w:rsid w:val="00051846"/>
    <w:rsid w:val="00051FDA"/>
    <w:rsid w:val="000522DD"/>
    <w:rsid w:val="00052783"/>
    <w:rsid w:val="000549D5"/>
    <w:rsid w:val="000552FF"/>
    <w:rsid w:val="00055A7F"/>
    <w:rsid w:val="00055E23"/>
    <w:rsid w:val="0005759B"/>
    <w:rsid w:val="00057C67"/>
    <w:rsid w:val="00057CB7"/>
    <w:rsid w:val="0006026C"/>
    <w:rsid w:val="00060B00"/>
    <w:rsid w:val="00062536"/>
    <w:rsid w:val="00064AC3"/>
    <w:rsid w:val="000653FE"/>
    <w:rsid w:val="000663B4"/>
    <w:rsid w:val="00066BD2"/>
    <w:rsid w:val="00067122"/>
    <w:rsid w:val="000676CE"/>
    <w:rsid w:val="00070629"/>
    <w:rsid w:val="00070F88"/>
    <w:rsid w:val="00071BD9"/>
    <w:rsid w:val="000720A1"/>
    <w:rsid w:val="00073DF5"/>
    <w:rsid w:val="00073DF6"/>
    <w:rsid w:val="000748FA"/>
    <w:rsid w:val="00075CEA"/>
    <w:rsid w:val="00076A3A"/>
    <w:rsid w:val="00076B6F"/>
    <w:rsid w:val="000778D9"/>
    <w:rsid w:val="00077CC8"/>
    <w:rsid w:val="00077EAA"/>
    <w:rsid w:val="000806B9"/>
    <w:rsid w:val="00080AF6"/>
    <w:rsid w:val="00081269"/>
    <w:rsid w:val="00081FBC"/>
    <w:rsid w:val="0008240A"/>
    <w:rsid w:val="0008265A"/>
    <w:rsid w:val="000854ED"/>
    <w:rsid w:val="00085BB1"/>
    <w:rsid w:val="000870FA"/>
    <w:rsid w:val="0008720C"/>
    <w:rsid w:val="00087EA0"/>
    <w:rsid w:val="00090280"/>
    <w:rsid w:val="00090580"/>
    <w:rsid w:val="00090F7F"/>
    <w:rsid w:val="00090FC0"/>
    <w:rsid w:val="000913EE"/>
    <w:rsid w:val="000914F7"/>
    <w:rsid w:val="0009341A"/>
    <w:rsid w:val="00093BB1"/>
    <w:rsid w:val="00095F61"/>
    <w:rsid w:val="000970D2"/>
    <w:rsid w:val="00097DA0"/>
    <w:rsid w:val="000A1A6B"/>
    <w:rsid w:val="000A2143"/>
    <w:rsid w:val="000A24A4"/>
    <w:rsid w:val="000A25D0"/>
    <w:rsid w:val="000A2E22"/>
    <w:rsid w:val="000A34CE"/>
    <w:rsid w:val="000A3949"/>
    <w:rsid w:val="000A4340"/>
    <w:rsid w:val="000A502B"/>
    <w:rsid w:val="000A505A"/>
    <w:rsid w:val="000A6E9C"/>
    <w:rsid w:val="000A709A"/>
    <w:rsid w:val="000B102A"/>
    <w:rsid w:val="000B117F"/>
    <w:rsid w:val="000B15EC"/>
    <w:rsid w:val="000B327E"/>
    <w:rsid w:val="000B4F33"/>
    <w:rsid w:val="000B4FAE"/>
    <w:rsid w:val="000B66AC"/>
    <w:rsid w:val="000B6F61"/>
    <w:rsid w:val="000B78F1"/>
    <w:rsid w:val="000B7EF1"/>
    <w:rsid w:val="000C20D3"/>
    <w:rsid w:val="000C3EAE"/>
    <w:rsid w:val="000C457F"/>
    <w:rsid w:val="000C69D3"/>
    <w:rsid w:val="000C6A4C"/>
    <w:rsid w:val="000C6AAA"/>
    <w:rsid w:val="000D1A26"/>
    <w:rsid w:val="000D1C55"/>
    <w:rsid w:val="000D2149"/>
    <w:rsid w:val="000D24F1"/>
    <w:rsid w:val="000D2D4D"/>
    <w:rsid w:val="000D562D"/>
    <w:rsid w:val="000D7518"/>
    <w:rsid w:val="000D7BBB"/>
    <w:rsid w:val="000D7C3C"/>
    <w:rsid w:val="000E01A6"/>
    <w:rsid w:val="000E042D"/>
    <w:rsid w:val="000E06D1"/>
    <w:rsid w:val="000E0C2A"/>
    <w:rsid w:val="000E0FAD"/>
    <w:rsid w:val="000E135A"/>
    <w:rsid w:val="000E2D3B"/>
    <w:rsid w:val="000E4CA5"/>
    <w:rsid w:val="000E512A"/>
    <w:rsid w:val="000E5316"/>
    <w:rsid w:val="000E5B39"/>
    <w:rsid w:val="000E5FB8"/>
    <w:rsid w:val="000E64E0"/>
    <w:rsid w:val="000E694F"/>
    <w:rsid w:val="000F087C"/>
    <w:rsid w:val="000F15BE"/>
    <w:rsid w:val="000F205E"/>
    <w:rsid w:val="000F206A"/>
    <w:rsid w:val="000F2E33"/>
    <w:rsid w:val="000F325A"/>
    <w:rsid w:val="000F3777"/>
    <w:rsid w:val="000F411D"/>
    <w:rsid w:val="000F5CC4"/>
    <w:rsid w:val="000F5F49"/>
    <w:rsid w:val="000F5FAD"/>
    <w:rsid w:val="000F6291"/>
    <w:rsid w:val="000F69AA"/>
    <w:rsid w:val="000F6B89"/>
    <w:rsid w:val="00100019"/>
    <w:rsid w:val="0010043F"/>
    <w:rsid w:val="0010071E"/>
    <w:rsid w:val="0010093F"/>
    <w:rsid w:val="00100EB9"/>
    <w:rsid w:val="001017B3"/>
    <w:rsid w:val="001018D8"/>
    <w:rsid w:val="00103D37"/>
    <w:rsid w:val="00104D6C"/>
    <w:rsid w:val="00104D7C"/>
    <w:rsid w:val="00105D11"/>
    <w:rsid w:val="0010655F"/>
    <w:rsid w:val="00106D71"/>
    <w:rsid w:val="00107A64"/>
    <w:rsid w:val="00107A77"/>
    <w:rsid w:val="00110C70"/>
    <w:rsid w:val="00110E01"/>
    <w:rsid w:val="0011278F"/>
    <w:rsid w:val="0011286D"/>
    <w:rsid w:val="00112C0D"/>
    <w:rsid w:val="001140BE"/>
    <w:rsid w:val="001140E7"/>
    <w:rsid w:val="0011421D"/>
    <w:rsid w:val="001143A8"/>
    <w:rsid w:val="00115392"/>
    <w:rsid w:val="001157CD"/>
    <w:rsid w:val="00116C17"/>
    <w:rsid w:val="001170DC"/>
    <w:rsid w:val="001176D1"/>
    <w:rsid w:val="00117D6C"/>
    <w:rsid w:val="00121380"/>
    <w:rsid w:val="00121B25"/>
    <w:rsid w:val="0012390F"/>
    <w:rsid w:val="00123D96"/>
    <w:rsid w:val="001248B7"/>
    <w:rsid w:val="00124D85"/>
    <w:rsid w:val="0012506E"/>
    <w:rsid w:val="00125495"/>
    <w:rsid w:val="001268A0"/>
    <w:rsid w:val="001268BE"/>
    <w:rsid w:val="00126DE2"/>
    <w:rsid w:val="001275B4"/>
    <w:rsid w:val="001277B5"/>
    <w:rsid w:val="00127880"/>
    <w:rsid w:val="00127AE2"/>
    <w:rsid w:val="001316CF"/>
    <w:rsid w:val="00132A9D"/>
    <w:rsid w:val="00132CC7"/>
    <w:rsid w:val="00132D8A"/>
    <w:rsid w:val="0013308B"/>
    <w:rsid w:val="001331B2"/>
    <w:rsid w:val="00134FC8"/>
    <w:rsid w:val="00135630"/>
    <w:rsid w:val="00135D25"/>
    <w:rsid w:val="0013653C"/>
    <w:rsid w:val="00136859"/>
    <w:rsid w:val="00136A5E"/>
    <w:rsid w:val="00137A50"/>
    <w:rsid w:val="001411EB"/>
    <w:rsid w:val="001416C0"/>
    <w:rsid w:val="001417B1"/>
    <w:rsid w:val="0014236E"/>
    <w:rsid w:val="00142552"/>
    <w:rsid w:val="00142AE2"/>
    <w:rsid w:val="00143844"/>
    <w:rsid w:val="00143BD1"/>
    <w:rsid w:val="00144F9F"/>
    <w:rsid w:val="00145253"/>
    <w:rsid w:val="00145402"/>
    <w:rsid w:val="001458D5"/>
    <w:rsid w:val="00146949"/>
    <w:rsid w:val="00146958"/>
    <w:rsid w:val="0014715B"/>
    <w:rsid w:val="001473F9"/>
    <w:rsid w:val="00150296"/>
    <w:rsid w:val="001519D1"/>
    <w:rsid w:val="00152DFD"/>
    <w:rsid w:val="00153E41"/>
    <w:rsid w:val="00155944"/>
    <w:rsid w:val="00156809"/>
    <w:rsid w:val="00156925"/>
    <w:rsid w:val="00161747"/>
    <w:rsid w:val="00161779"/>
    <w:rsid w:val="001619CA"/>
    <w:rsid w:val="001622C7"/>
    <w:rsid w:val="00162EC4"/>
    <w:rsid w:val="00163AF3"/>
    <w:rsid w:val="00163C71"/>
    <w:rsid w:val="0016448D"/>
    <w:rsid w:val="00164567"/>
    <w:rsid w:val="00165568"/>
    <w:rsid w:val="00165BB6"/>
    <w:rsid w:val="00165BDF"/>
    <w:rsid w:val="0016601E"/>
    <w:rsid w:val="00166484"/>
    <w:rsid w:val="00167373"/>
    <w:rsid w:val="00170197"/>
    <w:rsid w:val="00170571"/>
    <w:rsid w:val="00170A1F"/>
    <w:rsid w:val="00170FEB"/>
    <w:rsid w:val="00171C16"/>
    <w:rsid w:val="00171F2E"/>
    <w:rsid w:val="001720BC"/>
    <w:rsid w:val="00172CC2"/>
    <w:rsid w:val="00172E19"/>
    <w:rsid w:val="00173D96"/>
    <w:rsid w:val="00173F3B"/>
    <w:rsid w:val="0017494D"/>
    <w:rsid w:val="00174ADA"/>
    <w:rsid w:val="00174F17"/>
    <w:rsid w:val="0017538A"/>
    <w:rsid w:val="001758C7"/>
    <w:rsid w:val="00175EF5"/>
    <w:rsid w:val="001767C3"/>
    <w:rsid w:val="00177BAB"/>
    <w:rsid w:val="00177C58"/>
    <w:rsid w:val="00177F5D"/>
    <w:rsid w:val="00181020"/>
    <w:rsid w:val="00181132"/>
    <w:rsid w:val="00181843"/>
    <w:rsid w:val="00181AB1"/>
    <w:rsid w:val="0018211D"/>
    <w:rsid w:val="00182969"/>
    <w:rsid w:val="00182ED1"/>
    <w:rsid w:val="00184F42"/>
    <w:rsid w:val="00185692"/>
    <w:rsid w:val="00185B66"/>
    <w:rsid w:val="00186459"/>
    <w:rsid w:val="001868B9"/>
    <w:rsid w:val="00186EBE"/>
    <w:rsid w:val="00186EF3"/>
    <w:rsid w:val="00187660"/>
    <w:rsid w:val="00187D24"/>
    <w:rsid w:val="00190BA0"/>
    <w:rsid w:val="00191336"/>
    <w:rsid w:val="00191E77"/>
    <w:rsid w:val="00191F12"/>
    <w:rsid w:val="00192FE0"/>
    <w:rsid w:val="00193233"/>
    <w:rsid w:val="00193B9E"/>
    <w:rsid w:val="001946CF"/>
    <w:rsid w:val="0019558A"/>
    <w:rsid w:val="001965E0"/>
    <w:rsid w:val="001973CE"/>
    <w:rsid w:val="00197D16"/>
    <w:rsid w:val="001A0472"/>
    <w:rsid w:val="001A0A07"/>
    <w:rsid w:val="001A0B7B"/>
    <w:rsid w:val="001A0CB3"/>
    <w:rsid w:val="001A36B7"/>
    <w:rsid w:val="001A36FB"/>
    <w:rsid w:val="001A3987"/>
    <w:rsid w:val="001A4B7A"/>
    <w:rsid w:val="001A4CA4"/>
    <w:rsid w:val="001A76AE"/>
    <w:rsid w:val="001A7A1B"/>
    <w:rsid w:val="001B02BB"/>
    <w:rsid w:val="001B12C8"/>
    <w:rsid w:val="001B2BD3"/>
    <w:rsid w:val="001B2C44"/>
    <w:rsid w:val="001B41F2"/>
    <w:rsid w:val="001B49F6"/>
    <w:rsid w:val="001B4D66"/>
    <w:rsid w:val="001B5A5F"/>
    <w:rsid w:val="001B7278"/>
    <w:rsid w:val="001B7552"/>
    <w:rsid w:val="001B77F0"/>
    <w:rsid w:val="001B7AFA"/>
    <w:rsid w:val="001C085C"/>
    <w:rsid w:val="001C1397"/>
    <w:rsid w:val="001C1BC6"/>
    <w:rsid w:val="001C292B"/>
    <w:rsid w:val="001C3053"/>
    <w:rsid w:val="001C3A42"/>
    <w:rsid w:val="001C4068"/>
    <w:rsid w:val="001C427E"/>
    <w:rsid w:val="001C48B8"/>
    <w:rsid w:val="001C5307"/>
    <w:rsid w:val="001D00B5"/>
    <w:rsid w:val="001D0FCB"/>
    <w:rsid w:val="001D4A53"/>
    <w:rsid w:val="001D504F"/>
    <w:rsid w:val="001D5561"/>
    <w:rsid w:val="001D55FD"/>
    <w:rsid w:val="001D5C3C"/>
    <w:rsid w:val="001D6227"/>
    <w:rsid w:val="001D77BE"/>
    <w:rsid w:val="001D7852"/>
    <w:rsid w:val="001D7C15"/>
    <w:rsid w:val="001E060B"/>
    <w:rsid w:val="001E0CED"/>
    <w:rsid w:val="001E1916"/>
    <w:rsid w:val="001E1DA5"/>
    <w:rsid w:val="001E3934"/>
    <w:rsid w:val="001E3D38"/>
    <w:rsid w:val="001E3DBB"/>
    <w:rsid w:val="001E44D5"/>
    <w:rsid w:val="001E5965"/>
    <w:rsid w:val="001E6127"/>
    <w:rsid w:val="001F0A03"/>
    <w:rsid w:val="001F0C1C"/>
    <w:rsid w:val="001F18EF"/>
    <w:rsid w:val="001F1ABC"/>
    <w:rsid w:val="001F2462"/>
    <w:rsid w:val="001F2AC5"/>
    <w:rsid w:val="001F2F00"/>
    <w:rsid w:val="001F3743"/>
    <w:rsid w:val="001F4A1C"/>
    <w:rsid w:val="001F5801"/>
    <w:rsid w:val="001F5B80"/>
    <w:rsid w:val="001F7645"/>
    <w:rsid w:val="001F7E15"/>
    <w:rsid w:val="002012DD"/>
    <w:rsid w:val="00202C1A"/>
    <w:rsid w:val="00202D2C"/>
    <w:rsid w:val="00202DAE"/>
    <w:rsid w:val="00203DAA"/>
    <w:rsid w:val="00204971"/>
    <w:rsid w:val="00204A00"/>
    <w:rsid w:val="00206BE9"/>
    <w:rsid w:val="00206F1B"/>
    <w:rsid w:val="00206F53"/>
    <w:rsid w:val="00207197"/>
    <w:rsid w:val="0021018E"/>
    <w:rsid w:val="002106C5"/>
    <w:rsid w:val="00210E93"/>
    <w:rsid w:val="00211204"/>
    <w:rsid w:val="002122D4"/>
    <w:rsid w:val="00212427"/>
    <w:rsid w:val="00213C56"/>
    <w:rsid w:val="00214761"/>
    <w:rsid w:val="002160DB"/>
    <w:rsid w:val="0021661C"/>
    <w:rsid w:val="00216670"/>
    <w:rsid w:val="00217645"/>
    <w:rsid w:val="002179A5"/>
    <w:rsid w:val="002200B3"/>
    <w:rsid w:val="002201C2"/>
    <w:rsid w:val="002203D8"/>
    <w:rsid w:val="00220535"/>
    <w:rsid w:val="0022066D"/>
    <w:rsid w:val="0022084B"/>
    <w:rsid w:val="00221140"/>
    <w:rsid w:val="00221AC2"/>
    <w:rsid w:val="00224F6E"/>
    <w:rsid w:val="00227863"/>
    <w:rsid w:val="00227CB7"/>
    <w:rsid w:val="002312FA"/>
    <w:rsid w:val="0023138B"/>
    <w:rsid w:val="00232DEC"/>
    <w:rsid w:val="002330C1"/>
    <w:rsid w:val="002356BC"/>
    <w:rsid w:val="00236484"/>
    <w:rsid w:val="00236944"/>
    <w:rsid w:val="00237175"/>
    <w:rsid w:val="00240376"/>
    <w:rsid w:val="0024073F"/>
    <w:rsid w:val="0024083D"/>
    <w:rsid w:val="00240D85"/>
    <w:rsid w:val="0024126E"/>
    <w:rsid w:val="002416EA"/>
    <w:rsid w:val="002432D1"/>
    <w:rsid w:val="002435B4"/>
    <w:rsid w:val="00243A21"/>
    <w:rsid w:val="00243BA0"/>
    <w:rsid w:val="002443E6"/>
    <w:rsid w:val="00244FD4"/>
    <w:rsid w:val="002460FA"/>
    <w:rsid w:val="00246BED"/>
    <w:rsid w:val="0025082C"/>
    <w:rsid w:val="00250B7E"/>
    <w:rsid w:val="00250C75"/>
    <w:rsid w:val="00251335"/>
    <w:rsid w:val="00251A02"/>
    <w:rsid w:val="00252A73"/>
    <w:rsid w:val="00252E70"/>
    <w:rsid w:val="00253E8E"/>
    <w:rsid w:val="0025565C"/>
    <w:rsid w:val="00256C46"/>
    <w:rsid w:val="00257750"/>
    <w:rsid w:val="00257B66"/>
    <w:rsid w:val="00260C49"/>
    <w:rsid w:val="00261708"/>
    <w:rsid w:val="002619EE"/>
    <w:rsid w:val="002619EF"/>
    <w:rsid w:val="00262424"/>
    <w:rsid w:val="00263FCB"/>
    <w:rsid w:val="002642A6"/>
    <w:rsid w:val="00264F2F"/>
    <w:rsid w:val="002663E6"/>
    <w:rsid w:val="00266E7B"/>
    <w:rsid w:val="00267305"/>
    <w:rsid w:val="002704F5"/>
    <w:rsid w:val="002705B3"/>
    <w:rsid w:val="00270AB7"/>
    <w:rsid w:val="00271B83"/>
    <w:rsid w:val="00271D70"/>
    <w:rsid w:val="00272194"/>
    <w:rsid w:val="00272E9B"/>
    <w:rsid w:val="00274EB9"/>
    <w:rsid w:val="00275B6D"/>
    <w:rsid w:val="00275E20"/>
    <w:rsid w:val="002767D5"/>
    <w:rsid w:val="002767E9"/>
    <w:rsid w:val="00276C3D"/>
    <w:rsid w:val="00277994"/>
    <w:rsid w:val="00280286"/>
    <w:rsid w:val="00280861"/>
    <w:rsid w:val="00281656"/>
    <w:rsid w:val="00282A33"/>
    <w:rsid w:val="00283E9C"/>
    <w:rsid w:val="0028421E"/>
    <w:rsid w:val="002843E6"/>
    <w:rsid w:val="002849ED"/>
    <w:rsid w:val="002854A1"/>
    <w:rsid w:val="00285B89"/>
    <w:rsid w:val="00286829"/>
    <w:rsid w:val="00287041"/>
    <w:rsid w:val="00287489"/>
    <w:rsid w:val="00287E47"/>
    <w:rsid w:val="002901CF"/>
    <w:rsid w:val="00290E83"/>
    <w:rsid w:val="0029145E"/>
    <w:rsid w:val="0029277C"/>
    <w:rsid w:val="002927C3"/>
    <w:rsid w:val="002933DA"/>
    <w:rsid w:val="00294CDB"/>
    <w:rsid w:val="00295236"/>
    <w:rsid w:val="00295587"/>
    <w:rsid w:val="00295B01"/>
    <w:rsid w:val="00295BD2"/>
    <w:rsid w:val="002961AC"/>
    <w:rsid w:val="00296302"/>
    <w:rsid w:val="00296F5E"/>
    <w:rsid w:val="002A0BDB"/>
    <w:rsid w:val="002A1383"/>
    <w:rsid w:val="002A2450"/>
    <w:rsid w:val="002A2DF2"/>
    <w:rsid w:val="002A376C"/>
    <w:rsid w:val="002A3C8A"/>
    <w:rsid w:val="002A43E5"/>
    <w:rsid w:val="002A477B"/>
    <w:rsid w:val="002A54A9"/>
    <w:rsid w:val="002A5DBA"/>
    <w:rsid w:val="002A63CD"/>
    <w:rsid w:val="002A7440"/>
    <w:rsid w:val="002A776D"/>
    <w:rsid w:val="002B0155"/>
    <w:rsid w:val="002B0337"/>
    <w:rsid w:val="002B0A70"/>
    <w:rsid w:val="002B0E34"/>
    <w:rsid w:val="002B1296"/>
    <w:rsid w:val="002B131D"/>
    <w:rsid w:val="002B142A"/>
    <w:rsid w:val="002B24E1"/>
    <w:rsid w:val="002B2F06"/>
    <w:rsid w:val="002B3199"/>
    <w:rsid w:val="002B3FCF"/>
    <w:rsid w:val="002B41F8"/>
    <w:rsid w:val="002B457C"/>
    <w:rsid w:val="002B6591"/>
    <w:rsid w:val="002B672C"/>
    <w:rsid w:val="002B6814"/>
    <w:rsid w:val="002B710E"/>
    <w:rsid w:val="002B7708"/>
    <w:rsid w:val="002C1298"/>
    <w:rsid w:val="002C33AE"/>
    <w:rsid w:val="002C617F"/>
    <w:rsid w:val="002C7104"/>
    <w:rsid w:val="002C7E01"/>
    <w:rsid w:val="002C7F34"/>
    <w:rsid w:val="002D11B0"/>
    <w:rsid w:val="002D1275"/>
    <w:rsid w:val="002D178E"/>
    <w:rsid w:val="002D2085"/>
    <w:rsid w:val="002D2E40"/>
    <w:rsid w:val="002D3296"/>
    <w:rsid w:val="002D416D"/>
    <w:rsid w:val="002D4521"/>
    <w:rsid w:val="002D4A13"/>
    <w:rsid w:val="002D4D4D"/>
    <w:rsid w:val="002D597B"/>
    <w:rsid w:val="002D5F40"/>
    <w:rsid w:val="002D5FB6"/>
    <w:rsid w:val="002D608C"/>
    <w:rsid w:val="002D693C"/>
    <w:rsid w:val="002E33E5"/>
    <w:rsid w:val="002E3E3E"/>
    <w:rsid w:val="002E4551"/>
    <w:rsid w:val="002E4CBD"/>
    <w:rsid w:val="002E4CEB"/>
    <w:rsid w:val="002E6967"/>
    <w:rsid w:val="002F0086"/>
    <w:rsid w:val="002F0290"/>
    <w:rsid w:val="002F1990"/>
    <w:rsid w:val="002F1B67"/>
    <w:rsid w:val="002F2BA4"/>
    <w:rsid w:val="002F4608"/>
    <w:rsid w:val="002F46A2"/>
    <w:rsid w:val="002F58C2"/>
    <w:rsid w:val="002F5A83"/>
    <w:rsid w:val="002F5B66"/>
    <w:rsid w:val="002F7513"/>
    <w:rsid w:val="00300346"/>
    <w:rsid w:val="0030049B"/>
    <w:rsid w:val="00301253"/>
    <w:rsid w:val="003015B0"/>
    <w:rsid w:val="00301D3A"/>
    <w:rsid w:val="00302A53"/>
    <w:rsid w:val="003032E5"/>
    <w:rsid w:val="00303E13"/>
    <w:rsid w:val="0030400D"/>
    <w:rsid w:val="0030434E"/>
    <w:rsid w:val="00304DFA"/>
    <w:rsid w:val="00305191"/>
    <w:rsid w:val="00305221"/>
    <w:rsid w:val="00305837"/>
    <w:rsid w:val="00306FD7"/>
    <w:rsid w:val="0030731E"/>
    <w:rsid w:val="00307595"/>
    <w:rsid w:val="003101A2"/>
    <w:rsid w:val="00310607"/>
    <w:rsid w:val="00310D2A"/>
    <w:rsid w:val="00310E13"/>
    <w:rsid w:val="003122A0"/>
    <w:rsid w:val="003132C4"/>
    <w:rsid w:val="003145B8"/>
    <w:rsid w:val="003147DA"/>
    <w:rsid w:val="003158A7"/>
    <w:rsid w:val="00315AD1"/>
    <w:rsid w:val="0031645B"/>
    <w:rsid w:val="003173E7"/>
    <w:rsid w:val="003205E9"/>
    <w:rsid w:val="00320D6D"/>
    <w:rsid w:val="00321596"/>
    <w:rsid w:val="0032161E"/>
    <w:rsid w:val="003220E0"/>
    <w:rsid w:val="0032214C"/>
    <w:rsid w:val="00322D7E"/>
    <w:rsid w:val="00323103"/>
    <w:rsid w:val="00323258"/>
    <w:rsid w:val="0032510A"/>
    <w:rsid w:val="0032517E"/>
    <w:rsid w:val="00326180"/>
    <w:rsid w:val="00326526"/>
    <w:rsid w:val="00330654"/>
    <w:rsid w:val="0033087E"/>
    <w:rsid w:val="003312D4"/>
    <w:rsid w:val="003312EE"/>
    <w:rsid w:val="003314E9"/>
    <w:rsid w:val="00331A03"/>
    <w:rsid w:val="003325D0"/>
    <w:rsid w:val="0033276A"/>
    <w:rsid w:val="0033311C"/>
    <w:rsid w:val="003336EB"/>
    <w:rsid w:val="003338AA"/>
    <w:rsid w:val="0033499B"/>
    <w:rsid w:val="00334E5A"/>
    <w:rsid w:val="003352D5"/>
    <w:rsid w:val="003361F3"/>
    <w:rsid w:val="003363E1"/>
    <w:rsid w:val="003366A5"/>
    <w:rsid w:val="00336D80"/>
    <w:rsid w:val="00336F9F"/>
    <w:rsid w:val="00337006"/>
    <w:rsid w:val="0033774C"/>
    <w:rsid w:val="00337882"/>
    <w:rsid w:val="0033797F"/>
    <w:rsid w:val="00337B74"/>
    <w:rsid w:val="0034048C"/>
    <w:rsid w:val="0034051B"/>
    <w:rsid w:val="0034072D"/>
    <w:rsid w:val="0034117E"/>
    <w:rsid w:val="0034256E"/>
    <w:rsid w:val="00343FE1"/>
    <w:rsid w:val="00345393"/>
    <w:rsid w:val="003459AE"/>
    <w:rsid w:val="00345BE4"/>
    <w:rsid w:val="00346E83"/>
    <w:rsid w:val="00347476"/>
    <w:rsid w:val="003476C6"/>
    <w:rsid w:val="00351902"/>
    <w:rsid w:val="00352236"/>
    <w:rsid w:val="0035419E"/>
    <w:rsid w:val="00355EAF"/>
    <w:rsid w:val="00356C04"/>
    <w:rsid w:val="003576BF"/>
    <w:rsid w:val="00357A21"/>
    <w:rsid w:val="00357B13"/>
    <w:rsid w:val="00357B58"/>
    <w:rsid w:val="00357C6F"/>
    <w:rsid w:val="00357EE6"/>
    <w:rsid w:val="00360B01"/>
    <w:rsid w:val="00360E10"/>
    <w:rsid w:val="003617AF"/>
    <w:rsid w:val="00361BF8"/>
    <w:rsid w:val="003621DB"/>
    <w:rsid w:val="00362A6D"/>
    <w:rsid w:val="00362CA7"/>
    <w:rsid w:val="00362F20"/>
    <w:rsid w:val="0036417B"/>
    <w:rsid w:val="00364871"/>
    <w:rsid w:val="00364D79"/>
    <w:rsid w:val="0036582C"/>
    <w:rsid w:val="00365969"/>
    <w:rsid w:val="00366196"/>
    <w:rsid w:val="00367D60"/>
    <w:rsid w:val="0037209E"/>
    <w:rsid w:val="00372704"/>
    <w:rsid w:val="00372C68"/>
    <w:rsid w:val="003755B3"/>
    <w:rsid w:val="00375E5B"/>
    <w:rsid w:val="003772A9"/>
    <w:rsid w:val="003803FD"/>
    <w:rsid w:val="00380546"/>
    <w:rsid w:val="00381204"/>
    <w:rsid w:val="0038256C"/>
    <w:rsid w:val="00383639"/>
    <w:rsid w:val="003839F6"/>
    <w:rsid w:val="0038505F"/>
    <w:rsid w:val="0038544B"/>
    <w:rsid w:val="003854B5"/>
    <w:rsid w:val="00385A2C"/>
    <w:rsid w:val="0038617B"/>
    <w:rsid w:val="003868AC"/>
    <w:rsid w:val="00386928"/>
    <w:rsid w:val="00386958"/>
    <w:rsid w:val="00386DDF"/>
    <w:rsid w:val="00387CEB"/>
    <w:rsid w:val="003900FF"/>
    <w:rsid w:val="003906B3"/>
    <w:rsid w:val="00390C0E"/>
    <w:rsid w:val="00390EC8"/>
    <w:rsid w:val="00391399"/>
    <w:rsid w:val="00391944"/>
    <w:rsid w:val="00391E2E"/>
    <w:rsid w:val="00391EE4"/>
    <w:rsid w:val="0039200F"/>
    <w:rsid w:val="00395148"/>
    <w:rsid w:val="003951F6"/>
    <w:rsid w:val="003958F3"/>
    <w:rsid w:val="00395B6A"/>
    <w:rsid w:val="00396640"/>
    <w:rsid w:val="00397173"/>
    <w:rsid w:val="003971FB"/>
    <w:rsid w:val="003973B9"/>
    <w:rsid w:val="0039744E"/>
    <w:rsid w:val="003977C1"/>
    <w:rsid w:val="003A0D3F"/>
    <w:rsid w:val="003A11E2"/>
    <w:rsid w:val="003A1C23"/>
    <w:rsid w:val="003A1E07"/>
    <w:rsid w:val="003A224A"/>
    <w:rsid w:val="003A29BA"/>
    <w:rsid w:val="003A2DEE"/>
    <w:rsid w:val="003A3250"/>
    <w:rsid w:val="003A346D"/>
    <w:rsid w:val="003A5088"/>
    <w:rsid w:val="003A5094"/>
    <w:rsid w:val="003A6065"/>
    <w:rsid w:val="003A61FD"/>
    <w:rsid w:val="003A6AE4"/>
    <w:rsid w:val="003A7ED5"/>
    <w:rsid w:val="003B073B"/>
    <w:rsid w:val="003B5649"/>
    <w:rsid w:val="003B656B"/>
    <w:rsid w:val="003C043C"/>
    <w:rsid w:val="003C11AC"/>
    <w:rsid w:val="003C1239"/>
    <w:rsid w:val="003C1791"/>
    <w:rsid w:val="003C212D"/>
    <w:rsid w:val="003C2AD5"/>
    <w:rsid w:val="003C307A"/>
    <w:rsid w:val="003C3BB3"/>
    <w:rsid w:val="003C4095"/>
    <w:rsid w:val="003C4330"/>
    <w:rsid w:val="003C4FEC"/>
    <w:rsid w:val="003C5169"/>
    <w:rsid w:val="003C5D34"/>
    <w:rsid w:val="003C7970"/>
    <w:rsid w:val="003D08F1"/>
    <w:rsid w:val="003D1E71"/>
    <w:rsid w:val="003D241E"/>
    <w:rsid w:val="003D2552"/>
    <w:rsid w:val="003D307D"/>
    <w:rsid w:val="003D32B6"/>
    <w:rsid w:val="003D3312"/>
    <w:rsid w:val="003D3489"/>
    <w:rsid w:val="003D3A37"/>
    <w:rsid w:val="003D4DE5"/>
    <w:rsid w:val="003D597D"/>
    <w:rsid w:val="003D678A"/>
    <w:rsid w:val="003D6B26"/>
    <w:rsid w:val="003D6DD6"/>
    <w:rsid w:val="003D70B7"/>
    <w:rsid w:val="003D7726"/>
    <w:rsid w:val="003D7AF5"/>
    <w:rsid w:val="003D7FBC"/>
    <w:rsid w:val="003E19AB"/>
    <w:rsid w:val="003E1BCA"/>
    <w:rsid w:val="003E2715"/>
    <w:rsid w:val="003E2803"/>
    <w:rsid w:val="003E4422"/>
    <w:rsid w:val="003E46E8"/>
    <w:rsid w:val="003E4FA8"/>
    <w:rsid w:val="003E5A9E"/>
    <w:rsid w:val="003E5C4A"/>
    <w:rsid w:val="003E7BC8"/>
    <w:rsid w:val="003E7FDF"/>
    <w:rsid w:val="003E7FF1"/>
    <w:rsid w:val="003F0D16"/>
    <w:rsid w:val="003F0D3E"/>
    <w:rsid w:val="003F26C6"/>
    <w:rsid w:val="003F3594"/>
    <w:rsid w:val="003F3632"/>
    <w:rsid w:val="003F40EB"/>
    <w:rsid w:val="003F50AA"/>
    <w:rsid w:val="003F5BE7"/>
    <w:rsid w:val="003F7FF4"/>
    <w:rsid w:val="00400596"/>
    <w:rsid w:val="00400D50"/>
    <w:rsid w:val="00400FBA"/>
    <w:rsid w:val="0040174D"/>
    <w:rsid w:val="0040227D"/>
    <w:rsid w:val="004023FF"/>
    <w:rsid w:val="004026CE"/>
    <w:rsid w:val="00403CAC"/>
    <w:rsid w:val="004042FD"/>
    <w:rsid w:val="004045F2"/>
    <w:rsid w:val="00404B53"/>
    <w:rsid w:val="00404CE9"/>
    <w:rsid w:val="00405884"/>
    <w:rsid w:val="00405AB9"/>
    <w:rsid w:val="00405E03"/>
    <w:rsid w:val="00410196"/>
    <w:rsid w:val="0041084C"/>
    <w:rsid w:val="00411389"/>
    <w:rsid w:val="00411437"/>
    <w:rsid w:val="00411B6C"/>
    <w:rsid w:val="0041263E"/>
    <w:rsid w:val="00412771"/>
    <w:rsid w:val="00415935"/>
    <w:rsid w:val="00416479"/>
    <w:rsid w:val="00417372"/>
    <w:rsid w:val="00420266"/>
    <w:rsid w:val="00420C40"/>
    <w:rsid w:val="00420C61"/>
    <w:rsid w:val="004217F8"/>
    <w:rsid w:val="00421EE8"/>
    <w:rsid w:val="004220A4"/>
    <w:rsid w:val="004228C1"/>
    <w:rsid w:val="00425216"/>
    <w:rsid w:val="0042549F"/>
    <w:rsid w:val="00427895"/>
    <w:rsid w:val="004300EB"/>
    <w:rsid w:val="00431017"/>
    <w:rsid w:val="0043220E"/>
    <w:rsid w:val="004325FA"/>
    <w:rsid w:val="0043282B"/>
    <w:rsid w:val="00433342"/>
    <w:rsid w:val="004334DB"/>
    <w:rsid w:val="0043419D"/>
    <w:rsid w:val="004357EE"/>
    <w:rsid w:val="00436825"/>
    <w:rsid w:val="00436AC5"/>
    <w:rsid w:val="004371D6"/>
    <w:rsid w:val="00437361"/>
    <w:rsid w:val="004409A9"/>
    <w:rsid w:val="00441423"/>
    <w:rsid w:val="00443F6D"/>
    <w:rsid w:val="004441E5"/>
    <w:rsid w:val="004445FB"/>
    <w:rsid w:val="0044480A"/>
    <w:rsid w:val="00444DB5"/>
    <w:rsid w:val="004458EF"/>
    <w:rsid w:val="00445DC1"/>
    <w:rsid w:val="004464B2"/>
    <w:rsid w:val="004465FC"/>
    <w:rsid w:val="0044723A"/>
    <w:rsid w:val="00450CB5"/>
    <w:rsid w:val="00452067"/>
    <w:rsid w:val="00452319"/>
    <w:rsid w:val="004527A9"/>
    <w:rsid w:val="004533B3"/>
    <w:rsid w:val="004544EA"/>
    <w:rsid w:val="0045486D"/>
    <w:rsid w:val="00454B3A"/>
    <w:rsid w:val="00454C60"/>
    <w:rsid w:val="00454C90"/>
    <w:rsid w:val="00454FF1"/>
    <w:rsid w:val="004550CE"/>
    <w:rsid w:val="004552E7"/>
    <w:rsid w:val="00456407"/>
    <w:rsid w:val="00456B6C"/>
    <w:rsid w:val="00457111"/>
    <w:rsid w:val="0046083B"/>
    <w:rsid w:val="004609D3"/>
    <w:rsid w:val="00461390"/>
    <w:rsid w:val="00461C7B"/>
    <w:rsid w:val="004621CA"/>
    <w:rsid w:val="00462438"/>
    <w:rsid w:val="00464684"/>
    <w:rsid w:val="004646DA"/>
    <w:rsid w:val="00464861"/>
    <w:rsid w:val="00464BAA"/>
    <w:rsid w:val="0046508B"/>
    <w:rsid w:val="00465093"/>
    <w:rsid w:val="00466FC8"/>
    <w:rsid w:val="004676A4"/>
    <w:rsid w:val="00467B8E"/>
    <w:rsid w:val="00467F62"/>
    <w:rsid w:val="0047039D"/>
    <w:rsid w:val="004707FC"/>
    <w:rsid w:val="004724B3"/>
    <w:rsid w:val="00472C9F"/>
    <w:rsid w:val="00472F88"/>
    <w:rsid w:val="004732B4"/>
    <w:rsid w:val="0047348A"/>
    <w:rsid w:val="00474270"/>
    <w:rsid w:val="00475949"/>
    <w:rsid w:val="00475BE7"/>
    <w:rsid w:val="00475BFB"/>
    <w:rsid w:val="0048233C"/>
    <w:rsid w:val="00483EC8"/>
    <w:rsid w:val="0048408A"/>
    <w:rsid w:val="00484794"/>
    <w:rsid w:val="0048571D"/>
    <w:rsid w:val="00485768"/>
    <w:rsid w:val="004866EE"/>
    <w:rsid w:val="00487F56"/>
    <w:rsid w:val="00490B12"/>
    <w:rsid w:val="004914B9"/>
    <w:rsid w:val="00493CEC"/>
    <w:rsid w:val="004A0001"/>
    <w:rsid w:val="004A0C33"/>
    <w:rsid w:val="004A0CB8"/>
    <w:rsid w:val="004A2470"/>
    <w:rsid w:val="004A24F4"/>
    <w:rsid w:val="004A28C3"/>
    <w:rsid w:val="004A2C66"/>
    <w:rsid w:val="004A30FE"/>
    <w:rsid w:val="004A321F"/>
    <w:rsid w:val="004A3856"/>
    <w:rsid w:val="004A393D"/>
    <w:rsid w:val="004A3F19"/>
    <w:rsid w:val="004A4A68"/>
    <w:rsid w:val="004A4BCC"/>
    <w:rsid w:val="004A522F"/>
    <w:rsid w:val="004A773B"/>
    <w:rsid w:val="004B04FF"/>
    <w:rsid w:val="004B08B8"/>
    <w:rsid w:val="004B0DC6"/>
    <w:rsid w:val="004B1078"/>
    <w:rsid w:val="004B1519"/>
    <w:rsid w:val="004B2C8A"/>
    <w:rsid w:val="004B43B9"/>
    <w:rsid w:val="004B7050"/>
    <w:rsid w:val="004B7A1E"/>
    <w:rsid w:val="004B7B6A"/>
    <w:rsid w:val="004BCE38"/>
    <w:rsid w:val="004C03C5"/>
    <w:rsid w:val="004C0864"/>
    <w:rsid w:val="004C0ECF"/>
    <w:rsid w:val="004C11E3"/>
    <w:rsid w:val="004C32FF"/>
    <w:rsid w:val="004C34F0"/>
    <w:rsid w:val="004C3F0B"/>
    <w:rsid w:val="004C403A"/>
    <w:rsid w:val="004C4774"/>
    <w:rsid w:val="004C4816"/>
    <w:rsid w:val="004C4864"/>
    <w:rsid w:val="004C5173"/>
    <w:rsid w:val="004C5400"/>
    <w:rsid w:val="004C75F9"/>
    <w:rsid w:val="004C7C30"/>
    <w:rsid w:val="004C7D45"/>
    <w:rsid w:val="004D04EF"/>
    <w:rsid w:val="004D09EE"/>
    <w:rsid w:val="004D0B9C"/>
    <w:rsid w:val="004D0CFE"/>
    <w:rsid w:val="004D1B43"/>
    <w:rsid w:val="004D1F58"/>
    <w:rsid w:val="004D2D0A"/>
    <w:rsid w:val="004D54A9"/>
    <w:rsid w:val="004D7A56"/>
    <w:rsid w:val="004D7EBE"/>
    <w:rsid w:val="004D7FF5"/>
    <w:rsid w:val="004E07E0"/>
    <w:rsid w:val="004E12A1"/>
    <w:rsid w:val="004E1DE9"/>
    <w:rsid w:val="004E26ED"/>
    <w:rsid w:val="004E313E"/>
    <w:rsid w:val="004E351C"/>
    <w:rsid w:val="004E3741"/>
    <w:rsid w:val="004E3CCB"/>
    <w:rsid w:val="004E3E91"/>
    <w:rsid w:val="004E515B"/>
    <w:rsid w:val="004E5D41"/>
    <w:rsid w:val="004E7BD6"/>
    <w:rsid w:val="004E7E44"/>
    <w:rsid w:val="004E7EA8"/>
    <w:rsid w:val="004F15A0"/>
    <w:rsid w:val="004F1CCD"/>
    <w:rsid w:val="004F1D44"/>
    <w:rsid w:val="004F1F28"/>
    <w:rsid w:val="004F20DC"/>
    <w:rsid w:val="004F25F9"/>
    <w:rsid w:val="004F2856"/>
    <w:rsid w:val="004F2DCB"/>
    <w:rsid w:val="004F466A"/>
    <w:rsid w:val="004F5AF9"/>
    <w:rsid w:val="004F6081"/>
    <w:rsid w:val="004F64FC"/>
    <w:rsid w:val="004F66F6"/>
    <w:rsid w:val="004F78EF"/>
    <w:rsid w:val="004F7A73"/>
    <w:rsid w:val="004F7FC1"/>
    <w:rsid w:val="005014A2"/>
    <w:rsid w:val="00501DA8"/>
    <w:rsid w:val="00502EAF"/>
    <w:rsid w:val="005030CD"/>
    <w:rsid w:val="0050328C"/>
    <w:rsid w:val="005037F1"/>
    <w:rsid w:val="00505DD1"/>
    <w:rsid w:val="0050684E"/>
    <w:rsid w:val="00507120"/>
    <w:rsid w:val="00507B81"/>
    <w:rsid w:val="005102CB"/>
    <w:rsid w:val="0051076F"/>
    <w:rsid w:val="00510938"/>
    <w:rsid w:val="005122B6"/>
    <w:rsid w:val="005133CE"/>
    <w:rsid w:val="00513925"/>
    <w:rsid w:val="0051478E"/>
    <w:rsid w:val="005153F9"/>
    <w:rsid w:val="00515AE3"/>
    <w:rsid w:val="0051684D"/>
    <w:rsid w:val="0051777B"/>
    <w:rsid w:val="005178DB"/>
    <w:rsid w:val="00520611"/>
    <w:rsid w:val="005208E8"/>
    <w:rsid w:val="00521D60"/>
    <w:rsid w:val="005232E9"/>
    <w:rsid w:val="00523C72"/>
    <w:rsid w:val="00523CAF"/>
    <w:rsid w:val="005246B9"/>
    <w:rsid w:val="00524E69"/>
    <w:rsid w:val="005253FC"/>
    <w:rsid w:val="005276D0"/>
    <w:rsid w:val="00531705"/>
    <w:rsid w:val="005318F2"/>
    <w:rsid w:val="00531A95"/>
    <w:rsid w:val="00531E89"/>
    <w:rsid w:val="0053281D"/>
    <w:rsid w:val="005332F3"/>
    <w:rsid w:val="00534B86"/>
    <w:rsid w:val="00534D2A"/>
    <w:rsid w:val="00534F15"/>
    <w:rsid w:val="00536595"/>
    <w:rsid w:val="00536764"/>
    <w:rsid w:val="00536A2C"/>
    <w:rsid w:val="005370B6"/>
    <w:rsid w:val="00540315"/>
    <w:rsid w:val="00540DB6"/>
    <w:rsid w:val="00540EC9"/>
    <w:rsid w:val="00541A3E"/>
    <w:rsid w:val="00542AD0"/>
    <w:rsid w:val="00543331"/>
    <w:rsid w:val="00543D52"/>
    <w:rsid w:val="00544718"/>
    <w:rsid w:val="00544B7D"/>
    <w:rsid w:val="00544E48"/>
    <w:rsid w:val="0054508E"/>
    <w:rsid w:val="00546C50"/>
    <w:rsid w:val="00547430"/>
    <w:rsid w:val="00547AE5"/>
    <w:rsid w:val="0055107A"/>
    <w:rsid w:val="0055271F"/>
    <w:rsid w:val="005532E8"/>
    <w:rsid w:val="005535BD"/>
    <w:rsid w:val="00554726"/>
    <w:rsid w:val="0055483A"/>
    <w:rsid w:val="00554A6E"/>
    <w:rsid w:val="0055505C"/>
    <w:rsid w:val="005563F4"/>
    <w:rsid w:val="005565AB"/>
    <w:rsid w:val="00556D42"/>
    <w:rsid w:val="00557026"/>
    <w:rsid w:val="00560766"/>
    <w:rsid w:val="0056206D"/>
    <w:rsid w:val="005627A4"/>
    <w:rsid w:val="00563184"/>
    <w:rsid w:val="00564A77"/>
    <w:rsid w:val="00564F92"/>
    <w:rsid w:val="005661BE"/>
    <w:rsid w:val="0056705E"/>
    <w:rsid w:val="00567197"/>
    <w:rsid w:val="005704F5"/>
    <w:rsid w:val="00571A4D"/>
    <w:rsid w:val="005736E7"/>
    <w:rsid w:val="005738D9"/>
    <w:rsid w:val="0057397C"/>
    <w:rsid w:val="00574349"/>
    <w:rsid w:val="00575593"/>
    <w:rsid w:val="005759C2"/>
    <w:rsid w:val="00575B6C"/>
    <w:rsid w:val="00575DBC"/>
    <w:rsid w:val="00576DD7"/>
    <w:rsid w:val="0057786F"/>
    <w:rsid w:val="00577AE3"/>
    <w:rsid w:val="00577C59"/>
    <w:rsid w:val="00577F74"/>
    <w:rsid w:val="00581BE5"/>
    <w:rsid w:val="005839BC"/>
    <w:rsid w:val="00583EAB"/>
    <w:rsid w:val="00584153"/>
    <w:rsid w:val="00584482"/>
    <w:rsid w:val="00585EFF"/>
    <w:rsid w:val="005860E3"/>
    <w:rsid w:val="005862E5"/>
    <w:rsid w:val="00586C3D"/>
    <w:rsid w:val="00586EEE"/>
    <w:rsid w:val="005876F0"/>
    <w:rsid w:val="00590F6E"/>
    <w:rsid w:val="00590FE1"/>
    <w:rsid w:val="0059148E"/>
    <w:rsid w:val="00591E7B"/>
    <w:rsid w:val="0059225C"/>
    <w:rsid w:val="00592D4A"/>
    <w:rsid w:val="005930B1"/>
    <w:rsid w:val="0059479B"/>
    <w:rsid w:val="00596ACA"/>
    <w:rsid w:val="00596AED"/>
    <w:rsid w:val="00596C9C"/>
    <w:rsid w:val="005973D9"/>
    <w:rsid w:val="0059749E"/>
    <w:rsid w:val="005A01F5"/>
    <w:rsid w:val="005A1B48"/>
    <w:rsid w:val="005A231A"/>
    <w:rsid w:val="005A23FC"/>
    <w:rsid w:val="005A295B"/>
    <w:rsid w:val="005A3014"/>
    <w:rsid w:val="005A32F9"/>
    <w:rsid w:val="005A3763"/>
    <w:rsid w:val="005A3C9F"/>
    <w:rsid w:val="005A4C75"/>
    <w:rsid w:val="005A519A"/>
    <w:rsid w:val="005A5BD1"/>
    <w:rsid w:val="005A5F98"/>
    <w:rsid w:val="005A7C1E"/>
    <w:rsid w:val="005B0300"/>
    <w:rsid w:val="005B0A83"/>
    <w:rsid w:val="005B16B5"/>
    <w:rsid w:val="005B26CD"/>
    <w:rsid w:val="005B346D"/>
    <w:rsid w:val="005B389A"/>
    <w:rsid w:val="005B4B60"/>
    <w:rsid w:val="005B4F6B"/>
    <w:rsid w:val="005B523D"/>
    <w:rsid w:val="005B5777"/>
    <w:rsid w:val="005B5FBF"/>
    <w:rsid w:val="005B604F"/>
    <w:rsid w:val="005B692F"/>
    <w:rsid w:val="005B6BAC"/>
    <w:rsid w:val="005B6BDA"/>
    <w:rsid w:val="005B6DD9"/>
    <w:rsid w:val="005C0FC5"/>
    <w:rsid w:val="005C1051"/>
    <w:rsid w:val="005C1969"/>
    <w:rsid w:val="005C2ACE"/>
    <w:rsid w:val="005C3719"/>
    <w:rsid w:val="005C3AA1"/>
    <w:rsid w:val="005C3FA9"/>
    <w:rsid w:val="005C450E"/>
    <w:rsid w:val="005C4DF1"/>
    <w:rsid w:val="005C575C"/>
    <w:rsid w:val="005C61B9"/>
    <w:rsid w:val="005C6737"/>
    <w:rsid w:val="005C764C"/>
    <w:rsid w:val="005C7D08"/>
    <w:rsid w:val="005D0588"/>
    <w:rsid w:val="005D08E1"/>
    <w:rsid w:val="005D3CC2"/>
    <w:rsid w:val="005D4192"/>
    <w:rsid w:val="005D43FA"/>
    <w:rsid w:val="005D500B"/>
    <w:rsid w:val="005D5D46"/>
    <w:rsid w:val="005D63CD"/>
    <w:rsid w:val="005D6CE0"/>
    <w:rsid w:val="005E036F"/>
    <w:rsid w:val="005E0CAB"/>
    <w:rsid w:val="005E0F61"/>
    <w:rsid w:val="005E0FD1"/>
    <w:rsid w:val="005E1564"/>
    <w:rsid w:val="005E1699"/>
    <w:rsid w:val="005E22F1"/>
    <w:rsid w:val="005E2BCE"/>
    <w:rsid w:val="005E3713"/>
    <w:rsid w:val="005E3F2B"/>
    <w:rsid w:val="005E43BD"/>
    <w:rsid w:val="005E6CA8"/>
    <w:rsid w:val="005E6CDA"/>
    <w:rsid w:val="005E715F"/>
    <w:rsid w:val="005E7358"/>
    <w:rsid w:val="005E7504"/>
    <w:rsid w:val="005F0396"/>
    <w:rsid w:val="005F1377"/>
    <w:rsid w:val="005F1E02"/>
    <w:rsid w:val="005F1FAE"/>
    <w:rsid w:val="005F3038"/>
    <w:rsid w:val="005F3CE0"/>
    <w:rsid w:val="005F5380"/>
    <w:rsid w:val="005F75B9"/>
    <w:rsid w:val="00600418"/>
    <w:rsid w:val="00600D01"/>
    <w:rsid w:val="00601441"/>
    <w:rsid w:val="00602D75"/>
    <w:rsid w:val="0060395B"/>
    <w:rsid w:val="00603CB0"/>
    <w:rsid w:val="00604C62"/>
    <w:rsid w:val="00606949"/>
    <w:rsid w:val="00606B63"/>
    <w:rsid w:val="00606EBD"/>
    <w:rsid w:val="006079B8"/>
    <w:rsid w:val="006102D9"/>
    <w:rsid w:val="0061051B"/>
    <w:rsid w:val="0061081E"/>
    <w:rsid w:val="00610A10"/>
    <w:rsid w:val="00610B7E"/>
    <w:rsid w:val="00610D38"/>
    <w:rsid w:val="0061137B"/>
    <w:rsid w:val="00611A43"/>
    <w:rsid w:val="006126EE"/>
    <w:rsid w:val="006129F0"/>
    <w:rsid w:val="00613881"/>
    <w:rsid w:val="00613F7B"/>
    <w:rsid w:val="00614118"/>
    <w:rsid w:val="00616429"/>
    <w:rsid w:val="00616735"/>
    <w:rsid w:val="00616E4A"/>
    <w:rsid w:val="0061712E"/>
    <w:rsid w:val="00617356"/>
    <w:rsid w:val="00617FAC"/>
    <w:rsid w:val="00620ABB"/>
    <w:rsid w:val="00622263"/>
    <w:rsid w:val="00622698"/>
    <w:rsid w:val="00623FE6"/>
    <w:rsid w:val="0062435D"/>
    <w:rsid w:val="00624915"/>
    <w:rsid w:val="00624A15"/>
    <w:rsid w:val="00625571"/>
    <w:rsid w:val="00625DF6"/>
    <w:rsid w:val="006260BF"/>
    <w:rsid w:val="00627930"/>
    <w:rsid w:val="00627C6C"/>
    <w:rsid w:val="006302DF"/>
    <w:rsid w:val="00630F7D"/>
    <w:rsid w:val="00631350"/>
    <w:rsid w:val="00631870"/>
    <w:rsid w:val="00631893"/>
    <w:rsid w:val="00631DD8"/>
    <w:rsid w:val="00631E76"/>
    <w:rsid w:val="00631FDF"/>
    <w:rsid w:val="006322F9"/>
    <w:rsid w:val="00634E5C"/>
    <w:rsid w:val="00635951"/>
    <w:rsid w:val="006368DC"/>
    <w:rsid w:val="00637A37"/>
    <w:rsid w:val="00637FDE"/>
    <w:rsid w:val="006401F1"/>
    <w:rsid w:val="00640610"/>
    <w:rsid w:val="006411B6"/>
    <w:rsid w:val="00641227"/>
    <w:rsid w:val="00641F25"/>
    <w:rsid w:val="006426ED"/>
    <w:rsid w:val="00642BA8"/>
    <w:rsid w:val="00645046"/>
    <w:rsid w:val="0064715B"/>
    <w:rsid w:val="00647996"/>
    <w:rsid w:val="00650484"/>
    <w:rsid w:val="00650721"/>
    <w:rsid w:val="0065099F"/>
    <w:rsid w:val="006518B4"/>
    <w:rsid w:val="00651982"/>
    <w:rsid w:val="00651EF4"/>
    <w:rsid w:val="00651F11"/>
    <w:rsid w:val="006527EB"/>
    <w:rsid w:val="006535A0"/>
    <w:rsid w:val="00653B62"/>
    <w:rsid w:val="00654510"/>
    <w:rsid w:val="0065459B"/>
    <w:rsid w:val="0065478A"/>
    <w:rsid w:val="006618D0"/>
    <w:rsid w:val="006623C3"/>
    <w:rsid w:val="00662DC6"/>
    <w:rsid w:val="0066372F"/>
    <w:rsid w:val="0066390C"/>
    <w:rsid w:val="006640AD"/>
    <w:rsid w:val="006648E2"/>
    <w:rsid w:val="00664BB6"/>
    <w:rsid w:val="0066512E"/>
    <w:rsid w:val="006651E8"/>
    <w:rsid w:val="00666299"/>
    <w:rsid w:val="00666A2A"/>
    <w:rsid w:val="00666BE2"/>
    <w:rsid w:val="006706FE"/>
    <w:rsid w:val="00671A20"/>
    <w:rsid w:val="00672D78"/>
    <w:rsid w:val="00673CB6"/>
    <w:rsid w:val="00673FDC"/>
    <w:rsid w:val="00674975"/>
    <w:rsid w:val="00677071"/>
    <w:rsid w:val="006776E3"/>
    <w:rsid w:val="00677769"/>
    <w:rsid w:val="00680052"/>
    <w:rsid w:val="0068015E"/>
    <w:rsid w:val="00680D97"/>
    <w:rsid w:val="00682265"/>
    <w:rsid w:val="00683914"/>
    <w:rsid w:val="006855A6"/>
    <w:rsid w:val="0068582B"/>
    <w:rsid w:val="00686D04"/>
    <w:rsid w:val="006875E4"/>
    <w:rsid w:val="00687694"/>
    <w:rsid w:val="00690796"/>
    <w:rsid w:val="006907B6"/>
    <w:rsid w:val="00692887"/>
    <w:rsid w:val="00693D3A"/>
    <w:rsid w:val="00694724"/>
    <w:rsid w:val="006947C6"/>
    <w:rsid w:val="006952C2"/>
    <w:rsid w:val="00696E42"/>
    <w:rsid w:val="00697C27"/>
    <w:rsid w:val="006A025A"/>
    <w:rsid w:val="006A0656"/>
    <w:rsid w:val="006A1142"/>
    <w:rsid w:val="006A1FFB"/>
    <w:rsid w:val="006A2794"/>
    <w:rsid w:val="006A28E3"/>
    <w:rsid w:val="006A2EE5"/>
    <w:rsid w:val="006A5EAD"/>
    <w:rsid w:val="006A5FFD"/>
    <w:rsid w:val="006A7F01"/>
    <w:rsid w:val="006B016F"/>
    <w:rsid w:val="006B10B4"/>
    <w:rsid w:val="006B17F9"/>
    <w:rsid w:val="006B1CB9"/>
    <w:rsid w:val="006B2DA5"/>
    <w:rsid w:val="006B3A1B"/>
    <w:rsid w:val="006B4D8B"/>
    <w:rsid w:val="006B507C"/>
    <w:rsid w:val="006B51A1"/>
    <w:rsid w:val="006B57C7"/>
    <w:rsid w:val="006B6214"/>
    <w:rsid w:val="006B62D7"/>
    <w:rsid w:val="006C0B2A"/>
    <w:rsid w:val="006C1525"/>
    <w:rsid w:val="006C2E3E"/>
    <w:rsid w:val="006C30A5"/>
    <w:rsid w:val="006C3D73"/>
    <w:rsid w:val="006C3FA5"/>
    <w:rsid w:val="006C4FD1"/>
    <w:rsid w:val="006C6CF5"/>
    <w:rsid w:val="006C73EC"/>
    <w:rsid w:val="006D3B1C"/>
    <w:rsid w:val="006D47A4"/>
    <w:rsid w:val="006D491D"/>
    <w:rsid w:val="006D64A9"/>
    <w:rsid w:val="006D71E7"/>
    <w:rsid w:val="006E08C5"/>
    <w:rsid w:val="006E1E22"/>
    <w:rsid w:val="006E328C"/>
    <w:rsid w:val="006E64D6"/>
    <w:rsid w:val="006E6D06"/>
    <w:rsid w:val="006E73FD"/>
    <w:rsid w:val="006F3032"/>
    <w:rsid w:val="006F5CFF"/>
    <w:rsid w:val="006F62FE"/>
    <w:rsid w:val="006F6BE2"/>
    <w:rsid w:val="006F725A"/>
    <w:rsid w:val="00700570"/>
    <w:rsid w:val="00700B3B"/>
    <w:rsid w:val="00700FDF"/>
    <w:rsid w:val="00701492"/>
    <w:rsid w:val="007018A1"/>
    <w:rsid w:val="00701E90"/>
    <w:rsid w:val="007028A7"/>
    <w:rsid w:val="007033BB"/>
    <w:rsid w:val="007039DE"/>
    <w:rsid w:val="00703BA7"/>
    <w:rsid w:val="007040EB"/>
    <w:rsid w:val="00705653"/>
    <w:rsid w:val="007059C6"/>
    <w:rsid w:val="0070623C"/>
    <w:rsid w:val="00707104"/>
    <w:rsid w:val="00710E3D"/>
    <w:rsid w:val="00710EC0"/>
    <w:rsid w:val="00711BC5"/>
    <w:rsid w:val="00712FB2"/>
    <w:rsid w:val="00714171"/>
    <w:rsid w:val="00715772"/>
    <w:rsid w:val="0071615B"/>
    <w:rsid w:val="00716309"/>
    <w:rsid w:val="007175CB"/>
    <w:rsid w:val="0071FCC5"/>
    <w:rsid w:val="007205D5"/>
    <w:rsid w:val="00721B03"/>
    <w:rsid w:val="00722641"/>
    <w:rsid w:val="007238A3"/>
    <w:rsid w:val="00723C49"/>
    <w:rsid w:val="007242B6"/>
    <w:rsid w:val="007248A6"/>
    <w:rsid w:val="007251E6"/>
    <w:rsid w:val="007252EB"/>
    <w:rsid w:val="007264F0"/>
    <w:rsid w:val="007269BE"/>
    <w:rsid w:val="00730207"/>
    <w:rsid w:val="00730821"/>
    <w:rsid w:val="00730B44"/>
    <w:rsid w:val="00730E98"/>
    <w:rsid w:val="0073121D"/>
    <w:rsid w:val="007313A5"/>
    <w:rsid w:val="007319D3"/>
    <w:rsid w:val="00732AC2"/>
    <w:rsid w:val="00732F03"/>
    <w:rsid w:val="00733044"/>
    <w:rsid w:val="007352E7"/>
    <w:rsid w:val="00736C04"/>
    <w:rsid w:val="00740AA1"/>
    <w:rsid w:val="007421F3"/>
    <w:rsid w:val="00742384"/>
    <w:rsid w:val="007429D6"/>
    <w:rsid w:val="00742CA1"/>
    <w:rsid w:val="00743464"/>
    <w:rsid w:val="00744670"/>
    <w:rsid w:val="007448DB"/>
    <w:rsid w:val="00744A33"/>
    <w:rsid w:val="00744B4E"/>
    <w:rsid w:val="007451A4"/>
    <w:rsid w:val="007458B5"/>
    <w:rsid w:val="00745A54"/>
    <w:rsid w:val="00745CFB"/>
    <w:rsid w:val="0074728A"/>
    <w:rsid w:val="00747333"/>
    <w:rsid w:val="00747583"/>
    <w:rsid w:val="007500B7"/>
    <w:rsid w:val="00750A26"/>
    <w:rsid w:val="00750DB2"/>
    <w:rsid w:val="00751571"/>
    <w:rsid w:val="007516C6"/>
    <w:rsid w:val="00751716"/>
    <w:rsid w:val="00753996"/>
    <w:rsid w:val="00755268"/>
    <w:rsid w:val="00756E9A"/>
    <w:rsid w:val="00757111"/>
    <w:rsid w:val="00757BF6"/>
    <w:rsid w:val="0076147F"/>
    <w:rsid w:val="00762685"/>
    <w:rsid w:val="00762889"/>
    <w:rsid w:val="00762DB8"/>
    <w:rsid w:val="007643CE"/>
    <w:rsid w:val="00764975"/>
    <w:rsid w:val="007649DD"/>
    <w:rsid w:val="0076512C"/>
    <w:rsid w:val="007654DB"/>
    <w:rsid w:val="007656F6"/>
    <w:rsid w:val="00765DCB"/>
    <w:rsid w:val="00767075"/>
    <w:rsid w:val="007679CD"/>
    <w:rsid w:val="00767D35"/>
    <w:rsid w:val="0077129B"/>
    <w:rsid w:val="00772079"/>
    <w:rsid w:val="007729C4"/>
    <w:rsid w:val="00772CDA"/>
    <w:rsid w:val="00773D23"/>
    <w:rsid w:val="007748AE"/>
    <w:rsid w:val="00774B3A"/>
    <w:rsid w:val="00774DDC"/>
    <w:rsid w:val="00775538"/>
    <w:rsid w:val="00775E69"/>
    <w:rsid w:val="00775FF6"/>
    <w:rsid w:val="0077633D"/>
    <w:rsid w:val="00780BCD"/>
    <w:rsid w:val="0078199B"/>
    <w:rsid w:val="00782323"/>
    <w:rsid w:val="00782A74"/>
    <w:rsid w:val="0078374F"/>
    <w:rsid w:val="00783894"/>
    <w:rsid w:val="007842FC"/>
    <w:rsid w:val="007851BC"/>
    <w:rsid w:val="0078620C"/>
    <w:rsid w:val="00786B42"/>
    <w:rsid w:val="0078704B"/>
    <w:rsid w:val="007872FB"/>
    <w:rsid w:val="0078732A"/>
    <w:rsid w:val="00790B39"/>
    <w:rsid w:val="0079183A"/>
    <w:rsid w:val="00792246"/>
    <w:rsid w:val="00792526"/>
    <w:rsid w:val="007929F0"/>
    <w:rsid w:val="00792EFD"/>
    <w:rsid w:val="00793077"/>
    <w:rsid w:val="00793236"/>
    <w:rsid w:val="00793260"/>
    <w:rsid w:val="00793A54"/>
    <w:rsid w:val="00793CB0"/>
    <w:rsid w:val="00793EDB"/>
    <w:rsid w:val="00794C02"/>
    <w:rsid w:val="00795D8E"/>
    <w:rsid w:val="00797212"/>
    <w:rsid w:val="00797835"/>
    <w:rsid w:val="007A01E5"/>
    <w:rsid w:val="007A0302"/>
    <w:rsid w:val="007A137D"/>
    <w:rsid w:val="007A1F57"/>
    <w:rsid w:val="007A25B3"/>
    <w:rsid w:val="007A4B95"/>
    <w:rsid w:val="007A4BB7"/>
    <w:rsid w:val="007A57E7"/>
    <w:rsid w:val="007A5ACF"/>
    <w:rsid w:val="007A5F18"/>
    <w:rsid w:val="007A6210"/>
    <w:rsid w:val="007A6F37"/>
    <w:rsid w:val="007A75F7"/>
    <w:rsid w:val="007A77C0"/>
    <w:rsid w:val="007A7FD7"/>
    <w:rsid w:val="007B0933"/>
    <w:rsid w:val="007B121C"/>
    <w:rsid w:val="007B1AB7"/>
    <w:rsid w:val="007B3081"/>
    <w:rsid w:val="007B43F1"/>
    <w:rsid w:val="007B4B5D"/>
    <w:rsid w:val="007B5CD6"/>
    <w:rsid w:val="007B5DEE"/>
    <w:rsid w:val="007B7ADF"/>
    <w:rsid w:val="007C174B"/>
    <w:rsid w:val="007C1DAB"/>
    <w:rsid w:val="007C1F05"/>
    <w:rsid w:val="007C262B"/>
    <w:rsid w:val="007C27F0"/>
    <w:rsid w:val="007C2C6B"/>
    <w:rsid w:val="007C3660"/>
    <w:rsid w:val="007C4FBE"/>
    <w:rsid w:val="007C58AF"/>
    <w:rsid w:val="007C5980"/>
    <w:rsid w:val="007C60B0"/>
    <w:rsid w:val="007C63C5"/>
    <w:rsid w:val="007C6AEA"/>
    <w:rsid w:val="007D0DAD"/>
    <w:rsid w:val="007D125D"/>
    <w:rsid w:val="007D186C"/>
    <w:rsid w:val="007D19F1"/>
    <w:rsid w:val="007D2A95"/>
    <w:rsid w:val="007D482D"/>
    <w:rsid w:val="007D48D1"/>
    <w:rsid w:val="007D5B28"/>
    <w:rsid w:val="007D62A4"/>
    <w:rsid w:val="007D6A50"/>
    <w:rsid w:val="007D724C"/>
    <w:rsid w:val="007D74AC"/>
    <w:rsid w:val="007D7BCE"/>
    <w:rsid w:val="007D7C4E"/>
    <w:rsid w:val="007E0BC6"/>
    <w:rsid w:val="007E107C"/>
    <w:rsid w:val="007E1224"/>
    <w:rsid w:val="007E1325"/>
    <w:rsid w:val="007E1571"/>
    <w:rsid w:val="007E17A2"/>
    <w:rsid w:val="007E2461"/>
    <w:rsid w:val="007E2970"/>
    <w:rsid w:val="007E33B7"/>
    <w:rsid w:val="007E3570"/>
    <w:rsid w:val="007E3F52"/>
    <w:rsid w:val="007E4AEB"/>
    <w:rsid w:val="007E4EDD"/>
    <w:rsid w:val="007E5B2C"/>
    <w:rsid w:val="007E695D"/>
    <w:rsid w:val="007E7ED8"/>
    <w:rsid w:val="007F04C3"/>
    <w:rsid w:val="007F0727"/>
    <w:rsid w:val="007F2F7B"/>
    <w:rsid w:val="007F31C2"/>
    <w:rsid w:val="007F4A6B"/>
    <w:rsid w:val="007F4ECA"/>
    <w:rsid w:val="007F5075"/>
    <w:rsid w:val="007F540E"/>
    <w:rsid w:val="007F56E1"/>
    <w:rsid w:val="007F63FE"/>
    <w:rsid w:val="007F6EAB"/>
    <w:rsid w:val="007FE4CE"/>
    <w:rsid w:val="00800394"/>
    <w:rsid w:val="00800B4E"/>
    <w:rsid w:val="00801646"/>
    <w:rsid w:val="008019C9"/>
    <w:rsid w:val="00802195"/>
    <w:rsid w:val="00803808"/>
    <w:rsid w:val="00804276"/>
    <w:rsid w:val="00805CED"/>
    <w:rsid w:val="00805DF0"/>
    <w:rsid w:val="00806C83"/>
    <w:rsid w:val="00811355"/>
    <w:rsid w:val="008113CC"/>
    <w:rsid w:val="00811444"/>
    <w:rsid w:val="0081158B"/>
    <w:rsid w:val="00813608"/>
    <w:rsid w:val="00813621"/>
    <w:rsid w:val="00814A93"/>
    <w:rsid w:val="00814F12"/>
    <w:rsid w:val="00815F9B"/>
    <w:rsid w:val="00817421"/>
    <w:rsid w:val="008200EB"/>
    <w:rsid w:val="00820454"/>
    <w:rsid w:val="00820F97"/>
    <w:rsid w:val="0082144B"/>
    <w:rsid w:val="0082175D"/>
    <w:rsid w:val="00821D55"/>
    <w:rsid w:val="00822766"/>
    <w:rsid w:val="008229AE"/>
    <w:rsid w:val="008233C6"/>
    <w:rsid w:val="008237D9"/>
    <w:rsid w:val="00825E05"/>
    <w:rsid w:val="008261A1"/>
    <w:rsid w:val="00830C9A"/>
    <w:rsid w:val="0083129B"/>
    <w:rsid w:val="008323D1"/>
    <w:rsid w:val="008325A9"/>
    <w:rsid w:val="008325BA"/>
    <w:rsid w:val="00832DC3"/>
    <w:rsid w:val="00834147"/>
    <w:rsid w:val="00834976"/>
    <w:rsid w:val="00834F5D"/>
    <w:rsid w:val="008353DD"/>
    <w:rsid w:val="00840A64"/>
    <w:rsid w:val="00842862"/>
    <w:rsid w:val="0084302B"/>
    <w:rsid w:val="008433AD"/>
    <w:rsid w:val="008438A2"/>
    <w:rsid w:val="00843903"/>
    <w:rsid w:val="00844314"/>
    <w:rsid w:val="00844A5E"/>
    <w:rsid w:val="00847460"/>
    <w:rsid w:val="00847A98"/>
    <w:rsid w:val="00850B6C"/>
    <w:rsid w:val="00851AC6"/>
    <w:rsid w:val="00851D86"/>
    <w:rsid w:val="008524E6"/>
    <w:rsid w:val="00852CA2"/>
    <w:rsid w:val="008535A7"/>
    <w:rsid w:val="00853BA6"/>
    <w:rsid w:val="00853C57"/>
    <w:rsid w:val="00854CD6"/>
    <w:rsid w:val="00855455"/>
    <w:rsid w:val="0085678C"/>
    <w:rsid w:val="00856A7F"/>
    <w:rsid w:val="00860668"/>
    <w:rsid w:val="00860B21"/>
    <w:rsid w:val="0086260E"/>
    <w:rsid w:val="00862D09"/>
    <w:rsid w:val="00862F27"/>
    <w:rsid w:val="00862F77"/>
    <w:rsid w:val="008640A6"/>
    <w:rsid w:val="00864A9C"/>
    <w:rsid w:val="00864D76"/>
    <w:rsid w:val="008650C3"/>
    <w:rsid w:val="008664DC"/>
    <w:rsid w:val="00866A6A"/>
    <w:rsid w:val="0086756F"/>
    <w:rsid w:val="008702E0"/>
    <w:rsid w:val="00870B85"/>
    <w:rsid w:val="00870D56"/>
    <w:rsid w:val="00874362"/>
    <w:rsid w:val="0087437A"/>
    <w:rsid w:val="00875500"/>
    <w:rsid w:val="00876C8F"/>
    <w:rsid w:val="00876E5A"/>
    <w:rsid w:val="00877AD5"/>
    <w:rsid w:val="00877E63"/>
    <w:rsid w:val="00880C04"/>
    <w:rsid w:val="008811C4"/>
    <w:rsid w:val="00881915"/>
    <w:rsid w:val="00881BBC"/>
    <w:rsid w:val="00882FC1"/>
    <w:rsid w:val="00883665"/>
    <w:rsid w:val="008842E1"/>
    <w:rsid w:val="0088527A"/>
    <w:rsid w:val="0088586C"/>
    <w:rsid w:val="00887400"/>
    <w:rsid w:val="00887C65"/>
    <w:rsid w:val="00891719"/>
    <w:rsid w:val="00891CBC"/>
    <w:rsid w:val="00893AEB"/>
    <w:rsid w:val="008940ED"/>
    <w:rsid w:val="00894391"/>
    <w:rsid w:val="00894712"/>
    <w:rsid w:val="00894FD2"/>
    <w:rsid w:val="00895215"/>
    <w:rsid w:val="00895D3A"/>
    <w:rsid w:val="0089658E"/>
    <w:rsid w:val="0089743E"/>
    <w:rsid w:val="00897DF2"/>
    <w:rsid w:val="008A0EC5"/>
    <w:rsid w:val="008A1117"/>
    <w:rsid w:val="008A15C6"/>
    <w:rsid w:val="008A218F"/>
    <w:rsid w:val="008A2620"/>
    <w:rsid w:val="008A4262"/>
    <w:rsid w:val="008A541A"/>
    <w:rsid w:val="008A5651"/>
    <w:rsid w:val="008A5D0F"/>
    <w:rsid w:val="008A6225"/>
    <w:rsid w:val="008A6230"/>
    <w:rsid w:val="008A628C"/>
    <w:rsid w:val="008A659A"/>
    <w:rsid w:val="008A7ABD"/>
    <w:rsid w:val="008A7E8A"/>
    <w:rsid w:val="008A7F35"/>
    <w:rsid w:val="008B1A36"/>
    <w:rsid w:val="008B1C26"/>
    <w:rsid w:val="008B1F33"/>
    <w:rsid w:val="008B2BB7"/>
    <w:rsid w:val="008B2C10"/>
    <w:rsid w:val="008B3176"/>
    <w:rsid w:val="008B399A"/>
    <w:rsid w:val="008B62B0"/>
    <w:rsid w:val="008B62F3"/>
    <w:rsid w:val="008B6797"/>
    <w:rsid w:val="008B7234"/>
    <w:rsid w:val="008B7BE8"/>
    <w:rsid w:val="008C0152"/>
    <w:rsid w:val="008C1F9B"/>
    <w:rsid w:val="008C2BA7"/>
    <w:rsid w:val="008C2CAA"/>
    <w:rsid w:val="008C332F"/>
    <w:rsid w:val="008C552E"/>
    <w:rsid w:val="008C696B"/>
    <w:rsid w:val="008C7C95"/>
    <w:rsid w:val="008C7D07"/>
    <w:rsid w:val="008C7F09"/>
    <w:rsid w:val="008D0F12"/>
    <w:rsid w:val="008D1206"/>
    <w:rsid w:val="008D12DA"/>
    <w:rsid w:val="008D15D5"/>
    <w:rsid w:val="008D378C"/>
    <w:rsid w:val="008D51CF"/>
    <w:rsid w:val="008D5365"/>
    <w:rsid w:val="008D5D73"/>
    <w:rsid w:val="008D5E8F"/>
    <w:rsid w:val="008D69C4"/>
    <w:rsid w:val="008E02A5"/>
    <w:rsid w:val="008E02D3"/>
    <w:rsid w:val="008E04AF"/>
    <w:rsid w:val="008E08D9"/>
    <w:rsid w:val="008E1044"/>
    <w:rsid w:val="008E1177"/>
    <w:rsid w:val="008E193A"/>
    <w:rsid w:val="008E1C5F"/>
    <w:rsid w:val="008E3243"/>
    <w:rsid w:val="008E382A"/>
    <w:rsid w:val="008E41B8"/>
    <w:rsid w:val="008E473E"/>
    <w:rsid w:val="008E4A03"/>
    <w:rsid w:val="008E4CEE"/>
    <w:rsid w:val="008E4E5E"/>
    <w:rsid w:val="008E4E62"/>
    <w:rsid w:val="008E5459"/>
    <w:rsid w:val="008E5769"/>
    <w:rsid w:val="008E5E1C"/>
    <w:rsid w:val="008E70DC"/>
    <w:rsid w:val="008F14B1"/>
    <w:rsid w:val="008F2247"/>
    <w:rsid w:val="008F264A"/>
    <w:rsid w:val="008F330E"/>
    <w:rsid w:val="008F37CF"/>
    <w:rsid w:val="008F4137"/>
    <w:rsid w:val="008F45C0"/>
    <w:rsid w:val="008F48E0"/>
    <w:rsid w:val="008F51D0"/>
    <w:rsid w:val="008F6581"/>
    <w:rsid w:val="008F6EC0"/>
    <w:rsid w:val="008F731F"/>
    <w:rsid w:val="00900083"/>
    <w:rsid w:val="0090080E"/>
    <w:rsid w:val="00900A26"/>
    <w:rsid w:val="00900C18"/>
    <w:rsid w:val="00900D80"/>
    <w:rsid w:val="009019F7"/>
    <w:rsid w:val="00901FF6"/>
    <w:rsid w:val="00902723"/>
    <w:rsid w:val="009032F5"/>
    <w:rsid w:val="00903D16"/>
    <w:rsid w:val="00905AEA"/>
    <w:rsid w:val="009064B0"/>
    <w:rsid w:val="009065DD"/>
    <w:rsid w:val="009066D4"/>
    <w:rsid w:val="00907A84"/>
    <w:rsid w:val="00907B0C"/>
    <w:rsid w:val="009106D9"/>
    <w:rsid w:val="00912CB4"/>
    <w:rsid w:val="009131D5"/>
    <w:rsid w:val="00914799"/>
    <w:rsid w:val="0091481E"/>
    <w:rsid w:val="00914984"/>
    <w:rsid w:val="0091507C"/>
    <w:rsid w:val="009150F8"/>
    <w:rsid w:val="009157F0"/>
    <w:rsid w:val="00915800"/>
    <w:rsid w:val="00915A0F"/>
    <w:rsid w:val="00915FFF"/>
    <w:rsid w:val="00916E47"/>
    <w:rsid w:val="0091735F"/>
    <w:rsid w:val="009173EA"/>
    <w:rsid w:val="009202EF"/>
    <w:rsid w:val="009205C5"/>
    <w:rsid w:val="009219BC"/>
    <w:rsid w:val="009229BD"/>
    <w:rsid w:val="00922AB2"/>
    <w:rsid w:val="00923544"/>
    <w:rsid w:val="00923AD7"/>
    <w:rsid w:val="00923C54"/>
    <w:rsid w:val="00924179"/>
    <w:rsid w:val="00924E1B"/>
    <w:rsid w:val="009250FA"/>
    <w:rsid w:val="009262AF"/>
    <w:rsid w:val="00927192"/>
    <w:rsid w:val="00927455"/>
    <w:rsid w:val="00927EAC"/>
    <w:rsid w:val="00930247"/>
    <w:rsid w:val="00930AD6"/>
    <w:rsid w:val="00930DBC"/>
    <w:rsid w:val="009327C4"/>
    <w:rsid w:val="00932A9B"/>
    <w:rsid w:val="00933C2E"/>
    <w:rsid w:val="009344A8"/>
    <w:rsid w:val="00935B2A"/>
    <w:rsid w:val="00936C42"/>
    <w:rsid w:val="00936D52"/>
    <w:rsid w:val="00937004"/>
    <w:rsid w:val="009402C5"/>
    <w:rsid w:val="00941776"/>
    <w:rsid w:val="0094185F"/>
    <w:rsid w:val="009430FC"/>
    <w:rsid w:val="009433B5"/>
    <w:rsid w:val="00944991"/>
    <w:rsid w:val="0094547C"/>
    <w:rsid w:val="00945BB2"/>
    <w:rsid w:val="00946652"/>
    <w:rsid w:val="009478F0"/>
    <w:rsid w:val="00947E15"/>
    <w:rsid w:val="009501DD"/>
    <w:rsid w:val="00950E89"/>
    <w:rsid w:val="00951F14"/>
    <w:rsid w:val="00953273"/>
    <w:rsid w:val="0095390D"/>
    <w:rsid w:val="00954146"/>
    <w:rsid w:val="00954356"/>
    <w:rsid w:val="009556D5"/>
    <w:rsid w:val="00955B96"/>
    <w:rsid w:val="00956063"/>
    <w:rsid w:val="0096069B"/>
    <w:rsid w:val="0096115D"/>
    <w:rsid w:val="009619F3"/>
    <w:rsid w:val="00961C5E"/>
    <w:rsid w:val="00961CCB"/>
    <w:rsid w:val="009633D1"/>
    <w:rsid w:val="009649D2"/>
    <w:rsid w:val="00964DD8"/>
    <w:rsid w:val="00965F13"/>
    <w:rsid w:val="00966547"/>
    <w:rsid w:val="009666D6"/>
    <w:rsid w:val="00966D14"/>
    <w:rsid w:val="00966F43"/>
    <w:rsid w:val="009670E2"/>
    <w:rsid w:val="009676F4"/>
    <w:rsid w:val="0097010D"/>
    <w:rsid w:val="00970D85"/>
    <w:rsid w:val="0097257F"/>
    <w:rsid w:val="009726D6"/>
    <w:rsid w:val="00972989"/>
    <w:rsid w:val="00972FDA"/>
    <w:rsid w:val="00973C39"/>
    <w:rsid w:val="00973D0F"/>
    <w:rsid w:val="00976115"/>
    <w:rsid w:val="0097617E"/>
    <w:rsid w:val="00976806"/>
    <w:rsid w:val="0098032F"/>
    <w:rsid w:val="009814FD"/>
    <w:rsid w:val="009825DD"/>
    <w:rsid w:val="009826A3"/>
    <w:rsid w:val="009829B8"/>
    <w:rsid w:val="00982E75"/>
    <w:rsid w:val="0098332D"/>
    <w:rsid w:val="00983AD7"/>
    <w:rsid w:val="0098410D"/>
    <w:rsid w:val="00984C37"/>
    <w:rsid w:val="009858A1"/>
    <w:rsid w:val="00987B7A"/>
    <w:rsid w:val="00990B9C"/>
    <w:rsid w:val="00992EA4"/>
    <w:rsid w:val="00993045"/>
    <w:rsid w:val="009935B4"/>
    <w:rsid w:val="00993BF3"/>
    <w:rsid w:val="00994487"/>
    <w:rsid w:val="00994EDB"/>
    <w:rsid w:val="00997711"/>
    <w:rsid w:val="009978B8"/>
    <w:rsid w:val="00997DE5"/>
    <w:rsid w:val="009A06A7"/>
    <w:rsid w:val="009A16ED"/>
    <w:rsid w:val="009A23EE"/>
    <w:rsid w:val="009A28B2"/>
    <w:rsid w:val="009A301E"/>
    <w:rsid w:val="009A3991"/>
    <w:rsid w:val="009A406E"/>
    <w:rsid w:val="009A4509"/>
    <w:rsid w:val="009A4A35"/>
    <w:rsid w:val="009A4AA9"/>
    <w:rsid w:val="009A4AC3"/>
    <w:rsid w:val="009A55EB"/>
    <w:rsid w:val="009A568F"/>
    <w:rsid w:val="009A6E01"/>
    <w:rsid w:val="009A6EBE"/>
    <w:rsid w:val="009A745F"/>
    <w:rsid w:val="009B08D4"/>
    <w:rsid w:val="009B1C06"/>
    <w:rsid w:val="009B1D33"/>
    <w:rsid w:val="009B21BE"/>
    <w:rsid w:val="009B3754"/>
    <w:rsid w:val="009B3C1B"/>
    <w:rsid w:val="009B5B1F"/>
    <w:rsid w:val="009B5C05"/>
    <w:rsid w:val="009B6565"/>
    <w:rsid w:val="009B65ED"/>
    <w:rsid w:val="009B719E"/>
    <w:rsid w:val="009B7A54"/>
    <w:rsid w:val="009C11BE"/>
    <w:rsid w:val="009C1700"/>
    <w:rsid w:val="009C1A4B"/>
    <w:rsid w:val="009C1E81"/>
    <w:rsid w:val="009C1FDE"/>
    <w:rsid w:val="009C4D3E"/>
    <w:rsid w:val="009C5DDE"/>
    <w:rsid w:val="009D04AA"/>
    <w:rsid w:val="009D0A64"/>
    <w:rsid w:val="009D0F37"/>
    <w:rsid w:val="009D167A"/>
    <w:rsid w:val="009D1FFF"/>
    <w:rsid w:val="009D269F"/>
    <w:rsid w:val="009D2DB6"/>
    <w:rsid w:val="009D3EDA"/>
    <w:rsid w:val="009D4F28"/>
    <w:rsid w:val="009D6617"/>
    <w:rsid w:val="009D6BE3"/>
    <w:rsid w:val="009D6CC6"/>
    <w:rsid w:val="009D6D2C"/>
    <w:rsid w:val="009D762B"/>
    <w:rsid w:val="009E0165"/>
    <w:rsid w:val="009E08EA"/>
    <w:rsid w:val="009E0A59"/>
    <w:rsid w:val="009E0E7B"/>
    <w:rsid w:val="009E13DC"/>
    <w:rsid w:val="009E2A54"/>
    <w:rsid w:val="009E3144"/>
    <w:rsid w:val="009E4028"/>
    <w:rsid w:val="009E6E1C"/>
    <w:rsid w:val="009E7113"/>
    <w:rsid w:val="009E7E85"/>
    <w:rsid w:val="009F0BD0"/>
    <w:rsid w:val="009F0C7D"/>
    <w:rsid w:val="009F11FE"/>
    <w:rsid w:val="009F18CA"/>
    <w:rsid w:val="009F1AA5"/>
    <w:rsid w:val="009F1FD4"/>
    <w:rsid w:val="009F3CBE"/>
    <w:rsid w:val="009F4D72"/>
    <w:rsid w:val="009F50CA"/>
    <w:rsid w:val="009F6B09"/>
    <w:rsid w:val="009F6D7D"/>
    <w:rsid w:val="009F77FF"/>
    <w:rsid w:val="00A00241"/>
    <w:rsid w:val="00A01008"/>
    <w:rsid w:val="00A01218"/>
    <w:rsid w:val="00A03516"/>
    <w:rsid w:val="00A051B8"/>
    <w:rsid w:val="00A06574"/>
    <w:rsid w:val="00A068D7"/>
    <w:rsid w:val="00A1056C"/>
    <w:rsid w:val="00A10E01"/>
    <w:rsid w:val="00A116E4"/>
    <w:rsid w:val="00A1191C"/>
    <w:rsid w:val="00A124F6"/>
    <w:rsid w:val="00A13029"/>
    <w:rsid w:val="00A1357E"/>
    <w:rsid w:val="00A13CC0"/>
    <w:rsid w:val="00A140AF"/>
    <w:rsid w:val="00A15A54"/>
    <w:rsid w:val="00A160B9"/>
    <w:rsid w:val="00A173B6"/>
    <w:rsid w:val="00A17ED2"/>
    <w:rsid w:val="00A230AB"/>
    <w:rsid w:val="00A238A2"/>
    <w:rsid w:val="00A246DA"/>
    <w:rsid w:val="00A24ABE"/>
    <w:rsid w:val="00A25F91"/>
    <w:rsid w:val="00A26767"/>
    <w:rsid w:val="00A274BB"/>
    <w:rsid w:val="00A27916"/>
    <w:rsid w:val="00A32191"/>
    <w:rsid w:val="00A33371"/>
    <w:rsid w:val="00A3400C"/>
    <w:rsid w:val="00A342E8"/>
    <w:rsid w:val="00A3525B"/>
    <w:rsid w:val="00A35F45"/>
    <w:rsid w:val="00A36099"/>
    <w:rsid w:val="00A36746"/>
    <w:rsid w:val="00A37020"/>
    <w:rsid w:val="00A40589"/>
    <w:rsid w:val="00A42440"/>
    <w:rsid w:val="00A43BF9"/>
    <w:rsid w:val="00A44AC4"/>
    <w:rsid w:val="00A45195"/>
    <w:rsid w:val="00A4770F"/>
    <w:rsid w:val="00A47899"/>
    <w:rsid w:val="00A50C3E"/>
    <w:rsid w:val="00A50EBF"/>
    <w:rsid w:val="00A50FE9"/>
    <w:rsid w:val="00A51082"/>
    <w:rsid w:val="00A511E2"/>
    <w:rsid w:val="00A5144C"/>
    <w:rsid w:val="00A5174F"/>
    <w:rsid w:val="00A51C61"/>
    <w:rsid w:val="00A52131"/>
    <w:rsid w:val="00A5213E"/>
    <w:rsid w:val="00A52B8C"/>
    <w:rsid w:val="00A5448E"/>
    <w:rsid w:val="00A55941"/>
    <w:rsid w:val="00A55F06"/>
    <w:rsid w:val="00A5684B"/>
    <w:rsid w:val="00A56D20"/>
    <w:rsid w:val="00A60160"/>
    <w:rsid w:val="00A61797"/>
    <w:rsid w:val="00A6232F"/>
    <w:rsid w:val="00A6248F"/>
    <w:rsid w:val="00A62907"/>
    <w:rsid w:val="00A6380E"/>
    <w:rsid w:val="00A6476E"/>
    <w:rsid w:val="00A65920"/>
    <w:rsid w:val="00A6633E"/>
    <w:rsid w:val="00A66979"/>
    <w:rsid w:val="00A66AD1"/>
    <w:rsid w:val="00A72C2B"/>
    <w:rsid w:val="00A72E80"/>
    <w:rsid w:val="00A73913"/>
    <w:rsid w:val="00A75DFE"/>
    <w:rsid w:val="00A77591"/>
    <w:rsid w:val="00A77699"/>
    <w:rsid w:val="00A779D6"/>
    <w:rsid w:val="00A8176C"/>
    <w:rsid w:val="00A81AF8"/>
    <w:rsid w:val="00A81BBF"/>
    <w:rsid w:val="00A820D9"/>
    <w:rsid w:val="00A832BB"/>
    <w:rsid w:val="00A837C7"/>
    <w:rsid w:val="00A84F26"/>
    <w:rsid w:val="00A85185"/>
    <w:rsid w:val="00A85D4D"/>
    <w:rsid w:val="00A86340"/>
    <w:rsid w:val="00A87ACD"/>
    <w:rsid w:val="00A87DC9"/>
    <w:rsid w:val="00A9087B"/>
    <w:rsid w:val="00A90AD5"/>
    <w:rsid w:val="00A90B46"/>
    <w:rsid w:val="00A91163"/>
    <w:rsid w:val="00A91EBE"/>
    <w:rsid w:val="00A92DA8"/>
    <w:rsid w:val="00A92EA5"/>
    <w:rsid w:val="00A933BF"/>
    <w:rsid w:val="00A93481"/>
    <w:rsid w:val="00A94144"/>
    <w:rsid w:val="00A941F2"/>
    <w:rsid w:val="00A94DC7"/>
    <w:rsid w:val="00A951F8"/>
    <w:rsid w:val="00A956F9"/>
    <w:rsid w:val="00A95B2B"/>
    <w:rsid w:val="00A9642D"/>
    <w:rsid w:val="00A96A3A"/>
    <w:rsid w:val="00A97197"/>
    <w:rsid w:val="00A973D1"/>
    <w:rsid w:val="00A973F8"/>
    <w:rsid w:val="00A974E8"/>
    <w:rsid w:val="00AA0442"/>
    <w:rsid w:val="00AA1727"/>
    <w:rsid w:val="00AA260D"/>
    <w:rsid w:val="00AA4593"/>
    <w:rsid w:val="00AA4FC0"/>
    <w:rsid w:val="00AA5159"/>
    <w:rsid w:val="00AA6E6A"/>
    <w:rsid w:val="00AA72FA"/>
    <w:rsid w:val="00AB000E"/>
    <w:rsid w:val="00AB0291"/>
    <w:rsid w:val="00AB1739"/>
    <w:rsid w:val="00AB185E"/>
    <w:rsid w:val="00AB1D88"/>
    <w:rsid w:val="00AB1FF4"/>
    <w:rsid w:val="00AB275A"/>
    <w:rsid w:val="00AB4218"/>
    <w:rsid w:val="00AB46DC"/>
    <w:rsid w:val="00AB46DE"/>
    <w:rsid w:val="00AB4C5A"/>
    <w:rsid w:val="00AB5D78"/>
    <w:rsid w:val="00AB67F2"/>
    <w:rsid w:val="00AB6907"/>
    <w:rsid w:val="00AB72BD"/>
    <w:rsid w:val="00AB76EE"/>
    <w:rsid w:val="00AB79CE"/>
    <w:rsid w:val="00AC038F"/>
    <w:rsid w:val="00AC0F39"/>
    <w:rsid w:val="00AC1E42"/>
    <w:rsid w:val="00AC2860"/>
    <w:rsid w:val="00AC29F1"/>
    <w:rsid w:val="00AC3B6A"/>
    <w:rsid w:val="00AC3F26"/>
    <w:rsid w:val="00AC44A2"/>
    <w:rsid w:val="00AC4969"/>
    <w:rsid w:val="00AC4AB0"/>
    <w:rsid w:val="00AC588E"/>
    <w:rsid w:val="00AC6394"/>
    <w:rsid w:val="00AC6CA0"/>
    <w:rsid w:val="00AC71FB"/>
    <w:rsid w:val="00AC7546"/>
    <w:rsid w:val="00AD185F"/>
    <w:rsid w:val="00AD24F5"/>
    <w:rsid w:val="00AD30E8"/>
    <w:rsid w:val="00AD39EC"/>
    <w:rsid w:val="00AD598D"/>
    <w:rsid w:val="00AD5BFF"/>
    <w:rsid w:val="00AD5F28"/>
    <w:rsid w:val="00AD5F75"/>
    <w:rsid w:val="00AD6821"/>
    <w:rsid w:val="00AD6AA0"/>
    <w:rsid w:val="00AD756C"/>
    <w:rsid w:val="00AE0FB5"/>
    <w:rsid w:val="00AE14F0"/>
    <w:rsid w:val="00AE195F"/>
    <w:rsid w:val="00AE238C"/>
    <w:rsid w:val="00AE2BAB"/>
    <w:rsid w:val="00AE3812"/>
    <w:rsid w:val="00AE3D8F"/>
    <w:rsid w:val="00AE3DAF"/>
    <w:rsid w:val="00AE46F2"/>
    <w:rsid w:val="00AE4705"/>
    <w:rsid w:val="00AE4A5E"/>
    <w:rsid w:val="00AE4DFE"/>
    <w:rsid w:val="00AE6358"/>
    <w:rsid w:val="00AE7089"/>
    <w:rsid w:val="00AE769D"/>
    <w:rsid w:val="00AE7775"/>
    <w:rsid w:val="00AEAB74"/>
    <w:rsid w:val="00AF0B66"/>
    <w:rsid w:val="00AF0E02"/>
    <w:rsid w:val="00AF10E9"/>
    <w:rsid w:val="00AF11A6"/>
    <w:rsid w:val="00AF1EBB"/>
    <w:rsid w:val="00AF2618"/>
    <w:rsid w:val="00AF37A6"/>
    <w:rsid w:val="00AF3B21"/>
    <w:rsid w:val="00AF411E"/>
    <w:rsid w:val="00AF5CE2"/>
    <w:rsid w:val="00AF604F"/>
    <w:rsid w:val="00AF6EFC"/>
    <w:rsid w:val="00AF7FAC"/>
    <w:rsid w:val="00B006E6"/>
    <w:rsid w:val="00B00D30"/>
    <w:rsid w:val="00B01D00"/>
    <w:rsid w:val="00B028F1"/>
    <w:rsid w:val="00B03B9D"/>
    <w:rsid w:val="00B03E55"/>
    <w:rsid w:val="00B042E0"/>
    <w:rsid w:val="00B047DD"/>
    <w:rsid w:val="00B04F60"/>
    <w:rsid w:val="00B05606"/>
    <w:rsid w:val="00B05772"/>
    <w:rsid w:val="00B0581E"/>
    <w:rsid w:val="00B06C05"/>
    <w:rsid w:val="00B07962"/>
    <w:rsid w:val="00B104DB"/>
    <w:rsid w:val="00B10611"/>
    <w:rsid w:val="00B10720"/>
    <w:rsid w:val="00B1271E"/>
    <w:rsid w:val="00B13388"/>
    <w:rsid w:val="00B13401"/>
    <w:rsid w:val="00B13E32"/>
    <w:rsid w:val="00B1492E"/>
    <w:rsid w:val="00B17069"/>
    <w:rsid w:val="00B172F2"/>
    <w:rsid w:val="00B1755D"/>
    <w:rsid w:val="00B20468"/>
    <w:rsid w:val="00B20FE4"/>
    <w:rsid w:val="00B21418"/>
    <w:rsid w:val="00B219CB"/>
    <w:rsid w:val="00B221C0"/>
    <w:rsid w:val="00B22BD3"/>
    <w:rsid w:val="00B22F45"/>
    <w:rsid w:val="00B23742"/>
    <w:rsid w:val="00B264DD"/>
    <w:rsid w:val="00B2744B"/>
    <w:rsid w:val="00B3003F"/>
    <w:rsid w:val="00B3085F"/>
    <w:rsid w:val="00B318B3"/>
    <w:rsid w:val="00B32E90"/>
    <w:rsid w:val="00B33B01"/>
    <w:rsid w:val="00B35149"/>
    <w:rsid w:val="00B35890"/>
    <w:rsid w:val="00B35913"/>
    <w:rsid w:val="00B36120"/>
    <w:rsid w:val="00B372B0"/>
    <w:rsid w:val="00B37BE4"/>
    <w:rsid w:val="00B419F9"/>
    <w:rsid w:val="00B42667"/>
    <w:rsid w:val="00B42CF3"/>
    <w:rsid w:val="00B430E6"/>
    <w:rsid w:val="00B4346A"/>
    <w:rsid w:val="00B43D4F"/>
    <w:rsid w:val="00B44B81"/>
    <w:rsid w:val="00B44BB3"/>
    <w:rsid w:val="00B450AD"/>
    <w:rsid w:val="00B450BA"/>
    <w:rsid w:val="00B460DF"/>
    <w:rsid w:val="00B50395"/>
    <w:rsid w:val="00B50A20"/>
    <w:rsid w:val="00B516F1"/>
    <w:rsid w:val="00B51778"/>
    <w:rsid w:val="00B517FD"/>
    <w:rsid w:val="00B51CEB"/>
    <w:rsid w:val="00B53348"/>
    <w:rsid w:val="00B535B2"/>
    <w:rsid w:val="00B54C53"/>
    <w:rsid w:val="00B56BCC"/>
    <w:rsid w:val="00B57465"/>
    <w:rsid w:val="00B57E0E"/>
    <w:rsid w:val="00B61926"/>
    <w:rsid w:val="00B61B64"/>
    <w:rsid w:val="00B61E75"/>
    <w:rsid w:val="00B62306"/>
    <w:rsid w:val="00B62D10"/>
    <w:rsid w:val="00B6318D"/>
    <w:rsid w:val="00B63384"/>
    <w:rsid w:val="00B64928"/>
    <w:rsid w:val="00B653DD"/>
    <w:rsid w:val="00B65898"/>
    <w:rsid w:val="00B65981"/>
    <w:rsid w:val="00B65E38"/>
    <w:rsid w:val="00B66B28"/>
    <w:rsid w:val="00B707B6"/>
    <w:rsid w:val="00B70C59"/>
    <w:rsid w:val="00B7201A"/>
    <w:rsid w:val="00B728B4"/>
    <w:rsid w:val="00B72E65"/>
    <w:rsid w:val="00B732CB"/>
    <w:rsid w:val="00B73A81"/>
    <w:rsid w:val="00B73D79"/>
    <w:rsid w:val="00B743CF"/>
    <w:rsid w:val="00B74510"/>
    <w:rsid w:val="00B762D6"/>
    <w:rsid w:val="00B7698C"/>
    <w:rsid w:val="00B76FCF"/>
    <w:rsid w:val="00B7781C"/>
    <w:rsid w:val="00B801A3"/>
    <w:rsid w:val="00B817F5"/>
    <w:rsid w:val="00B82041"/>
    <w:rsid w:val="00B82A8B"/>
    <w:rsid w:val="00B82E72"/>
    <w:rsid w:val="00B8300E"/>
    <w:rsid w:val="00B84388"/>
    <w:rsid w:val="00B84926"/>
    <w:rsid w:val="00B84C02"/>
    <w:rsid w:val="00B85797"/>
    <w:rsid w:val="00B85EF3"/>
    <w:rsid w:val="00B86204"/>
    <w:rsid w:val="00B86C74"/>
    <w:rsid w:val="00B86F77"/>
    <w:rsid w:val="00B87D7A"/>
    <w:rsid w:val="00B9074E"/>
    <w:rsid w:val="00B92651"/>
    <w:rsid w:val="00B93EB1"/>
    <w:rsid w:val="00B93F57"/>
    <w:rsid w:val="00B95C8C"/>
    <w:rsid w:val="00B969CE"/>
    <w:rsid w:val="00B9701A"/>
    <w:rsid w:val="00B97C0C"/>
    <w:rsid w:val="00B97D14"/>
    <w:rsid w:val="00BA25FF"/>
    <w:rsid w:val="00BA3F37"/>
    <w:rsid w:val="00BA4B87"/>
    <w:rsid w:val="00BA4D3A"/>
    <w:rsid w:val="00BA50E6"/>
    <w:rsid w:val="00BA7030"/>
    <w:rsid w:val="00BB1480"/>
    <w:rsid w:val="00BB2135"/>
    <w:rsid w:val="00BB3538"/>
    <w:rsid w:val="00BB5033"/>
    <w:rsid w:val="00BB5328"/>
    <w:rsid w:val="00BB54F7"/>
    <w:rsid w:val="00BB6138"/>
    <w:rsid w:val="00BB6600"/>
    <w:rsid w:val="00BB6663"/>
    <w:rsid w:val="00BB67C8"/>
    <w:rsid w:val="00BB6A4B"/>
    <w:rsid w:val="00BB6B90"/>
    <w:rsid w:val="00BB6BAE"/>
    <w:rsid w:val="00BB6D4D"/>
    <w:rsid w:val="00BB7449"/>
    <w:rsid w:val="00BB753F"/>
    <w:rsid w:val="00BB7D60"/>
    <w:rsid w:val="00BC00E8"/>
    <w:rsid w:val="00BC01B4"/>
    <w:rsid w:val="00BC0FD7"/>
    <w:rsid w:val="00BC1009"/>
    <w:rsid w:val="00BC1582"/>
    <w:rsid w:val="00BC2B7D"/>
    <w:rsid w:val="00BC39C7"/>
    <w:rsid w:val="00BC3F66"/>
    <w:rsid w:val="00BC4C6D"/>
    <w:rsid w:val="00BC60BB"/>
    <w:rsid w:val="00BC6FEB"/>
    <w:rsid w:val="00BC7529"/>
    <w:rsid w:val="00BD1576"/>
    <w:rsid w:val="00BD2387"/>
    <w:rsid w:val="00BD26C7"/>
    <w:rsid w:val="00BD3393"/>
    <w:rsid w:val="00BD3E4A"/>
    <w:rsid w:val="00BD4287"/>
    <w:rsid w:val="00BD4A9A"/>
    <w:rsid w:val="00BD4EAB"/>
    <w:rsid w:val="00BD4EE3"/>
    <w:rsid w:val="00BD5A07"/>
    <w:rsid w:val="00BD5E07"/>
    <w:rsid w:val="00BD5E19"/>
    <w:rsid w:val="00BD77C4"/>
    <w:rsid w:val="00BE0353"/>
    <w:rsid w:val="00BE1BD0"/>
    <w:rsid w:val="00BE1C4D"/>
    <w:rsid w:val="00BE1F60"/>
    <w:rsid w:val="00BE287F"/>
    <w:rsid w:val="00BE2F07"/>
    <w:rsid w:val="00BE4C0B"/>
    <w:rsid w:val="00BE5B8A"/>
    <w:rsid w:val="00BE5EA0"/>
    <w:rsid w:val="00BE649C"/>
    <w:rsid w:val="00BE7B8E"/>
    <w:rsid w:val="00BF02EC"/>
    <w:rsid w:val="00BF0AB7"/>
    <w:rsid w:val="00BF1095"/>
    <w:rsid w:val="00BF1EA8"/>
    <w:rsid w:val="00BF4D94"/>
    <w:rsid w:val="00BF6AAB"/>
    <w:rsid w:val="00BF75DC"/>
    <w:rsid w:val="00BF75F9"/>
    <w:rsid w:val="00BF76EA"/>
    <w:rsid w:val="00BF7E36"/>
    <w:rsid w:val="00C003E0"/>
    <w:rsid w:val="00C0067A"/>
    <w:rsid w:val="00C034FA"/>
    <w:rsid w:val="00C03650"/>
    <w:rsid w:val="00C050E5"/>
    <w:rsid w:val="00C074B2"/>
    <w:rsid w:val="00C07DAF"/>
    <w:rsid w:val="00C1020E"/>
    <w:rsid w:val="00C11984"/>
    <w:rsid w:val="00C1223D"/>
    <w:rsid w:val="00C12437"/>
    <w:rsid w:val="00C12B21"/>
    <w:rsid w:val="00C12B8A"/>
    <w:rsid w:val="00C12F94"/>
    <w:rsid w:val="00C13249"/>
    <w:rsid w:val="00C13775"/>
    <w:rsid w:val="00C13781"/>
    <w:rsid w:val="00C13936"/>
    <w:rsid w:val="00C13C81"/>
    <w:rsid w:val="00C15CDA"/>
    <w:rsid w:val="00C17945"/>
    <w:rsid w:val="00C17E17"/>
    <w:rsid w:val="00C17FE2"/>
    <w:rsid w:val="00C209FD"/>
    <w:rsid w:val="00C20A0F"/>
    <w:rsid w:val="00C22175"/>
    <w:rsid w:val="00C22CEB"/>
    <w:rsid w:val="00C236F5"/>
    <w:rsid w:val="00C24423"/>
    <w:rsid w:val="00C25B38"/>
    <w:rsid w:val="00C277B8"/>
    <w:rsid w:val="00C300EC"/>
    <w:rsid w:val="00C3096B"/>
    <w:rsid w:val="00C31918"/>
    <w:rsid w:val="00C31BA5"/>
    <w:rsid w:val="00C3291E"/>
    <w:rsid w:val="00C34C81"/>
    <w:rsid w:val="00C35FCC"/>
    <w:rsid w:val="00C3662D"/>
    <w:rsid w:val="00C36D82"/>
    <w:rsid w:val="00C377FD"/>
    <w:rsid w:val="00C4027D"/>
    <w:rsid w:val="00C40474"/>
    <w:rsid w:val="00C40E3A"/>
    <w:rsid w:val="00C411F7"/>
    <w:rsid w:val="00C4166F"/>
    <w:rsid w:val="00C423D7"/>
    <w:rsid w:val="00C424C2"/>
    <w:rsid w:val="00C439D9"/>
    <w:rsid w:val="00C43B7C"/>
    <w:rsid w:val="00C4463C"/>
    <w:rsid w:val="00C448E8"/>
    <w:rsid w:val="00C459F8"/>
    <w:rsid w:val="00C47493"/>
    <w:rsid w:val="00C47494"/>
    <w:rsid w:val="00C477D0"/>
    <w:rsid w:val="00C47F92"/>
    <w:rsid w:val="00C5012C"/>
    <w:rsid w:val="00C516F3"/>
    <w:rsid w:val="00C51DBD"/>
    <w:rsid w:val="00C528CF"/>
    <w:rsid w:val="00C52FFB"/>
    <w:rsid w:val="00C535DD"/>
    <w:rsid w:val="00C53ED1"/>
    <w:rsid w:val="00C545AF"/>
    <w:rsid w:val="00C54A56"/>
    <w:rsid w:val="00C54F70"/>
    <w:rsid w:val="00C558D7"/>
    <w:rsid w:val="00C55B80"/>
    <w:rsid w:val="00C60571"/>
    <w:rsid w:val="00C60D28"/>
    <w:rsid w:val="00C60E38"/>
    <w:rsid w:val="00C61C03"/>
    <w:rsid w:val="00C621EA"/>
    <w:rsid w:val="00C62E71"/>
    <w:rsid w:val="00C64B78"/>
    <w:rsid w:val="00C65C22"/>
    <w:rsid w:val="00C665FB"/>
    <w:rsid w:val="00C67909"/>
    <w:rsid w:val="00C67CF3"/>
    <w:rsid w:val="00C70973"/>
    <w:rsid w:val="00C70A6C"/>
    <w:rsid w:val="00C7102E"/>
    <w:rsid w:val="00C713F7"/>
    <w:rsid w:val="00C715A4"/>
    <w:rsid w:val="00C71789"/>
    <w:rsid w:val="00C7187B"/>
    <w:rsid w:val="00C72440"/>
    <w:rsid w:val="00C72B46"/>
    <w:rsid w:val="00C735D4"/>
    <w:rsid w:val="00C74EE1"/>
    <w:rsid w:val="00C75001"/>
    <w:rsid w:val="00C76E98"/>
    <w:rsid w:val="00C773DA"/>
    <w:rsid w:val="00C807B0"/>
    <w:rsid w:val="00C8222F"/>
    <w:rsid w:val="00C82BD1"/>
    <w:rsid w:val="00C83487"/>
    <w:rsid w:val="00C83FDC"/>
    <w:rsid w:val="00C851E2"/>
    <w:rsid w:val="00C8521F"/>
    <w:rsid w:val="00C85332"/>
    <w:rsid w:val="00C85609"/>
    <w:rsid w:val="00C86EFC"/>
    <w:rsid w:val="00C87217"/>
    <w:rsid w:val="00C87CA0"/>
    <w:rsid w:val="00C9022D"/>
    <w:rsid w:val="00C90D55"/>
    <w:rsid w:val="00C91879"/>
    <w:rsid w:val="00C9188D"/>
    <w:rsid w:val="00C92E96"/>
    <w:rsid w:val="00C96961"/>
    <w:rsid w:val="00C96BFD"/>
    <w:rsid w:val="00C9777B"/>
    <w:rsid w:val="00CA0B18"/>
    <w:rsid w:val="00CA0EF5"/>
    <w:rsid w:val="00CA2643"/>
    <w:rsid w:val="00CA295E"/>
    <w:rsid w:val="00CA318B"/>
    <w:rsid w:val="00CA35FD"/>
    <w:rsid w:val="00CA40BB"/>
    <w:rsid w:val="00CA4334"/>
    <w:rsid w:val="00CA4556"/>
    <w:rsid w:val="00CA464A"/>
    <w:rsid w:val="00CA479D"/>
    <w:rsid w:val="00CA6428"/>
    <w:rsid w:val="00CA6753"/>
    <w:rsid w:val="00CA6875"/>
    <w:rsid w:val="00CA79A1"/>
    <w:rsid w:val="00CB003E"/>
    <w:rsid w:val="00CB0273"/>
    <w:rsid w:val="00CB0997"/>
    <w:rsid w:val="00CB0E7B"/>
    <w:rsid w:val="00CB13AB"/>
    <w:rsid w:val="00CB1C73"/>
    <w:rsid w:val="00CB240E"/>
    <w:rsid w:val="00CB2426"/>
    <w:rsid w:val="00CB2D98"/>
    <w:rsid w:val="00CB303F"/>
    <w:rsid w:val="00CB518F"/>
    <w:rsid w:val="00CB5B80"/>
    <w:rsid w:val="00CB5C3B"/>
    <w:rsid w:val="00CB66AE"/>
    <w:rsid w:val="00CC1DFA"/>
    <w:rsid w:val="00CC23EA"/>
    <w:rsid w:val="00CC3407"/>
    <w:rsid w:val="00CC3E93"/>
    <w:rsid w:val="00CC4456"/>
    <w:rsid w:val="00CC4BCB"/>
    <w:rsid w:val="00CC5CC3"/>
    <w:rsid w:val="00CC699D"/>
    <w:rsid w:val="00CC70D4"/>
    <w:rsid w:val="00CD04D0"/>
    <w:rsid w:val="00CD0DC8"/>
    <w:rsid w:val="00CD10F0"/>
    <w:rsid w:val="00CD1142"/>
    <w:rsid w:val="00CD1341"/>
    <w:rsid w:val="00CD2209"/>
    <w:rsid w:val="00CD4731"/>
    <w:rsid w:val="00CD6458"/>
    <w:rsid w:val="00CD70A6"/>
    <w:rsid w:val="00CD7364"/>
    <w:rsid w:val="00CE047B"/>
    <w:rsid w:val="00CE11C6"/>
    <w:rsid w:val="00CE2BCB"/>
    <w:rsid w:val="00CE31DC"/>
    <w:rsid w:val="00CE3815"/>
    <w:rsid w:val="00CE3F54"/>
    <w:rsid w:val="00CE4336"/>
    <w:rsid w:val="00CE43DC"/>
    <w:rsid w:val="00CE4A80"/>
    <w:rsid w:val="00CE58D7"/>
    <w:rsid w:val="00CE597F"/>
    <w:rsid w:val="00CE5FB7"/>
    <w:rsid w:val="00CE6115"/>
    <w:rsid w:val="00CE625C"/>
    <w:rsid w:val="00CE7A03"/>
    <w:rsid w:val="00CF05DE"/>
    <w:rsid w:val="00CF0677"/>
    <w:rsid w:val="00CF1258"/>
    <w:rsid w:val="00CF15B0"/>
    <w:rsid w:val="00CF2157"/>
    <w:rsid w:val="00CF21A4"/>
    <w:rsid w:val="00CF2B02"/>
    <w:rsid w:val="00CF4BB9"/>
    <w:rsid w:val="00CF4C5C"/>
    <w:rsid w:val="00CF4CF1"/>
    <w:rsid w:val="00CF566E"/>
    <w:rsid w:val="00CF66A2"/>
    <w:rsid w:val="00CF6A36"/>
    <w:rsid w:val="00CF6B38"/>
    <w:rsid w:val="00CF70D8"/>
    <w:rsid w:val="00D003E8"/>
    <w:rsid w:val="00D00EEC"/>
    <w:rsid w:val="00D01743"/>
    <w:rsid w:val="00D0472E"/>
    <w:rsid w:val="00D05A75"/>
    <w:rsid w:val="00D06565"/>
    <w:rsid w:val="00D07770"/>
    <w:rsid w:val="00D108A5"/>
    <w:rsid w:val="00D117B4"/>
    <w:rsid w:val="00D11DF9"/>
    <w:rsid w:val="00D132BE"/>
    <w:rsid w:val="00D136ED"/>
    <w:rsid w:val="00D13A88"/>
    <w:rsid w:val="00D13C88"/>
    <w:rsid w:val="00D1449B"/>
    <w:rsid w:val="00D14582"/>
    <w:rsid w:val="00D159CF"/>
    <w:rsid w:val="00D15C1D"/>
    <w:rsid w:val="00D160C5"/>
    <w:rsid w:val="00D16B95"/>
    <w:rsid w:val="00D20CBF"/>
    <w:rsid w:val="00D2141B"/>
    <w:rsid w:val="00D225D1"/>
    <w:rsid w:val="00D23885"/>
    <w:rsid w:val="00D23EFC"/>
    <w:rsid w:val="00D23F8C"/>
    <w:rsid w:val="00D242CE"/>
    <w:rsid w:val="00D249B0"/>
    <w:rsid w:val="00D25155"/>
    <w:rsid w:val="00D268D8"/>
    <w:rsid w:val="00D26C90"/>
    <w:rsid w:val="00D2799F"/>
    <w:rsid w:val="00D301C9"/>
    <w:rsid w:val="00D30456"/>
    <w:rsid w:val="00D3068A"/>
    <w:rsid w:val="00D309B8"/>
    <w:rsid w:val="00D31667"/>
    <w:rsid w:val="00D31677"/>
    <w:rsid w:val="00D32523"/>
    <w:rsid w:val="00D3311A"/>
    <w:rsid w:val="00D33883"/>
    <w:rsid w:val="00D36262"/>
    <w:rsid w:val="00D36379"/>
    <w:rsid w:val="00D3656D"/>
    <w:rsid w:val="00D3696E"/>
    <w:rsid w:val="00D36AAB"/>
    <w:rsid w:val="00D36EB1"/>
    <w:rsid w:val="00D4054A"/>
    <w:rsid w:val="00D428C1"/>
    <w:rsid w:val="00D429B5"/>
    <w:rsid w:val="00D42FF2"/>
    <w:rsid w:val="00D43429"/>
    <w:rsid w:val="00D43747"/>
    <w:rsid w:val="00D44674"/>
    <w:rsid w:val="00D44AA5"/>
    <w:rsid w:val="00D4573A"/>
    <w:rsid w:val="00D465E6"/>
    <w:rsid w:val="00D4670A"/>
    <w:rsid w:val="00D4780D"/>
    <w:rsid w:val="00D51197"/>
    <w:rsid w:val="00D5133A"/>
    <w:rsid w:val="00D517E0"/>
    <w:rsid w:val="00D524FE"/>
    <w:rsid w:val="00D52AB9"/>
    <w:rsid w:val="00D546C9"/>
    <w:rsid w:val="00D54EE4"/>
    <w:rsid w:val="00D55540"/>
    <w:rsid w:val="00D55AC3"/>
    <w:rsid w:val="00D56202"/>
    <w:rsid w:val="00D56376"/>
    <w:rsid w:val="00D57132"/>
    <w:rsid w:val="00D57229"/>
    <w:rsid w:val="00D6086A"/>
    <w:rsid w:val="00D60CCD"/>
    <w:rsid w:val="00D60CDC"/>
    <w:rsid w:val="00D60DE5"/>
    <w:rsid w:val="00D6172B"/>
    <w:rsid w:val="00D629C2"/>
    <w:rsid w:val="00D631F7"/>
    <w:rsid w:val="00D6334F"/>
    <w:rsid w:val="00D64B90"/>
    <w:rsid w:val="00D65539"/>
    <w:rsid w:val="00D655AD"/>
    <w:rsid w:val="00D65C20"/>
    <w:rsid w:val="00D65E4D"/>
    <w:rsid w:val="00D66F3B"/>
    <w:rsid w:val="00D6716E"/>
    <w:rsid w:val="00D67714"/>
    <w:rsid w:val="00D71EAA"/>
    <w:rsid w:val="00D72809"/>
    <w:rsid w:val="00D73ABD"/>
    <w:rsid w:val="00D749EC"/>
    <w:rsid w:val="00D74AC4"/>
    <w:rsid w:val="00D74E8F"/>
    <w:rsid w:val="00D7558C"/>
    <w:rsid w:val="00D75B17"/>
    <w:rsid w:val="00D7646C"/>
    <w:rsid w:val="00D764F7"/>
    <w:rsid w:val="00D767A8"/>
    <w:rsid w:val="00D77183"/>
    <w:rsid w:val="00D7719A"/>
    <w:rsid w:val="00D77350"/>
    <w:rsid w:val="00D80486"/>
    <w:rsid w:val="00D80732"/>
    <w:rsid w:val="00D80ADD"/>
    <w:rsid w:val="00D816AE"/>
    <w:rsid w:val="00D81C90"/>
    <w:rsid w:val="00D81E5C"/>
    <w:rsid w:val="00D82D29"/>
    <w:rsid w:val="00D83B43"/>
    <w:rsid w:val="00D84838"/>
    <w:rsid w:val="00D84F66"/>
    <w:rsid w:val="00D8676A"/>
    <w:rsid w:val="00D87C6F"/>
    <w:rsid w:val="00D87F96"/>
    <w:rsid w:val="00D90210"/>
    <w:rsid w:val="00D92C60"/>
    <w:rsid w:val="00D94585"/>
    <w:rsid w:val="00D9699C"/>
    <w:rsid w:val="00D96DD3"/>
    <w:rsid w:val="00DA027B"/>
    <w:rsid w:val="00DA050F"/>
    <w:rsid w:val="00DA074C"/>
    <w:rsid w:val="00DA0A61"/>
    <w:rsid w:val="00DA0CAB"/>
    <w:rsid w:val="00DA2403"/>
    <w:rsid w:val="00DA2DE9"/>
    <w:rsid w:val="00DA324A"/>
    <w:rsid w:val="00DA32C2"/>
    <w:rsid w:val="00DA35E5"/>
    <w:rsid w:val="00DA3EB2"/>
    <w:rsid w:val="00DA4362"/>
    <w:rsid w:val="00DA4E4F"/>
    <w:rsid w:val="00DA53C7"/>
    <w:rsid w:val="00DA5827"/>
    <w:rsid w:val="00DA5CD3"/>
    <w:rsid w:val="00DA5D94"/>
    <w:rsid w:val="00DA6861"/>
    <w:rsid w:val="00DA6ADA"/>
    <w:rsid w:val="00DA72EF"/>
    <w:rsid w:val="00DA7306"/>
    <w:rsid w:val="00DA7E7B"/>
    <w:rsid w:val="00DB0775"/>
    <w:rsid w:val="00DB2107"/>
    <w:rsid w:val="00DB294A"/>
    <w:rsid w:val="00DB3FF3"/>
    <w:rsid w:val="00DB50EB"/>
    <w:rsid w:val="00DB5335"/>
    <w:rsid w:val="00DB5A0A"/>
    <w:rsid w:val="00DB6649"/>
    <w:rsid w:val="00DB6FD0"/>
    <w:rsid w:val="00DC001D"/>
    <w:rsid w:val="00DC116B"/>
    <w:rsid w:val="00DC2042"/>
    <w:rsid w:val="00DC234B"/>
    <w:rsid w:val="00DC24F7"/>
    <w:rsid w:val="00DC2D58"/>
    <w:rsid w:val="00DC6F66"/>
    <w:rsid w:val="00DC7027"/>
    <w:rsid w:val="00DD1F61"/>
    <w:rsid w:val="00DD2411"/>
    <w:rsid w:val="00DD32B9"/>
    <w:rsid w:val="00DD3496"/>
    <w:rsid w:val="00DD3F67"/>
    <w:rsid w:val="00DD4338"/>
    <w:rsid w:val="00DD46C9"/>
    <w:rsid w:val="00DD5386"/>
    <w:rsid w:val="00DD5648"/>
    <w:rsid w:val="00DD6785"/>
    <w:rsid w:val="00DD70B0"/>
    <w:rsid w:val="00DD76F9"/>
    <w:rsid w:val="00DD7EF2"/>
    <w:rsid w:val="00DE073A"/>
    <w:rsid w:val="00DE0C9F"/>
    <w:rsid w:val="00DE139F"/>
    <w:rsid w:val="00DE1C12"/>
    <w:rsid w:val="00DE2D47"/>
    <w:rsid w:val="00DE3A2A"/>
    <w:rsid w:val="00DE40FF"/>
    <w:rsid w:val="00DE456B"/>
    <w:rsid w:val="00DE46E7"/>
    <w:rsid w:val="00DE56D4"/>
    <w:rsid w:val="00DE5A64"/>
    <w:rsid w:val="00DE5ECA"/>
    <w:rsid w:val="00DE6C4A"/>
    <w:rsid w:val="00DE7650"/>
    <w:rsid w:val="00DE776D"/>
    <w:rsid w:val="00DF1909"/>
    <w:rsid w:val="00DF2244"/>
    <w:rsid w:val="00DF49F2"/>
    <w:rsid w:val="00DF61A7"/>
    <w:rsid w:val="00DF64B1"/>
    <w:rsid w:val="00DF6E55"/>
    <w:rsid w:val="00DF787F"/>
    <w:rsid w:val="00DF7E26"/>
    <w:rsid w:val="00E008BE"/>
    <w:rsid w:val="00E00A9E"/>
    <w:rsid w:val="00E015B5"/>
    <w:rsid w:val="00E01CE9"/>
    <w:rsid w:val="00E01D09"/>
    <w:rsid w:val="00E0345A"/>
    <w:rsid w:val="00E037F0"/>
    <w:rsid w:val="00E03C2C"/>
    <w:rsid w:val="00E048CA"/>
    <w:rsid w:val="00E050B8"/>
    <w:rsid w:val="00E055A3"/>
    <w:rsid w:val="00E05C0A"/>
    <w:rsid w:val="00E062DB"/>
    <w:rsid w:val="00E06625"/>
    <w:rsid w:val="00E101D2"/>
    <w:rsid w:val="00E106A0"/>
    <w:rsid w:val="00E10C40"/>
    <w:rsid w:val="00E10E15"/>
    <w:rsid w:val="00E13A00"/>
    <w:rsid w:val="00E13ACA"/>
    <w:rsid w:val="00E142F1"/>
    <w:rsid w:val="00E15200"/>
    <w:rsid w:val="00E15FB7"/>
    <w:rsid w:val="00E16849"/>
    <w:rsid w:val="00E170DF"/>
    <w:rsid w:val="00E17A60"/>
    <w:rsid w:val="00E17BA2"/>
    <w:rsid w:val="00E20B51"/>
    <w:rsid w:val="00E20CD1"/>
    <w:rsid w:val="00E2106E"/>
    <w:rsid w:val="00E21976"/>
    <w:rsid w:val="00E21AD6"/>
    <w:rsid w:val="00E21DD3"/>
    <w:rsid w:val="00E239D1"/>
    <w:rsid w:val="00E244BF"/>
    <w:rsid w:val="00E24717"/>
    <w:rsid w:val="00E24AD2"/>
    <w:rsid w:val="00E26144"/>
    <w:rsid w:val="00E27B7A"/>
    <w:rsid w:val="00E301E9"/>
    <w:rsid w:val="00E3024E"/>
    <w:rsid w:val="00E322C5"/>
    <w:rsid w:val="00E32402"/>
    <w:rsid w:val="00E32A00"/>
    <w:rsid w:val="00E32BED"/>
    <w:rsid w:val="00E33BE9"/>
    <w:rsid w:val="00E33D3A"/>
    <w:rsid w:val="00E33FE7"/>
    <w:rsid w:val="00E347F3"/>
    <w:rsid w:val="00E35DED"/>
    <w:rsid w:val="00E407B7"/>
    <w:rsid w:val="00E41664"/>
    <w:rsid w:val="00E41AF3"/>
    <w:rsid w:val="00E41EBA"/>
    <w:rsid w:val="00E42D05"/>
    <w:rsid w:val="00E42F2B"/>
    <w:rsid w:val="00E435DD"/>
    <w:rsid w:val="00E43AAE"/>
    <w:rsid w:val="00E46346"/>
    <w:rsid w:val="00E46AE5"/>
    <w:rsid w:val="00E46F09"/>
    <w:rsid w:val="00E4747A"/>
    <w:rsid w:val="00E47A93"/>
    <w:rsid w:val="00E47BA0"/>
    <w:rsid w:val="00E5013A"/>
    <w:rsid w:val="00E50C15"/>
    <w:rsid w:val="00E52694"/>
    <w:rsid w:val="00E54379"/>
    <w:rsid w:val="00E545AB"/>
    <w:rsid w:val="00E549FE"/>
    <w:rsid w:val="00E54B0B"/>
    <w:rsid w:val="00E55B97"/>
    <w:rsid w:val="00E56883"/>
    <w:rsid w:val="00E56CF0"/>
    <w:rsid w:val="00E575A2"/>
    <w:rsid w:val="00E61A1F"/>
    <w:rsid w:val="00E61DFC"/>
    <w:rsid w:val="00E61EBD"/>
    <w:rsid w:val="00E62384"/>
    <w:rsid w:val="00E62781"/>
    <w:rsid w:val="00E62C77"/>
    <w:rsid w:val="00E6466F"/>
    <w:rsid w:val="00E668A9"/>
    <w:rsid w:val="00E707D2"/>
    <w:rsid w:val="00E70D0A"/>
    <w:rsid w:val="00E7207E"/>
    <w:rsid w:val="00E723AC"/>
    <w:rsid w:val="00E72CC9"/>
    <w:rsid w:val="00E7365B"/>
    <w:rsid w:val="00E7451B"/>
    <w:rsid w:val="00E7521F"/>
    <w:rsid w:val="00E770AD"/>
    <w:rsid w:val="00E7736E"/>
    <w:rsid w:val="00E80702"/>
    <w:rsid w:val="00E80F38"/>
    <w:rsid w:val="00E8185C"/>
    <w:rsid w:val="00E81EA2"/>
    <w:rsid w:val="00E8226D"/>
    <w:rsid w:val="00E8244B"/>
    <w:rsid w:val="00E8259A"/>
    <w:rsid w:val="00E834CA"/>
    <w:rsid w:val="00E8362B"/>
    <w:rsid w:val="00E83D41"/>
    <w:rsid w:val="00E83E84"/>
    <w:rsid w:val="00E83FAF"/>
    <w:rsid w:val="00E84427"/>
    <w:rsid w:val="00E85660"/>
    <w:rsid w:val="00E86437"/>
    <w:rsid w:val="00E86B15"/>
    <w:rsid w:val="00E86E4C"/>
    <w:rsid w:val="00E87013"/>
    <w:rsid w:val="00E878FC"/>
    <w:rsid w:val="00E87B8C"/>
    <w:rsid w:val="00E90AA1"/>
    <w:rsid w:val="00E90F9A"/>
    <w:rsid w:val="00E921A2"/>
    <w:rsid w:val="00E92EE0"/>
    <w:rsid w:val="00E93E1B"/>
    <w:rsid w:val="00E9773D"/>
    <w:rsid w:val="00E9788C"/>
    <w:rsid w:val="00EA00B3"/>
    <w:rsid w:val="00EA0192"/>
    <w:rsid w:val="00EA068C"/>
    <w:rsid w:val="00EA08F4"/>
    <w:rsid w:val="00EA2143"/>
    <w:rsid w:val="00EA408F"/>
    <w:rsid w:val="00EA6797"/>
    <w:rsid w:val="00EA67A5"/>
    <w:rsid w:val="00EA6C2F"/>
    <w:rsid w:val="00EA6D30"/>
    <w:rsid w:val="00EA71E5"/>
    <w:rsid w:val="00EA7956"/>
    <w:rsid w:val="00EA7C15"/>
    <w:rsid w:val="00EB148D"/>
    <w:rsid w:val="00EB162B"/>
    <w:rsid w:val="00EB1875"/>
    <w:rsid w:val="00EB1B58"/>
    <w:rsid w:val="00EB1FBE"/>
    <w:rsid w:val="00EB2B6A"/>
    <w:rsid w:val="00EB32CD"/>
    <w:rsid w:val="00EB36FC"/>
    <w:rsid w:val="00EB3A04"/>
    <w:rsid w:val="00EB3DC1"/>
    <w:rsid w:val="00EB3E25"/>
    <w:rsid w:val="00EB55A5"/>
    <w:rsid w:val="00EB573D"/>
    <w:rsid w:val="00EB6638"/>
    <w:rsid w:val="00EB72B9"/>
    <w:rsid w:val="00EB7D48"/>
    <w:rsid w:val="00EC0020"/>
    <w:rsid w:val="00EC1CFA"/>
    <w:rsid w:val="00EC1EA0"/>
    <w:rsid w:val="00EC2895"/>
    <w:rsid w:val="00EC3405"/>
    <w:rsid w:val="00EC3D49"/>
    <w:rsid w:val="00EC5706"/>
    <w:rsid w:val="00EC64A7"/>
    <w:rsid w:val="00EC6B4F"/>
    <w:rsid w:val="00EC6F06"/>
    <w:rsid w:val="00EC755D"/>
    <w:rsid w:val="00EC7A0D"/>
    <w:rsid w:val="00EC7DBD"/>
    <w:rsid w:val="00ED1D1A"/>
    <w:rsid w:val="00ED261F"/>
    <w:rsid w:val="00ED266D"/>
    <w:rsid w:val="00ED2786"/>
    <w:rsid w:val="00ED3974"/>
    <w:rsid w:val="00ED53D0"/>
    <w:rsid w:val="00ED55D7"/>
    <w:rsid w:val="00ED6BF5"/>
    <w:rsid w:val="00ED72DB"/>
    <w:rsid w:val="00EE09C2"/>
    <w:rsid w:val="00EE0AF1"/>
    <w:rsid w:val="00EE13A6"/>
    <w:rsid w:val="00EE2D55"/>
    <w:rsid w:val="00EE3D2D"/>
    <w:rsid w:val="00EE3F78"/>
    <w:rsid w:val="00EE42EF"/>
    <w:rsid w:val="00EE44CF"/>
    <w:rsid w:val="00EE45CC"/>
    <w:rsid w:val="00EE5F76"/>
    <w:rsid w:val="00EE609A"/>
    <w:rsid w:val="00EE72A2"/>
    <w:rsid w:val="00EF087B"/>
    <w:rsid w:val="00EF0D28"/>
    <w:rsid w:val="00EF1550"/>
    <w:rsid w:val="00EF1A16"/>
    <w:rsid w:val="00EF255D"/>
    <w:rsid w:val="00EF2F96"/>
    <w:rsid w:val="00EF3140"/>
    <w:rsid w:val="00EF42A5"/>
    <w:rsid w:val="00EF5064"/>
    <w:rsid w:val="00EF5DA2"/>
    <w:rsid w:val="00EF5F4F"/>
    <w:rsid w:val="00EF64E9"/>
    <w:rsid w:val="00EF74FA"/>
    <w:rsid w:val="00EF7872"/>
    <w:rsid w:val="00F00A07"/>
    <w:rsid w:val="00F00AE4"/>
    <w:rsid w:val="00F015A1"/>
    <w:rsid w:val="00F01839"/>
    <w:rsid w:val="00F01F83"/>
    <w:rsid w:val="00F02E68"/>
    <w:rsid w:val="00F03CDD"/>
    <w:rsid w:val="00F044A2"/>
    <w:rsid w:val="00F045CA"/>
    <w:rsid w:val="00F05446"/>
    <w:rsid w:val="00F05A14"/>
    <w:rsid w:val="00F05A71"/>
    <w:rsid w:val="00F072E5"/>
    <w:rsid w:val="00F07301"/>
    <w:rsid w:val="00F07C0A"/>
    <w:rsid w:val="00F10E34"/>
    <w:rsid w:val="00F11573"/>
    <w:rsid w:val="00F11929"/>
    <w:rsid w:val="00F13120"/>
    <w:rsid w:val="00F14A31"/>
    <w:rsid w:val="00F1549F"/>
    <w:rsid w:val="00F15A4F"/>
    <w:rsid w:val="00F15DD0"/>
    <w:rsid w:val="00F162CC"/>
    <w:rsid w:val="00F167F1"/>
    <w:rsid w:val="00F16A72"/>
    <w:rsid w:val="00F17645"/>
    <w:rsid w:val="00F17E37"/>
    <w:rsid w:val="00F200FC"/>
    <w:rsid w:val="00F209D4"/>
    <w:rsid w:val="00F21124"/>
    <w:rsid w:val="00F2141E"/>
    <w:rsid w:val="00F21843"/>
    <w:rsid w:val="00F2248C"/>
    <w:rsid w:val="00F22597"/>
    <w:rsid w:val="00F23CF0"/>
    <w:rsid w:val="00F244C3"/>
    <w:rsid w:val="00F2481B"/>
    <w:rsid w:val="00F24F34"/>
    <w:rsid w:val="00F27A1E"/>
    <w:rsid w:val="00F27BB9"/>
    <w:rsid w:val="00F329B9"/>
    <w:rsid w:val="00F33731"/>
    <w:rsid w:val="00F34683"/>
    <w:rsid w:val="00F3475C"/>
    <w:rsid w:val="00F35199"/>
    <w:rsid w:val="00F35389"/>
    <w:rsid w:val="00F354E5"/>
    <w:rsid w:val="00F35767"/>
    <w:rsid w:val="00F357E8"/>
    <w:rsid w:val="00F35A69"/>
    <w:rsid w:val="00F35E4C"/>
    <w:rsid w:val="00F362CF"/>
    <w:rsid w:val="00F3660D"/>
    <w:rsid w:val="00F36D74"/>
    <w:rsid w:val="00F36EDB"/>
    <w:rsid w:val="00F36FBA"/>
    <w:rsid w:val="00F41D7E"/>
    <w:rsid w:val="00F41E29"/>
    <w:rsid w:val="00F42261"/>
    <w:rsid w:val="00F4243A"/>
    <w:rsid w:val="00F43227"/>
    <w:rsid w:val="00F43D0D"/>
    <w:rsid w:val="00F45B67"/>
    <w:rsid w:val="00F46AB7"/>
    <w:rsid w:val="00F47E5A"/>
    <w:rsid w:val="00F5040B"/>
    <w:rsid w:val="00F519BF"/>
    <w:rsid w:val="00F519C0"/>
    <w:rsid w:val="00F51DE2"/>
    <w:rsid w:val="00F51F6B"/>
    <w:rsid w:val="00F53492"/>
    <w:rsid w:val="00F54245"/>
    <w:rsid w:val="00F54D2D"/>
    <w:rsid w:val="00F54DFB"/>
    <w:rsid w:val="00F55216"/>
    <w:rsid w:val="00F565BF"/>
    <w:rsid w:val="00F56A4F"/>
    <w:rsid w:val="00F56E9C"/>
    <w:rsid w:val="00F57CEB"/>
    <w:rsid w:val="00F601EC"/>
    <w:rsid w:val="00F60222"/>
    <w:rsid w:val="00F605DE"/>
    <w:rsid w:val="00F60EE2"/>
    <w:rsid w:val="00F6374B"/>
    <w:rsid w:val="00F63A87"/>
    <w:rsid w:val="00F6431A"/>
    <w:rsid w:val="00F65AD7"/>
    <w:rsid w:val="00F65E1F"/>
    <w:rsid w:val="00F66058"/>
    <w:rsid w:val="00F7003C"/>
    <w:rsid w:val="00F702C3"/>
    <w:rsid w:val="00F70799"/>
    <w:rsid w:val="00F712DD"/>
    <w:rsid w:val="00F71AFA"/>
    <w:rsid w:val="00F75686"/>
    <w:rsid w:val="00F75A98"/>
    <w:rsid w:val="00F762AD"/>
    <w:rsid w:val="00F7681D"/>
    <w:rsid w:val="00F80119"/>
    <w:rsid w:val="00F80C05"/>
    <w:rsid w:val="00F81496"/>
    <w:rsid w:val="00F817FC"/>
    <w:rsid w:val="00F82E6B"/>
    <w:rsid w:val="00F83406"/>
    <w:rsid w:val="00F841A2"/>
    <w:rsid w:val="00F85296"/>
    <w:rsid w:val="00F85962"/>
    <w:rsid w:val="00F85A7F"/>
    <w:rsid w:val="00F85DBD"/>
    <w:rsid w:val="00F86B53"/>
    <w:rsid w:val="00F86CBE"/>
    <w:rsid w:val="00F87ED1"/>
    <w:rsid w:val="00F92B5E"/>
    <w:rsid w:val="00F952CE"/>
    <w:rsid w:val="00F959EF"/>
    <w:rsid w:val="00F96200"/>
    <w:rsid w:val="00F96783"/>
    <w:rsid w:val="00F96B41"/>
    <w:rsid w:val="00F97C45"/>
    <w:rsid w:val="00FA01B2"/>
    <w:rsid w:val="00FA0530"/>
    <w:rsid w:val="00FA1B7A"/>
    <w:rsid w:val="00FA5721"/>
    <w:rsid w:val="00FA5F23"/>
    <w:rsid w:val="00FA673C"/>
    <w:rsid w:val="00FA70D0"/>
    <w:rsid w:val="00FA73DD"/>
    <w:rsid w:val="00FA7EDA"/>
    <w:rsid w:val="00FB0CA0"/>
    <w:rsid w:val="00FB0CF5"/>
    <w:rsid w:val="00FB126D"/>
    <w:rsid w:val="00FB135F"/>
    <w:rsid w:val="00FB1884"/>
    <w:rsid w:val="00FB19DB"/>
    <w:rsid w:val="00FB1B61"/>
    <w:rsid w:val="00FB1B6B"/>
    <w:rsid w:val="00FB2469"/>
    <w:rsid w:val="00FB34F2"/>
    <w:rsid w:val="00FB3639"/>
    <w:rsid w:val="00FB5266"/>
    <w:rsid w:val="00FB5CB9"/>
    <w:rsid w:val="00FB7522"/>
    <w:rsid w:val="00FC082D"/>
    <w:rsid w:val="00FC0EB9"/>
    <w:rsid w:val="00FC1067"/>
    <w:rsid w:val="00FC1C27"/>
    <w:rsid w:val="00FC261F"/>
    <w:rsid w:val="00FC2B51"/>
    <w:rsid w:val="00FC2BAC"/>
    <w:rsid w:val="00FC31B1"/>
    <w:rsid w:val="00FC343A"/>
    <w:rsid w:val="00FC4DBC"/>
    <w:rsid w:val="00FC5D46"/>
    <w:rsid w:val="00FC5E71"/>
    <w:rsid w:val="00FC658E"/>
    <w:rsid w:val="00FC7099"/>
    <w:rsid w:val="00FC7304"/>
    <w:rsid w:val="00FC77EF"/>
    <w:rsid w:val="00FD0412"/>
    <w:rsid w:val="00FD0508"/>
    <w:rsid w:val="00FD1239"/>
    <w:rsid w:val="00FD1AAE"/>
    <w:rsid w:val="00FD1B26"/>
    <w:rsid w:val="00FD1D21"/>
    <w:rsid w:val="00FD207C"/>
    <w:rsid w:val="00FD3090"/>
    <w:rsid w:val="00FD476F"/>
    <w:rsid w:val="00FD4931"/>
    <w:rsid w:val="00FD4A90"/>
    <w:rsid w:val="00FD5270"/>
    <w:rsid w:val="00FD5F4D"/>
    <w:rsid w:val="00FD6442"/>
    <w:rsid w:val="00FD7F30"/>
    <w:rsid w:val="00FE0959"/>
    <w:rsid w:val="00FE0A9C"/>
    <w:rsid w:val="00FE1A73"/>
    <w:rsid w:val="00FE299C"/>
    <w:rsid w:val="00FE2A9F"/>
    <w:rsid w:val="00FE2E97"/>
    <w:rsid w:val="00FE2F1D"/>
    <w:rsid w:val="00FE4550"/>
    <w:rsid w:val="00FE5A73"/>
    <w:rsid w:val="00FE5BDF"/>
    <w:rsid w:val="00FF02C9"/>
    <w:rsid w:val="00FF0611"/>
    <w:rsid w:val="00FF0DE8"/>
    <w:rsid w:val="00FF0E9B"/>
    <w:rsid w:val="00FF1B6C"/>
    <w:rsid w:val="00FF1C01"/>
    <w:rsid w:val="00FF22F1"/>
    <w:rsid w:val="00FF24E9"/>
    <w:rsid w:val="00FF2615"/>
    <w:rsid w:val="00FF2A4A"/>
    <w:rsid w:val="00FF2D34"/>
    <w:rsid w:val="00FF34B0"/>
    <w:rsid w:val="00FF3838"/>
    <w:rsid w:val="00FF39F5"/>
    <w:rsid w:val="00FF595D"/>
    <w:rsid w:val="00FF5D29"/>
    <w:rsid w:val="00FF5FB0"/>
    <w:rsid w:val="00FF75D0"/>
    <w:rsid w:val="0103FF63"/>
    <w:rsid w:val="010B031C"/>
    <w:rsid w:val="014DE595"/>
    <w:rsid w:val="0178C61D"/>
    <w:rsid w:val="01ABEFC4"/>
    <w:rsid w:val="01C3CADC"/>
    <w:rsid w:val="01DE4322"/>
    <w:rsid w:val="01E37BA2"/>
    <w:rsid w:val="0210CF73"/>
    <w:rsid w:val="02249404"/>
    <w:rsid w:val="028E7B33"/>
    <w:rsid w:val="029848A7"/>
    <w:rsid w:val="02BC558E"/>
    <w:rsid w:val="02F303B5"/>
    <w:rsid w:val="02F6BAFE"/>
    <w:rsid w:val="031734B1"/>
    <w:rsid w:val="031BA9F9"/>
    <w:rsid w:val="0326271A"/>
    <w:rsid w:val="032D38E8"/>
    <w:rsid w:val="0334147F"/>
    <w:rsid w:val="03386AEE"/>
    <w:rsid w:val="03C0005C"/>
    <w:rsid w:val="03C8E3A4"/>
    <w:rsid w:val="03DC9993"/>
    <w:rsid w:val="03F1E114"/>
    <w:rsid w:val="03F82218"/>
    <w:rsid w:val="0406D9A6"/>
    <w:rsid w:val="041262BB"/>
    <w:rsid w:val="043E73B1"/>
    <w:rsid w:val="045AC3A4"/>
    <w:rsid w:val="0461934D"/>
    <w:rsid w:val="04751D94"/>
    <w:rsid w:val="04B3AAE0"/>
    <w:rsid w:val="04BEF3C4"/>
    <w:rsid w:val="05098E86"/>
    <w:rsid w:val="0509C894"/>
    <w:rsid w:val="0521C2CE"/>
    <w:rsid w:val="052F1708"/>
    <w:rsid w:val="053F2088"/>
    <w:rsid w:val="056C9993"/>
    <w:rsid w:val="056CEF4C"/>
    <w:rsid w:val="0582AB03"/>
    <w:rsid w:val="05A1E303"/>
    <w:rsid w:val="05BC556A"/>
    <w:rsid w:val="05FE2668"/>
    <w:rsid w:val="06013D6D"/>
    <w:rsid w:val="062B576A"/>
    <w:rsid w:val="0633A303"/>
    <w:rsid w:val="0633CCC0"/>
    <w:rsid w:val="065330C3"/>
    <w:rsid w:val="06735866"/>
    <w:rsid w:val="0682C16A"/>
    <w:rsid w:val="06CD232A"/>
    <w:rsid w:val="06CF29E6"/>
    <w:rsid w:val="06E6AE3C"/>
    <w:rsid w:val="06F4355A"/>
    <w:rsid w:val="071C3A0E"/>
    <w:rsid w:val="071CECE3"/>
    <w:rsid w:val="0730D2E5"/>
    <w:rsid w:val="07587FFE"/>
    <w:rsid w:val="076F233B"/>
    <w:rsid w:val="07A094C3"/>
    <w:rsid w:val="07C71B84"/>
    <w:rsid w:val="07CED3B3"/>
    <w:rsid w:val="07DB9902"/>
    <w:rsid w:val="08237A0C"/>
    <w:rsid w:val="084D7BFE"/>
    <w:rsid w:val="086570CB"/>
    <w:rsid w:val="08871590"/>
    <w:rsid w:val="089A4AFC"/>
    <w:rsid w:val="08C0998B"/>
    <w:rsid w:val="08E101D3"/>
    <w:rsid w:val="08F15F1D"/>
    <w:rsid w:val="08F6085F"/>
    <w:rsid w:val="0900CA84"/>
    <w:rsid w:val="090E1F6C"/>
    <w:rsid w:val="09351E1A"/>
    <w:rsid w:val="093AE56A"/>
    <w:rsid w:val="0943007A"/>
    <w:rsid w:val="095C8507"/>
    <w:rsid w:val="097AB484"/>
    <w:rsid w:val="097E454B"/>
    <w:rsid w:val="097F31A0"/>
    <w:rsid w:val="09969906"/>
    <w:rsid w:val="09A1B587"/>
    <w:rsid w:val="09C72105"/>
    <w:rsid w:val="09CC7A74"/>
    <w:rsid w:val="09F41ACA"/>
    <w:rsid w:val="0A2A0D15"/>
    <w:rsid w:val="0A3F9959"/>
    <w:rsid w:val="0A430B61"/>
    <w:rsid w:val="0A5265D8"/>
    <w:rsid w:val="0A631A04"/>
    <w:rsid w:val="0A79E5A9"/>
    <w:rsid w:val="0A8D4D30"/>
    <w:rsid w:val="0A9BF5B5"/>
    <w:rsid w:val="0AA82900"/>
    <w:rsid w:val="0AD19C40"/>
    <w:rsid w:val="0AD93B95"/>
    <w:rsid w:val="0AEE9893"/>
    <w:rsid w:val="0B00BD75"/>
    <w:rsid w:val="0B53C01F"/>
    <w:rsid w:val="0B5C80E2"/>
    <w:rsid w:val="0B6556D1"/>
    <w:rsid w:val="0B79F31F"/>
    <w:rsid w:val="0B8864D8"/>
    <w:rsid w:val="0B9387C1"/>
    <w:rsid w:val="0BB7D9FD"/>
    <w:rsid w:val="0BBE1806"/>
    <w:rsid w:val="0BDB85E0"/>
    <w:rsid w:val="0BF73AE6"/>
    <w:rsid w:val="0C296883"/>
    <w:rsid w:val="0C304872"/>
    <w:rsid w:val="0C335F9A"/>
    <w:rsid w:val="0C60E450"/>
    <w:rsid w:val="0C89E32B"/>
    <w:rsid w:val="0C94BF01"/>
    <w:rsid w:val="0CB27004"/>
    <w:rsid w:val="0CC807C4"/>
    <w:rsid w:val="0CCE5107"/>
    <w:rsid w:val="0CF7ADD2"/>
    <w:rsid w:val="0D0440C4"/>
    <w:rsid w:val="0D054B35"/>
    <w:rsid w:val="0D2109FA"/>
    <w:rsid w:val="0D2A4BAB"/>
    <w:rsid w:val="0D31F6B0"/>
    <w:rsid w:val="0D3AD416"/>
    <w:rsid w:val="0D5F0D30"/>
    <w:rsid w:val="0D6D588D"/>
    <w:rsid w:val="0D6D7B8E"/>
    <w:rsid w:val="0D806D81"/>
    <w:rsid w:val="0DE472A3"/>
    <w:rsid w:val="0DFDE86C"/>
    <w:rsid w:val="0E13B0AB"/>
    <w:rsid w:val="0E576D94"/>
    <w:rsid w:val="0E833C57"/>
    <w:rsid w:val="0E951058"/>
    <w:rsid w:val="0EAF309C"/>
    <w:rsid w:val="0EB9B053"/>
    <w:rsid w:val="0ECDC5AC"/>
    <w:rsid w:val="0EE3B31C"/>
    <w:rsid w:val="0F04BDBF"/>
    <w:rsid w:val="0F051BDA"/>
    <w:rsid w:val="0F150776"/>
    <w:rsid w:val="0F2DFE5E"/>
    <w:rsid w:val="0F2E4110"/>
    <w:rsid w:val="0F52E4BA"/>
    <w:rsid w:val="0F602321"/>
    <w:rsid w:val="0F6AD1A6"/>
    <w:rsid w:val="0F6BC2FF"/>
    <w:rsid w:val="0FDD9C72"/>
    <w:rsid w:val="0FE699F2"/>
    <w:rsid w:val="0FEB5C3E"/>
    <w:rsid w:val="0FFC2E05"/>
    <w:rsid w:val="1028BEA4"/>
    <w:rsid w:val="1044038A"/>
    <w:rsid w:val="104712BB"/>
    <w:rsid w:val="106DE62F"/>
    <w:rsid w:val="10758E89"/>
    <w:rsid w:val="108FDDD7"/>
    <w:rsid w:val="10CB8333"/>
    <w:rsid w:val="10DB7D1D"/>
    <w:rsid w:val="10F9EE2D"/>
    <w:rsid w:val="11099CA0"/>
    <w:rsid w:val="1137B17F"/>
    <w:rsid w:val="113D8045"/>
    <w:rsid w:val="11783F8D"/>
    <w:rsid w:val="117C1259"/>
    <w:rsid w:val="11B5E632"/>
    <w:rsid w:val="11D11125"/>
    <w:rsid w:val="11D47492"/>
    <w:rsid w:val="11EF3FEB"/>
    <w:rsid w:val="12103589"/>
    <w:rsid w:val="121BAB16"/>
    <w:rsid w:val="123815A1"/>
    <w:rsid w:val="12469888"/>
    <w:rsid w:val="127AA52A"/>
    <w:rsid w:val="127D0F68"/>
    <w:rsid w:val="128817F2"/>
    <w:rsid w:val="12BDE49E"/>
    <w:rsid w:val="12C9E1D1"/>
    <w:rsid w:val="12CCA03F"/>
    <w:rsid w:val="12E0493B"/>
    <w:rsid w:val="12E6DB06"/>
    <w:rsid w:val="130405C5"/>
    <w:rsid w:val="1349997D"/>
    <w:rsid w:val="138FAA37"/>
    <w:rsid w:val="13C87F71"/>
    <w:rsid w:val="13F5A8B9"/>
    <w:rsid w:val="13FBFA77"/>
    <w:rsid w:val="13FC5A5A"/>
    <w:rsid w:val="1409154A"/>
    <w:rsid w:val="14230609"/>
    <w:rsid w:val="142B74E6"/>
    <w:rsid w:val="1467E05C"/>
    <w:rsid w:val="149FA410"/>
    <w:rsid w:val="14A771E8"/>
    <w:rsid w:val="14A976EB"/>
    <w:rsid w:val="14EA9922"/>
    <w:rsid w:val="152EBA47"/>
    <w:rsid w:val="153FC379"/>
    <w:rsid w:val="1556C367"/>
    <w:rsid w:val="157AF0FD"/>
    <w:rsid w:val="158B1001"/>
    <w:rsid w:val="15926355"/>
    <w:rsid w:val="15A62082"/>
    <w:rsid w:val="15BDCCCB"/>
    <w:rsid w:val="15C9731C"/>
    <w:rsid w:val="15D0EEF1"/>
    <w:rsid w:val="15D651E8"/>
    <w:rsid w:val="160FA543"/>
    <w:rsid w:val="161EEFFA"/>
    <w:rsid w:val="162A7ABB"/>
    <w:rsid w:val="1664366F"/>
    <w:rsid w:val="167852FB"/>
    <w:rsid w:val="16804DEC"/>
    <w:rsid w:val="168B52AF"/>
    <w:rsid w:val="16A58A55"/>
    <w:rsid w:val="16C13413"/>
    <w:rsid w:val="16CDE745"/>
    <w:rsid w:val="174B651F"/>
    <w:rsid w:val="175765D8"/>
    <w:rsid w:val="17614718"/>
    <w:rsid w:val="17A64404"/>
    <w:rsid w:val="17B15C60"/>
    <w:rsid w:val="17B1C791"/>
    <w:rsid w:val="17D2886E"/>
    <w:rsid w:val="17E304D2"/>
    <w:rsid w:val="17E41EAB"/>
    <w:rsid w:val="17F57A26"/>
    <w:rsid w:val="182243A4"/>
    <w:rsid w:val="18470B9D"/>
    <w:rsid w:val="186E115D"/>
    <w:rsid w:val="18797CCD"/>
    <w:rsid w:val="1886457D"/>
    <w:rsid w:val="1893BD19"/>
    <w:rsid w:val="189EFC7E"/>
    <w:rsid w:val="18CA1997"/>
    <w:rsid w:val="18D464F1"/>
    <w:rsid w:val="18D4A05E"/>
    <w:rsid w:val="18DA8F11"/>
    <w:rsid w:val="18E17F5D"/>
    <w:rsid w:val="18E5C433"/>
    <w:rsid w:val="18E5C5C1"/>
    <w:rsid w:val="1910C87D"/>
    <w:rsid w:val="1932AF28"/>
    <w:rsid w:val="193C0438"/>
    <w:rsid w:val="195EB705"/>
    <w:rsid w:val="19673EDD"/>
    <w:rsid w:val="19B5939F"/>
    <w:rsid w:val="19CAC7E8"/>
    <w:rsid w:val="19E6B621"/>
    <w:rsid w:val="19F8A783"/>
    <w:rsid w:val="1A2420FE"/>
    <w:rsid w:val="1A253CB7"/>
    <w:rsid w:val="1A2E1D5D"/>
    <w:rsid w:val="1AD50BA7"/>
    <w:rsid w:val="1AFB4E13"/>
    <w:rsid w:val="1B2C5507"/>
    <w:rsid w:val="1B45BEEE"/>
    <w:rsid w:val="1B874195"/>
    <w:rsid w:val="1BACCF3C"/>
    <w:rsid w:val="1BB2F478"/>
    <w:rsid w:val="1BC25C48"/>
    <w:rsid w:val="1BC3D990"/>
    <w:rsid w:val="1BCD18FD"/>
    <w:rsid w:val="1C367940"/>
    <w:rsid w:val="1C49AB21"/>
    <w:rsid w:val="1C4E990C"/>
    <w:rsid w:val="1C588B8F"/>
    <w:rsid w:val="1C720F82"/>
    <w:rsid w:val="1CA80F7C"/>
    <w:rsid w:val="1CE5B0E2"/>
    <w:rsid w:val="1CE60EEB"/>
    <w:rsid w:val="1D1CE0ED"/>
    <w:rsid w:val="1D48ED57"/>
    <w:rsid w:val="1D6C52C6"/>
    <w:rsid w:val="1D716CB7"/>
    <w:rsid w:val="1D76B077"/>
    <w:rsid w:val="1D8CA7F3"/>
    <w:rsid w:val="1D90EC23"/>
    <w:rsid w:val="1D95D5E5"/>
    <w:rsid w:val="1DCFEE87"/>
    <w:rsid w:val="1DEC94A9"/>
    <w:rsid w:val="1DF5DF8D"/>
    <w:rsid w:val="1E24C32D"/>
    <w:rsid w:val="1E3D289D"/>
    <w:rsid w:val="1E489FD6"/>
    <w:rsid w:val="1E67E644"/>
    <w:rsid w:val="1E858D8E"/>
    <w:rsid w:val="1ECEF03E"/>
    <w:rsid w:val="1EE9B6C1"/>
    <w:rsid w:val="1F315AD5"/>
    <w:rsid w:val="1F32C12A"/>
    <w:rsid w:val="1F38CEBD"/>
    <w:rsid w:val="1F39DCCA"/>
    <w:rsid w:val="1F57EB15"/>
    <w:rsid w:val="1F6E6916"/>
    <w:rsid w:val="1F807B5A"/>
    <w:rsid w:val="1F903636"/>
    <w:rsid w:val="1FA25FF6"/>
    <w:rsid w:val="1FEC6E7C"/>
    <w:rsid w:val="1FF5EDAF"/>
    <w:rsid w:val="202D4145"/>
    <w:rsid w:val="203EF728"/>
    <w:rsid w:val="205A492E"/>
    <w:rsid w:val="205EE923"/>
    <w:rsid w:val="206411DC"/>
    <w:rsid w:val="207BD58F"/>
    <w:rsid w:val="2092DBEA"/>
    <w:rsid w:val="209B91E9"/>
    <w:rsid w:val="209B93D1"/>
    <w:rsid w:val="20A24594"/>
    <w:rsid w:val="20A3BB55"/>
    <w:rsid w:val="20C265C5"/>
    <w:rsid w:val="20C38FD4"/>
    <w:rsid w:val="20E8CE68"/>
    <w:rsid w:val="211FBD0A"/>
    <w:rsid w:val="2126F07E"/>
    <w:rsid w:val="212777B4"/>
    <w:rsid w:val="212B7C5E"/>
    <w:rsid w:val="213EA398"/>
    <w:rsid w:val="214D78AF"/>
    <w:rsid w:val="21516C09"/>
    <w:rsid w:val="2164A6AF"/>
    <w:rsid w:val="21661415"/>
    <w:rsid w:val="218367C3"/>
    <w:rsid w:val="2193183E"/>
    <w:rsid w:val="21B40BD4"/>
    <w:rsid w:val="220877C5"/>
    <w:rsid w:val="220A23EF"/>
    <w:rsid w:val="22118C22"/>
    <w:rsid w:val="2219C962"/>
    <w:rsid w:val="221C6C91"/>
    <w:rsid w:val="222ECDFF"/>
    <w:rsid w:val="224F51B9"/>
    <w:rsid w:val="2260E60B"/>
    <w:rsid w:val="2294979B"/>
    <w:rsid w:val="229E1BA0"/>
    <w:rsid w:val="22B461DF"/>
    <w:rsid w:val="22B5D721"/>
    <w:rsid w:val="22BF0E72"/>
    <w:rsid w:val="22C36069"/>
    <w:rsid w:val="22D95EFA"/>
    <w:rsid w:val="22FB6785"/>
    <w:rsid w:val="2306CAE6"/>
    <w:rsid w:val="2308ABBB"/>
    <w:rsid w:val="231944DB"/>
    <w:rsid w:val="231C657D"/>
    <w:rsid w:val="23499266"/>
    <w:rsid w:val="23521641"/>
    <w:rsid w:val="235B59FF"/>
    <w:rsid w:val="23819D9A"/>
    <w:rsid w:val="239F26D5"/>
    <w:rsid w:val="23A2DCDA"/>
    <w:rsid w:val="23D103DA"/>
    <w:rsid w:val="23D8F0D2"/>
    <w:rsid w:val="240A7902"/>
    <w:rsid w:val="242273AA"/>
    <w:rsid w:val="24273709"/>
    <w:rsid w:val="2434DF3F"/>
    <w:rsid w:val="243D1A82"/>
    <w:rsid w:val="244056D4"/>
    <w:rsid w:val="24483B2E"/>
    <w:rsid w:val="2459D07A"/>
    <w:rsid w:val="245B9D51"/>
    <w:rsid w:val="249A5033"/>
    <w:rsid w:val="2500BE16"/>
    <w:rsid w:val="2507B4D7"/>
    <w:rsid w:val="2561274E"/>
    <w:rsid w:val="257658EE"/>
    <w:rsid w:val="257B32ED"/>
    <w:rsid w:val="25A64AF8"/>
    <w:rsid w:val="25A7B160"/>
    <w:rsid w:val="25B82E8C"/>
    <w:rsid w:val="25CA2F35"/>
    <w:rsid w:val="25CEB234"/>
    <w:rsid w:val="25DE73E7"/>
    <w:rsid w:val="25E5BD95"/>
    <w:rsid w:val="2626F57E"/>
    <w:rsid w:val="2651C4FF"/>
    <w:rsid w:val="26771973"/>
    <w:rsid w:val="2683D1A7"/>
    <w:rsid w:val="2699149A"/>
    <w:rsid w:val="269E262C"/>
    <w:rsid w:val="26A1A59E"/>
    <w:rsid w:val="26B3CF08"/>
    <w:rsid w:val="26B488C8"/>
    <w:rsid w:val="26B4D38D"/>
    <w:rsid w:val="26B84E62"/>
    <w:rsid w:val="26BEF1E8"/>
    <w:rsid w:val="26DBF01F"/>
    <w:rsid w:val="26F3F23C"/>
    <w:rsid w:val="270512E2"/>
    <w:rsid w:val="2708A8FF"/>
    <w:rsid w:val="27326E3F"/>
    <w:rsid w:val="2741535D"/>
    <w:rsid w:val="2759BB23"/>
    <w:rsid w:val="275FB58A"/>
    <w:rsid w:val="27607A21"/>
    <w:rsid w:val="27668C21"/>
    <w:rsid w:val="2769F109"/>
    <w:rsid w:val="278274C2"/>
    <w:rsid w:val="27833002"/>
    <w:rsid w:val="278B5DBF"/>
    <w:rsid w:val="279C6BB7"/>
    <w:rsid w:val="279FADF1"/>
    <w:rsid w:val="27BD945B"/>
    <w:rsid w:val="27C1D01F"/>
    <w:rsid w:val="27E7F968"/>
    <w:rsid w:val="27ED22F1"/>
    <w:rsid w:val="280B178C"/>
    <w:rsid w:val="281CAA5E"/>
    <w:rsid w:val="282861E2"/>
    <w:rsid w:val="28488078"/>
    <w:rsid w:val="2859FCDB"/>
    <w:rsid w:val="28969102"/>
    <w:rsid w:val="28D62643"/>
    <w:rsid w:val="28F71561"/>
    <w:rsid w:val="28FCACA0"/>
    <w:rsid w:val="29013DF9"/>
    <w:rsid w:val="291E927C"/>
    <w:rsid w:val="292BDE53"/>
    <w:rsid w:val="2957DBF1"/>
    <w:rsid w:val="29A4C638"/>
    <w:rsid w:val="29B3C3DF"/>
    <w:rsid w:val="29B6B28B"/>
    <w:rsid w:val="29C008B0"/>
    <w:rsid w:val="29E1B057"/>
    <w:rsid w:val="29F6AC95"/>
    <w:rsid w:val="2A31FF73"/>
    <w:rsid w:val="2A3ACB20"/>
    <w:rsid w:val="2A468EDA"/>
    <w:rsid w:val="2A65DA8F"/>
    <w:rsid w:val="2A6758B1"/>
    <w:rsid w:val="2A899270"/>
    <w:rsid w:val="2A967BB4"/>
    <w:rsid w:val="2A9CFE85"/>
    <w:rsid w:val="2AA3B8EB"/>
    <w:rsid w:val="2AAFAF60"/>
    <w:rsid w:val="2AB29F58"/>
    <w:rsid w:val="2AC6212E"/>
    <w:rsid w:val="2AC729F6"/>
    <w:rsid w:val="2AE67573"/>
    <w:rsid w:val="2AF2BF34"/>
    <w:rsid w:val="2AF587D3"/>
    <w:rsid w:val="2AFBACAD"/>
    <w:rsid w:val="2B14A232"/>
    <w:rsid w:val="2B1B8E3F"/>
    <w:rsid w:val="2B1CFF8F"/>
    <w:rsid w:val="2B24EAA5"/>
    <w:rsid w:val="2B36A57C"/>
    <w:rsid w:val="2B49202F"/>
    <w:rsid w:val="2B66BF78"/>
    <w:rsid w:val="2B957FEF"/>
    <w:rsid w:val="2BA571B3"/>
    <w:rsid w:val="2BB3AE39"/>
    <w:rsid w:val="2BB85E38"/>
    <w:rsid w:val="2BBF0060"/>
    <w:rsid w:val="2BCD68C1"/>
    <w:rsid w:val="2BD0E4E9"/>
    <w:rsid w:val="2BD5AAAB"/>
    <w:rsid w:val="2BE5C598"/>
    <w:rsid w:val="2BEFBBE5"/>
    <w:rsid w:val="2C079119"/>
    <w:rsid w:val="2C17793F"/>
    <w:rsid w:val="2C19DF8B"/>
    <w:rsid w:val="2C431A05"/>
    <w:rsid w:val="2C54CCBD"/>
    <w:rsid w:val="2C6DFBED"/>
    <w:rsid w:val="2CFF6A46"/>
    <w:rsid w:val="2D073C84"/>
    <w:rsid w:val="2D23EC3A"/>
    <w:rsid w:val="2D3F444E"/>
    <w:rsid w:val="2D4199F7"/>
    <w:rsid w:val="2D44C83E"/>
    <w:rsid w:val="2D7C749E"/>
    <w:rsid w:val="2D95D1F1"/>
    <w:rsid w:val="2DB44EE5"/>
    <w:rsid w:val="2DC4A464"/>
    <w:rsid w:val="2DC65804"/>
    <w:rsid w:val="2DE04595"/>
    <w:rsid w:val="2DE1A804"/>
    <w:rsid w:val="2E102DC9"/>
    <w:rsid w:val="2E3C848A"/>
    <w:rsid w:val="2E448462"/>
    <w:rsid w:val="2E567799"/>
    <w:rsid w:val="2E5BD76A"/>
    <w:rsid w:val="2E5C7F81"/>
    <w:rsid w:val="2E6EA0D1"/>
    <w:rsid w:val="2E80BB17"/>
    <w:rsid w:val="2E9D9A19"/>
    <w:rsid w:val="2E9FA858"/>
    <w:rsid w:val="2EA18115"/>
    <w:rsid w:val="2EC9C9DD"/>
    <w:rsid w:val="2EDF6F07"/>
    <w:rsid w:val="2F1F7C64"/>
    <w:rsid w:val="2F21F6BD"/>
    <w:rsid w:val="2F66CDF3"/>
    <w:rsid w:val="2F693A20"/>
    <w:rsid w:val="2FC2EC2F"/>
    <w:rsid w:val="2FD9C854"/>
    <w:rsid w:val="2FD9DEE2"/>
    <w:rsid w:val="2FDB1645"/>
    <w:rsid w:val="2FE05E60"/>
    <w:rsid w:val="2FE55534"/>
    <w:rsid w:val="2FF45ABE"/>
    <w:rsid w:val="2FFB107D"/>
    <w:rsid w:val="2FFC46D3"/>
    <w:rsid w:val="30298FD1"/>
    <w:rsid w:val="302F4F67"/>
    <w:rsid w:val="303A3CF4"/>
    <w:rsid w:val="303C71C2"/>
    <w:rsid w:val="305A8A96"/>
    <w:rsid w:val="3060765D"/>
    <w:rsid w:val="3071F1D6"/>
    <w:rsid w:val="3076E556"/>
    <w:rsid w:val="307FACFD"/>
    <w:rsid w:val="3080FDF1"/>
    <w:rsid w:val="309EBC12"/>
    <w:rsid w:val="30A457B2"/>
    <w:rsid w:val="30BDBD25"/>
    <w:rsid w:val="30EBD3AC"/>
    <w:rsid w:val="3121116A"/>
    <w:rsid w:val="312983E3"/>
    <w:rsid w:val="3138D74D"/>
    <w:rsid w:val="3164173F"/>
    <w:rsid w:val="316454DC"/>
    <w:rsid w:val="31AF70DD"/>
    <w:rsid w:val="31C1479C"/>
    <w:rsid w:val="31F11668"/>
    <w:rsid w:val="31FCA1E0"/>
    <w:rsid w:val="3202C5CB"/>
    <w:rsid w:val="320D3367"/>
    <w:rsid w:val="322C9125"/>
    <w:rsid w:val="324202DF"/>
    <w:rsid w:val="326D4E6C"/>
    <w:rsid w:val="327243BE"/>
    <w:rsid w:val="32A73336"/>
    <w:rsid w:val="32ABACC0"/>
    <w:rsid w:val="32BB3310"/>
    <w:rsid w:val="32C6F417"/>
    <w:rsid w:val="32EF85AB"/>
    <w:rsid w:val="331DC021"/>
    <w:rsid w:val="333CAF41"/>
    <w:rsid w:val="333ED552"/>
    <w:rsid w:val="334544EA"/>
    <w:rsid w:val="3349097B"/>
    <w:rsid w:val="3352B462"/>
    <w:rsid w:val="337EE3A6"/>
    <w:rsid w:val="33A40838"/>
    <w:rsid w:val="33AC8188"/>
    <w:rsid w:val="33EBECD6"/>
    <w:rsid w:val="34398CBE"/>
    <w:rsid w:val="344B297C"/>
    <w:rsid w:val="3463983B"/>
    <w:rsid w:val="346D4CF6"/>
    <w:rsid w:val="3484D04A"/>
    <w:rsid w:val="34913BFA"/>
    <w:rsid w:val="34BD009F"/>
    <w:rsid w:val="350E4FF2"/>
    <w:rsid w:val="35243409"/>
    <w:rsid w:val="35318DBA"/>
    <w:rsid w:val="354683A0"/>
    <w:rsid w:val="3548D250"/>
    <w:rsid w:val="35BBEB1D"/>
    <w:rsid w:val="35ED807C"/>
    <w:rsid w:val="35F3C020"/>
    <w:rsid w:val="36146D89"/>
    <w:rsid w:val="361669D5"/>
    <w:rsid w:val="361723A0"/>
    <w:rsid w:val="36392257"/>
    <w:rsid w:val="363E4637"/>
    <w:rsid w:val="36485A0E"/>
    <w:rsid w:val="366BA466"/>
    <w:rsid w:val="3674DC2D"/>
    <w:rsid w:val="367C3DDB"/>
    <w:rsid w:val="3699267E"/>
    <w:rsid w:val="36B1C9AD"/>
    <w:rsid w:val="36B77E9E"/>
    <w:rsid w:val="36D87F95"/>
    <w:rsid w:val="36DFB079"/>
    <w:rsid w:val="36F056F9"/>
    <w:rsid w:val="3706E671"/>
    <w:rsid w:val="37196192"/>
    <w:rsid w:val="372AE589"/>
    <w:rsid w:val="373CBF7F"/>
    <w:rsid w:val="37472782"/>
    <w:rsid w:val="376AD0BF"/>
    <w:rsid w:val="37903786"/>
    <w:rsid w:val="379E8837"/>
    <w:rsid w:val="37B9F2E8"/>
    <w:rsid w:val="37BDD0C1"/>
    <w:rsid w:val="37C03D39"/>
    <w:rsid w:val="380521AA"/>
    <w:rsid w:val="38086EAC"/>
    <w:rsid w:val="385C18B3"/>
    <w:rsid w:val="386F12B3"/>
    <w:rsid w:val="389BB315"/>
    <w:rsid w:val="38C58178"/>
    <w:rsid w:val="38CF0F52"/>
    <w:rsid w:val="38D2EF55"/>
    <w:rsid w:val="3911EC0D"/>
    <w:rsid w:val="39440458"/>
    <w:rsid w:val="39789844"/>
    <w:rsid w:val="39A042D2"/>
    <w:rsid w:val="39A1BB33"/>
    <w:rsid w:val="39AA3642"/>
    <w:rsid w:val="3A23A6E0"/>
    <w:rsid w:val="3A2CE77B"/>
    <w:rsid w:val="3A2D814C"/>
    <w:rsid w:val="3A4289E1"/>
    <w:rsid w:val="3A8996FE"/>
    <w:rsid w:val="3A8CC13E"/>
    <w:rsid w:val="3AA65187"/>
    <w:rsid w:val="3AAF752E"/>
    <w:rsid w:val="3AB16AD0"/>
    <w:rsid w:val="3AC84546"/>
    <w:rsid w:val="3B14A838"/>
    <w:rsid w:val="3B2479C0"/>
    <w:rsid w:val="3B311D05"/>
    <w:rsid w:val="3B43BED1"/>
    <w:rsid w:val="3B472C45"/>
    <w:rsid w:val="3B6CE57F"/>
    <w:rsid w:val="3B96B477"/>
    <w:rsid w:val="3BC60CB9"/>
    <w:rsid w:val="3BCB67BE"/>
    <w:rsid w:val="3BE6CF16"/>
    <w:rsid w:val="3BF0A292"/>
    <w:rsid w:val="3BF36EA4"/>
    <w:rsid w:val="3C027F4D"/>
    <w:rsid w:val="3C1D569A"/>
    <w:rsid w:val="3C48A1D5"/>
    <w:rsid w:val="3C693567"/>
    <w:rsid w:val="3C746A33"/>
    <w:rsid w:val="3C81F1EE"/>
    <w:rsid w:val="3CB7A2F8"/>
    <w:rsid w:val="3CBC35C0"/>
    <w:rsid w:val="3CE97909"/>
    <w:rsid w:val="3CF6C932"/>
    <w:rsid w:val="3CFD07AC"/>
    <w:rsid w:val="3D06D63C"/>
    <w:rsid w:val="3D116DDD"/>
    <w:rsid w:val="3D341780"/>
    <w:rsid w:val="3D384F7A"/>
    <w:rsid w:val="3D4A7D85"/>
    <w:rsid w:val="3D5D8D7E"/>
    <w:rsid w:val="3D62BF5E"/>
    <w:rsid w:val="3D76B69A"/>
    <w:rsid w:val="3D77069A"/>
    <w:rsid w:val="3D7B82E2"/>
    <w:rsid w:val="3D7D18CF"/>
    <w:rsid w:val="3D8F3833"/>
    <w:rsid w:val="3DCA42BF"/>
    <w:rsid w:val="3DCC27F1"/>
    <w:rsid w:val="3DEE6104"/>
    <w:rsid w:val="3E25962F"/>
    <w:rsid w:val="3E303C9B"/>
    <w:rsid w:val="3E666C44"/>
    <w:rsid w:val="3E68AD25"/>
    <w:rsid w:val="3EA3969B"/>
    <w:rsid w:val="3EAFBC56"/>
    <w:rsid w:val="3EB5314A"/>
    <w:rsid w:val="3EC1FC39"/>
    <w:rsid w:val="3EF662C8"/>
    <w:rsid w:val="3F08B1B3"/>
    <w:rsid w:val="3F1060AB"/>
    <w:rsid w:val="3F1E26E0"/>
    <w:rsid w:val="3F46D76E"/>
    <w:rsid w:val="3F9842AD"/>
    <w:rsid w:val="3F9AD52E"/>
    <w:rsid w:val="3FBDDB07"/>
    <w:rsid w:val="3FD2D24F"/>
    <w:rsid w:val="3FD48E0B"/>
    <w:rsid w:val="3FDA7A17"/>
    <w:rsid w:val="4025BAD5"/>
    <w:rsid w:val="402EBA2D"/>
    <w:rsid w:val="4036CFAD"/>
    <w:rsid w:val="403CC0F4"/>
    <w:rsid w:val="4041404D"/>
    <w:rsid w:val="40571C5B"/>
    <w:rsid w:val="40590D45"/>
    <w:rsid w:val="40592EAE"/>
    <w:rsid w:val="4059CE29"/>
    <w:rsid w:val="406F8514"/>
    <w:rsid w:val="40ADCEEE"/>
    <w:rsid w:val="40E344D3"/>
    <w:rsid w:val="40FC4FAD"/>
    <w:rsid w:val="410DBC0F"/>
    <w:rsid w:val="413E2DD9"/>
    <w:rsid w:val="4150C441"/>
    <w:rsid w:val="4165CCDB"/>
    <w:rsid w:val="416761E0"/>
    <w:rsid w:val="4198E8A5"/>
    <w:rsid w:val="41A417BA"/>
    <w:rsid w:val="41AA8B2B"/>
    <w:rsid w:val="41DC2535"/>
    <w:rsid w:val="41DDEE1A"/>
    <w:rsid w:val="423EE460"/>
    <w:rsid w:val="42420AB6"/>
    <w:rsid w:val="4252CB43"/>
    <w:rsid w:val="4268D185"/>
    <w:rsid w:val="42918AE6"/>
    <w:rsid w:val="429679DD"/>
    <w:rsid w:val="42B56D6D"/>
    <w:rsid w:val="42C1291A"/>
    <w:rsid w:val="42C7A62D"/>
    <w:rsid w:val="42C80594"/>
    <w:rsid w:val="42D71A40"/>
    <w:rsid w:val="42EAC370"/>
    <w:rsid w:val="42ECC35B"/>
    <w:rsid w:val="42F40C19"/>
    <w:rsid w:val="4319A939"/>
    <w:rsid w:val="432777C1"/>
    <w:rsid w:val="43963F90"/>
    <w:rsid w:val="43E64B81"/>
    <w:rsid w:val="43F4B3E5"/>
    <w:rsid w:val="44185379"/>
    <w:rsid w:val="441DAAEF"/>
    <w:rsid w:val="441DAB64"/>
    <w:rsid w:val="442BDBEB"/>
    <w:rsid w:val="4432D83C"/>
    <w:rsid w:val="44C4961E"/>
    <w:rsid w:val="44D01641"/>
    <w:rsid w:val="44D7347B"/>
    <w:rsid w:val="44FD8A77"/>
    <w:rsid w:val="4517677A"/>
    <w:rsid w:val="454B97BD"/>
    <w:rsid w:val="4558E145"/>
    <w:rsid w:val="45703C19"/>
    <w:rsid w:val="45D618C8"/>
    <w:rsid w:val="45FA05CF"/>
    <w:rsid w:val="4601E051"/>
    <w:rsid w:val="4603B4A4"/>
    <w:rsid w:val="460AD9FC"/>
    <w:rsid w:val="4617EF5A"/>
    <w:rsid w:val="46239775"/>
    <w:rsid w:val="462FC018"/>
    <w:rsid w:val="464287C1"/>
    <w:rsid w:val="4658E59F"/>
    <w:rsid w:val="468D86ED"/>
    <w:rsid w:val="46950467"/>
    <w:rsid w:val="46BFCFAE"/>
    <w:rsid w:val="46F5D404"/>
    <w:rsid w:val="46F6DD6B"/>
    <w:rsid w:val="47214C62"/>
    <w:rsid w:val="472BCCB0"/>
    <w:rsid w:val="47455B54"/>
    <w:rsid w:val="47704CC5"/>
    <w:rsid w:val="47911975"/>
    <w:rsid w:val="47C848C6"/>
    <w:rsid w:val="47F099CD"/>
    <w:rsid w:val="48103619"/>
    <w:rsid w:val="4813ECEE"/>
    <w:rsid w:val="481E70B8"/>
    <w:rsid w:val="48412894"/>
    <w:rsid w:val="485D887B"/>
    <w:rsid w:val="4879DF80"/>
    <w:rsid w:val="4880A5CA"/>
    <w:rsid w:val="48DFE9AD"/>
    <w:rsid w:val="48E68EE4"/>
    <w:rsid w:val="48F496BD"/>
    <w:rsid w:val="48FA59AF"/>
    <w:rsid w:val="49281154"/>
    <w:rsid w:val="493AB399"/>
    <w:rsid w:val="4992ACA1"/>
    <w:rsid w:val="49AA6BC2"/>
    <w:rsid w:val="49C48BD9"/>
    <w:rsid w:val="49D78628"/>
    <w:rsid w:val="49F482AD"/>
    <w:rsid w:val="4A00667B"/>
    <w:rsid w:val="4A40447B"/>
    <w:rsid w:val="4A4687B5"/>
    <w:rsid w:val="4A567FCB"/>
    <w:rsid w:val="4A5E3A84"/>
    <w:rsid w:val="4A825C73"/>
    <w:rsid w:val="4A8D67AA"/>
    <w:rsid w:val="4A933B00"/>
    <w:rsid w:val="4AB0BE4C"/>
    <w:rsid w:val="4AC02D04"/>
    <w:rsid w:val="4AE4961E"/>
    <w:rsid w:val="4B326AE2"/>
    <w:rsid w:val="4B4898AD"/>
    <w:rsid w:val="4B683D21"/>
    <w:rsid w:val="4B6FC29F"/>
    <w:rsid w:val="4B70F004"/>
    <w:rsid w:val="4BC2E004"/>
    <w:rsid w:val="4BDC93FA"/>
    <w:rsid w:val="4BE2F5A7"/>
    <w:rsid w:val="4BEFF23F"/>
    <w:rsid w:val="4BF80B3D"/>
    <w:rsid w:val="4BFCD632"/>
    <w:rsid w:val="4C461533"/>
    <w:rsid w:val="4C58F661"/>
    <w:rsid w:val="4CBAB71D"/>
    <w:rsid w:val="4D061F22"/>
    <w:rsid w:val="4D180E2C"/>
    <w:rsid w:val="4D2219DB"/>
    <w:rsid w:val="4D250FB5"/>
    <w:rsid w:val="4D2D382A"/>
    <w:rsid w:val="4D348964"/>
    <w:rsid w:val="4D48E6D6"/>
    <w:rsid w:val="4D559D82"/>
    <w:rsid w:val="4D74D50C"/>
    <w:rsid w:val="4DB1952B"/>
    <w:rsid w:val="4DCB85B9"/>
    <w:rsid w:val="4DD434C1"/>
    <w:rsid w:val="4DE7F17D"/>
    <w:rsid w:val="4DF2D13F"/>
    <w:rsid w:val="4E27AB1C"/>
    <w:rsid w:val="4E34562D"/>
    <w:rsid w:val="4E73B2C8"/>
    <w:rsid w:val="4E7C107E"/>
    <w:rsid w:val="4E802CD3"/>
    <w:rsid w:val="4E80387E"/>
    <w:rsid w:val="4E97BF65"/>
    <w:rsid w:val="4E9FEBE3"/>
    <w:rsid w:val="4EA2E4B6"/>
    <w:rsid w:val="4EA577BA"/>
    <w:rsid w:val="4EB3BDF3"/>
    <w:rsid w:val="4EBF5943"/>
    <w:rsid w:val="4EC82D37"/>
    <w:rsid w:val="4ED2CC52"/>
    <w:rsid w:val="4ED59DE6"/>
    <w:rsid w:val="4EDC2853"/>
    <w:rsid w:val="4EE3113A"/>
    <w:rsid w:val="4EE3ED8C"/>
    <w:rsid w:val="4EFB84CC"/>
    <w:rsid w:val="4F074EE9"/>
    <w:rsid w:val="4F260F5C"/>
    <w:rsid w:val="4F3473EE"/>
    <w:rsid w:val="4F468E47"/>
    <w:rsid w:val="4F553442"/>
    <w:rsid w:val="4F5D7D05"/>
    <w:rsid w:val="4F83E185"/>
    <w:rsid w:val="4F8CDA27"/>
    <w:rsid w:val="4FF36999"/>
    <w:rsid w:val="500DFFA5"/>
    <w:rsid w:val="501FF539"/>
    <w:rsid w:val="5020538C"/>
    <w:rsid w:val="503C00AF"/>
    <w:rsid w:val="504444F7"/>
    <w:rsid w:val="5052A419"/>
    <w:rsid w:val="506DC309"/>
    <w:rsid w:val="506DC91F"/>
    <w:rsid w:val="5070C86B"/>
    <w:rsid w:val="50880360"/>
    <w:rsid w:val="509E7E11"/>
    <w:rsid w:val="50B0D11D"/>
    <w:rsid w:val="50B75C95"/>
    <w:rsid w:val="50B8D69E"/>
    <w:rsid w:val="50D989D8"/>
    <w:rsid w:val="51227BCB"/>
    <w:rsid w:val="5132FA3C"/>
    <w:rsid w:val="513AD589"/>
    <w:rsid w:val="5140BAF2"/>
    <w:rsid w:val="51428359"/>
    <w:rsid w:val="5153F9F2"/>
    <w:rsid w:val="515ECCEA"/>
    <w:rsid w:val="51622ADA"/>
    <w:rsid w:val="517411BB"/>
    <w:rsid w:val="5184DB4B"/>
    <w:rsid w:val="51866C61"/>
    <w:rsid w:val="51ACB685"/>
    <w:rsid w:val="51AD251E"/>
    <w:rsid w:val="51EA25FC"/>
    <w:rsid w:val="51F1BC93"/>
    <w:rsid w:val="51F87217"/>
    <w:rsid w:val="51FF440B"/>
    <w:rsid w:val="5242595B"/>
    <w:rsid w:val="524E5D80"/>
    <w:rsid w:val="524EA119"/>
    <w:rsid w:val="5267E455"/>
    <w:rsid w:val="5295E940"/>
    <w:rsid w:val="52B75D1C"/>
    <w:rsid w:val="52BC7C15"/>
    <w:rsid w:val="52C45C85"/>
    <w:rsid w:val="52C8B1F4"/>
    <w:rsid w:val="52D9A040"/>
    <w:rsid w:val="52DD4E3A"/>
    <w:rsid w:val="52E6D52F"/>
    <w:rsid w:val="52EE9C6F"/>
    <w:rsid w:val="532AED4F"/>
    <w:rsid w:val="536B2783"/>
    <w:rsid w:val="537A160A"/>
    <w:rsid w:val="537E6CD2"/>
    <w:rsid w:val="53859A33"/>
    <w:rsid w:val="53A26F05"/>
    <w:rsid w:val="53B235EE"/>
    <w:rsid w:val="53BBBBA0"/>
    <w:rsid w:val="53D96F26"/>
    <w:rsid w:val="540200A2"/>
    <w:rsid w:val="54029CE0"/>
    <w:rsid w:val="5402A9D1"/>
    <w:rsid w:val="54031225"/>
    <w:rsid w:val="540A182E"/>
    <w:rsid w:val="540C9D33"/>
    <w:rsid w:val="540CF8F8"/>
    <w:rsid w:val="5422EFD0"/>
    <w:rsid w:val="54270313"/>
    <w:rsid w:val="5431CAF2"/>
    <w:rsid w:val="54376C43"/>
    <w:rsid w:val="5446A574"/>
    <w:rsid w:val="5471A6FA"/>
    <w:rsid w:val="5477870E"/>
    <w:rsid w:val="5481775E"/>
    <w:rsid w:val="549901D1"/>
    <w:rsid w:val="54AA0CBF"/>
    <w:rsid w:val="54BBB2AE"/>
    <w:rsid w:val="54CE0BBF"/>
    <w:rsid w:val="54D5FBAC"/>
    <w:rsid w:val="54EC4EE8"/>
    <w:rsid w:val="5504FD9B"/>
    <w:rsid w:val="551CF896"/>
    <w:rsid w:val="55354280"/>
    <w:rsid w:val="55555FED"/>
    <w:rsid w:val="556E73DF"/>
    <w:rsid w:val="557DDE0A"/>
    <w:rsid w:val="5581F2B1"/>
    <w:rsid w:val="55982B75"/>
    <w:rsid w:val="55A36200"/>
    <w:rsid w:val="55B799E4"/>
    <w:rsid w:val="55CD7F09"/>
    <w:rsid w:val="55D076AB"/>
    <w:rsid w:val="55F735FB"/>
    <w:rsid w:val="56183202"/>
    <w:rsid w:val="561D621D"/>
    <w:rsid w:val="561F1B1B"/>
    <w:rsid w:val="5624F95F"/>
    <w:rsid w:val="5658581D"/>
    <w:rsid w:val="5665AFA1"/>
    <w:rsid w:val="566FCE55"/>
    <w:rsid w:val="5685AB29"/>
    <w:rsid w:val="57024ECE"/>
    <w:rsid w:val="5745920D"/>
    <w:rsid w:val="57596B2C"/>
    <w:rsid w:val="579DC52E"/>
    <w:rsid w:val="57A4DA28"/>
    <w:rsid w:val="57B5DE2B"/>
    <w:rsid w:val="57C1A52E"/>
    <w:rsid w:val="57C46AB8"/>
    <w:rsid w:val="57D2CB33"/>
    <w:rsid w:val="57ECB830"/>
    <w:rsid w:val="57F24BFC"/>
    <w:rsid w:val="57F443A4"/>
    <w:rsid w:val="580B8135"/>
    <w:rsid w:val="5837CA41"/>
    <w:rsid w:val="584BAC02"/>
    <w:rsid w:val="586DDE9B"/>
    <w:rsid w:val="58800954"/>
    <w:rsid w:val="58ADF6F2"/>
    <w:rsid w:val="58BF9CE0"/>
    <w:rsid w:val="58E69B3A"/>
    <w:rsid w:val="58F5CB21"/>
    <w:rsid w:val="5904E47B"/>
    <w:rsid w:val="59070132"/>
    <w:rsid w:val="5918E43D"/>
    <w:rsid w:val="591D2269"/>
    <w:rsid w:val="59518816"/>
    <w:rsid w:val="59679E35"/>
    <w:rsid w:val="59854675"/>
    <w:rsid w:val="599B9DF9"/>
    <w:rsid w:val="59AEB9B4"/>
    <w:rsid w:val="59B22070"/>
    <w:rsid w:val="59B600B2"/>
    <w:rsid w:val="59E08B19"/>
    <w:rsid w:val="59FA5D2E"/>
    <w:rsid w:val="5A2114CC"/>
    <w:rsid w:val="5A50DCA8"/>
    <w:rsid w:val="5A553577"/>
    <w:rsid w:val="5A7EAD78"/>
    <w:rsid w:val="5A8BB76D"/>
    <w:rsid w:val="5AA343D6"/>
    <w:rsid w:val="5AD653DC"/>
    <w:rsid w:val="5AE876EA"/>
    <w:rsid w:val="5B3E8D4A"/>
    <w:rsid w:val="5B59DF84"/>
    <w:rsid w:val="5B5C33A5"/>
    <w:rsid w:val="5B8CA522"/>
    <w:rsid w:val="5BECC933"/>
    <w:rsid w:val="5BF097EE"/>
    <w:rsid w:val="5C15160D"/>
    <w:rsid w:val="5C17EEFA"/>
    <w:rsid w:val="5C18D612"/>
    <w:rsid w:val="5C191DFE"/>
    <w:rsid w:val="5C686247"/>
    <w:rsid w:val="5C902721"/>
    <w:rsid w:val="5C933071"/>
    <w:rsid w:val="5CACC7B2"/>
    <w:rsid w:val="5CD0F276"/>
    <w:rsid w:val="5CE9CBA7"/>
    <w:rsid w:val="5D02688C"/>
    <w:rsid w:val="5D075934"/>
    <w:rsid w:val="5D0F24E8"/>
    <w:rsid w:val="5D11BD70"/>
    <w:rsid w:val="5D260CB6"/>
    <w:rsid w:val="5D29144B"/>
    <w:rsid w:val="5D3CC852"/>
    <w:rsid w:val="5D4DC8C3"/>
    <w:rsid w:val="5D5D89C3"/>
    <w:rsid w:val="5D6DC7D4"/>
    <w:rsid w:val="5D8F1C18"/>
    <w:rsid w:val="5DAD6EBD"/>
    <w:rsid w:val="5DB24626"/>
    <w:rsid w:val="5DC6CBA3"/>
    <w:rsid w:val="5DEBBE0C"/>
    <w:rsid w:val="5DF29A28"/>
    <w:rsid w:val="5E20D0F6"/>
    <w:rsid w:val="5E2149E3"/>
    <w:rsid w:val="5E674090"/>
    <w:rsid w:val="5E6C399D"/>
    <w:rsid w:val="5E6D26E7"/>
    <w:rsid w:val="5E75D18C"/>
    <w:rsid w:val="5E9B82DA"/>
    <w:rsid w:val="5E9DDD3E"/>
    <w:rsid w:val="5EB20FE3"/>
    <w:rsid w:val="5EBABE1B"/>
    <w:rsid w:val="5EDC6B65"/>
    <w:rsid w:val="5EF3F707"/>
    <w:rsid w:val="5F1039C5"/>
    <w:rsid w:val="5F1E61D6"/>
    <w:rsid w:val="5F3A61F1"/>
    <w:rsid w:val="5F434FD4"/>
    <w:rsid w:val="5F57C408"/>
    <w:rsid w:val="5F7DED02"/>
    <w:rsid w:val="5F7E9A88"/>
    <w:rsid w:val="5FB78843"/>
    <w:rsid w:val="5FED5767"/>
    <w:rsid w:val="5FEDA648"/>
    <w:rsid w:val="6013AC5F"/>
    <w:rsid w:val="60270DC5"/>
    <w:rsid w:val="602DC803"/>
    <w:rsid w:val="60462E84"/>
    <w:rsid w:val="604FC9C6"/>
    <w:rsid w:val="6050EB94"/>
    <w:rsid w:val="605C9A28"/>
    <w:rsid w:val="60619E7C"/>
    <w:rsid w:val="60B37876"/>
    <w:rsid w:val="60C30ECA"/>
    <w:rsid w:val="60CCBD8A"/>
    <w:rsid w:val="60D9CCC1"/>
    <w:rsid w:val="60F1E04A"/>
    <w:rsid w:val="60F2B2A4"/>
    <w:rsid w:val="611C5BAA"/>
    <w:rsid w:val="612524BD"/>
    <w:rsid w:val="6127860B"/>
    <w:rsid w:val="6142761E"/>
    <w:rsid w:val="61710E4F"/>
    <w:rsid w:val="618D761D"/>
    <w:rsid w:val="6192BA68"/>
    <w:rsid w:val="61BD57D4"/>
    <w:rsid w:val="61D325C0"/>
    <w:rsid w:val="61D3802F"/>
    <w:rsid w:val="61D80792"/>
    <w:rsid w:val="61E45923"/>
    <w:rsid w:val="622680F4"/>
    <w:rsid w:val="6226C638"/>
    <w:rsid w:val="6249DC7E"/>
    <w:rsid w:val="625D16C6"/>
    <w:rsid w:val="62601507"/>
    <w:rsid w:val="629F4D03"/>
    <w:rsid w:val="62A853AC"/>
    <w:rsid w:val="62BDE7E5"/>
    <w:rsid w:val="62C46704"/>
    <w:rsid w:val="631ACAB0"/>
    <w:rsid w:val="631FBE20"/>
    <w:rsid w:val="632ACA0E"/>
    <w:rsid w:val="63417775"/>
    <w:rsid w:val="635358FA"/>
    <w:rsid w:val="635CE9FE"/>
    <w:rsid w:val="6361413A"/>
    <w:rsid w:val="6378598B"/>
    <w:rsid w:val="639D9666"/>
    <w:rsid w:val="63AD8393"/>
    <w:rsid w:val="63E0EF72"/>
    <w:rsid w:val="6413ED1C"/>
    <w:rsid w:val="6418CC9E"/>
    <w:rsid w:val="648B1E07"/>
    <w:rsid w:val="64956586"/>
    <w:rsid w:val="6540C534"/>
    <w:rsid w:val="654D31D7"/>
    <w:rsid w:val="6556074D"/>
    <w:rsid w:val="655976B0"/>
    <w:rsid w:val="656D56C2"/>
    <w:rsid w:val="656DD175"/>
    <w:rsid w:val="65725650"/>
    <w:rsid w:val="6578D871"/>
    <w:rsid w:val="6578E613"/>
    <w:rsid w:val="6592D7FB"/>
    <w:rsid w:val="65AA6AF7"/>
    <w:rsid w:val="65C144CD"/>
    <w:rsid w:val="65E2A184"/>
    <w:rsid w:val="65EC607E"/>
    <w:rsid w:val="66008A01"/>
    <w:rsid w:val="661EBEC2"/>
    <w:rsid w:val="6633BE3D"/>
    <w:rsid w:val="6642CE6B"/>
    <w:rsid w:val="6672349D"/>
    <w:rsid w:val="66824D77"/>
    <w:rsid w:val="66854480"/>
    <w:rsid w:val="669D3B5C"/>
    <w:rsid w:val="66A1E0A3"/>
    <w:rsid w:val="66ACC50B"/>
    <w:rsid w:val="66AFAF69"/>
    <w:rsid w:val="66C2A737"/>
    <w:rsid w:val="67170CE8"/>
    <w:rsid w:val="672FB44A"/>
    <w:rsid w:val="6733F963"/>
    <w:rsid w:val="6740E1E7"/>
    <w:rsid w:val="6746E168"/>
    <w:rsid w:val="674F5202"/>
    <w:rsid w:val="67539873"/>
    <w:rsid w:val="67588B14"/>
    <w:rsid w:val="6798F866"/>
    <w:rsid w:val="67AE67D8"/>
    <w:rsid w:val="67FB0F50"/>
    <w:rsid w:val="681B7E2E"/>
    <w:rsid w:val="682BAD91"/>
    <w:rsid w:val="682D3376"/>
    <w:rsid w:val="683B8FCB"/>
    <w:rsid w:val="684A745F"/>
    <w:rsid w:val="684C030C"/>
    <w:rsid w:val="686E5163"/>
    <w:rsid w:val="68AAA366"/>
    <w:rsid w:val="68AE7362"/>
    <w:rsid w:val="68C2D4C3"/>
    <w:rsid w:val="68E91AA9"/>
    <w:rsid w:val="68FF278F"/>
    <w:rsid w:val="69168CC1"/>
    <w:rsid w:val="69173387"/>
    <w:rsid w:val="69395E52"/>
    <w:rsid w:val="6944340B"/>
    <w:rsid w:val="696BB95E"/>
    <w:rsid w:val="696F8C63"/>
    <w:rsid w:val="699692B1"/>
    <w:rsid w:val="69A452CA"/>
    <w:rsid w:val="69E17AB6"/>
    <w:rsid w:val="69F550C1"/>
    <w:rsid w:val="69FF9C30"/>
    <w:rsid w:val="6A5FF437"/>
    <w:rsid w:val="6A69CE41"/>
    <w:rsid w:val="6A85A143"/>
    <w:rsid w:val="6A9504CD"/>
    <w:rsid w:val="6AA5597B"/>
    <w:rsid w:val="6AD46E3F"/>
    <w:rsid w:val="6B66FA2D"/>
    <w:rsid w:val="6B81C4DB"/>
    <w:rsid w:val="6B95810B"/>
    <w:rsid w:val="6BA69F32"/>
    <w:rsid w:val="6BA6A780"/>
    <w:rsid w:val="6BEA7195"/>
    <w:rsid w:val="6BF6B4F8"/>
    <w:rsid w:val="6C00DC66"/>
    <w:rsid w:val="6C0F4F44"/>
    <w:rsid w:val="6C11398D"/>
    <w:rsid w:val="6C14DF18"/>
    <w:rsid w:val="6C439F73"/>
    <w:rsid w:val="6C65FDE9"/>
    <w:rsid w:val="6C6C2532"/>
    <w:rsid w:val="6C737B6B"/>
    <w:rsid w:val="6C8E1658"/>
    <w:rsid w:val="6CA7C8A9"/>
    <w:rsid w:val="6CB16C72"/>
    <w:rsid w:val="6CB737B0"/>
    <w:rsid w:val="6CC2F1B8"/>
    <w:rsid w:val="6CD37BA8"/>
    <w:rsid w:val="6CF41190"/>
    <w:rsid w:val="6D021A4D"/>
    <w:rsid w:val="6D21DF6D"/>
    <w:rsid w:val="6D32CDF4"/>
    <w:rsid w:val="6D412645"/>
    <w:rsid w:val="6D4167DC"/>
    <w:rsid w:val="6D428F08"/>
    <w:rsid w:val="6D62FC9D"/>
    <w:rsid w:val="6DB3BC66"/>
    <w:rsid w:val="6DBB31AC"/>
    <w:rsid w:val="6DC8DFDE"/>
    <w:rsid w:val="6DDE337E"/>
    <w:rsid w:val="6DF9D026"/>
    <w:rsid w:val="6E0A9CC3"/>
    <w:rsid w:val="6E165D52"/>
    <w:rsid w:val="6E1F4735"/>
    <w:rsid w:val="6E24000F"/>
    <w:rsid w:val="6E654188"/>
    <w:rsid w:val="6E68C3B0"/>
    <w:rsid w:val="6E77B8AB"/>
    <w:rsid w:val="6E7E5E6A"/>
    <w:rsid w:val="6ECA6839"/>
    <w:rsid w:val="6F00D715"/>
    <w:rsid w:val="6F022460"/>
    <w:rsid w:val="6F26AEAB"/>
    <w:rsid w:val="6F2C582B"/>
    <w:rsid w:val="6F38A32A"/>
    <w:rsid w:val="6F3F8561"/>
    <w:rsid w:val="6F7023FF"/>
    <w:rsid w:val="6F775B1B"/>
    <w:rsid w:val="6F894207"/>
    <w:rsid w:val="6F94525B"/>
    <w:rsid w:val="6FA47B7E"/>
    <w:rsid w:val="6FA9E906"/>
    <w:rsid w:val="6FAF5366"/>
    <w:rsid w:val="6FBE63F5"/>
    <w:rsid w:val="6FD22230"/>
    <w:rsid w:val="6FE6802B"/>
    <w:rsid w:val="6FE6C9EF"/>
    <w:rsid w:val="700FCCF3"/>
    <w:rsid w:val="70176964"/>
    <w:rsid w:val="703EFC3D"/>
    <w:rsid w:val="704BF83B"/>
    <w:rsid w:val="70549B0D"/>
    <w:rsid w:val="7068B3CB"/>
    <w:rsid w:val="70704E8B"/>
    <w:rsid w:val="70AF21DC"/>
    <w:rsid w:val="70B55CDA"/>
    <w:rsid w:val="70BCE60A"/>
    <w:rsid w:val="710E7437"/>
    <w:rsid w:val="71103733"/>
    <w:rsid w:val="718B969C"/>
    <w:rsid w:val="7194DC77"/>
    <w:rsid w:val="72336AAF"/>
    <w:rsid w:val="72430FA5"/>
    <w:rsid w:val="7274A34B"/>
    <w:rsid w:val="7276F318"/>
    <w:rsid w:val="7286D361"/>
    <w:rsid w:val="728D8C27"/>
    <w:rsid w:val="72B2A5AA"/>
    <w:rsid w:val="72BA4FCD"/>
    <w:rsid w:val="72C8E428"/>
    <w:rsid w:val="72E18AFA"/>
    <w:rsid w:val="72FF6893"/>
    <w:rsid w:val="7311A698"/>
    <w:rsid w:val="7317ADE3"/>
    <w:rsid w:val="7355D637"/>
    <w:rsid w:val="7365C627"/>
    <w:rsid w:val="738217ED"/>
    <w:rsid w:val="739C27B8"/>
    <w:rsid w:val="73C33252"/>
    <w:rsid w:val="73C34115"/>
    <w:rsid w:val="73CA6212"/>
    <w:rsid w:val="73DDDE96"/>
    <w:rsid w:val="73F42374"/>
    <w:rsid w:val="7427420C"/>
    <w:rsid w:val="7428EA1E"/>
    <w:rsid w:val="7432B8BB"/>
    <w:rsid w:val="743881AC"/>
    <w:rsid w:val="7445FF5C"/>
    <w:rsid w:val="7448C18C"/>
    <w:rsid w:val="74578586"/>
    <w:rsid w:val="746EF63B"/>
    <w:rsid w:val="747877EB"/>
    <w:rsid w:val="74A0B601"/>
    <w:rsid w:val="74AFBD91"/>
    <w:rsid w:val="74B42A19"/>
    <w:rsid w:val="74C84687"/>
    <w:rsid w:val="74E96F02"/>
    <w:rsid w:val="7502A489"/>
    <w:rsid w:val="75296DD8"/>
    <w:rsid w:val="753504AD"/>
    <w:rsid w:val="757D4799"/>
    <w:rsid w:val="759DE357"/>
    <w:rsid w:val="75A236EC"/>
    <w:rsid w:val="75B84833"/>
    <w:rsid w:val="75EE4289"/>
    <w:rsid w:val="75F674AF"/>
    <w:rsid w:val="76031685"/>
    <w:rsid w:val="76214FA6"/>
    <w:rsid w:val="7641F6AF"/>
    <w:rsid w:val="765B6DD0"/>
    <w:rsid w:val="765EAA92"/>
    <w:rsid w:val="76710A37"/>
    <w:rsid w:val="7672C674"/>
    <w:rsid w:val="7677B6F8"/>
    <w:rsid w:val="76946D73"/>
    <w:rsid w:val="76A7D40C"/>
    <w:rsid w:val="76C47EFF"/>
    <w:rsid w:val="76DE2C97"/>
    <w:rsid w:val="76F037A3"/>
    <w:rsid w:val="7703348C"/>
    <w:rsid w:val="772F1147"/>
    <w:rsid w:val="775076C6"/>
    <w:rsid w:val="775EC099"/>
    <w:rsid w:val="7772FEBD"/>
    <w:rsid w:val="77B3BC3A"/>
    <w:rsid w:val="77C47537"/>
    <w:rsid w:val="77E9E370"/>
    <w:rsid w:val="7837CDE1"/>
    <w:rsid w:val="783E4BAD"/>
    <w:rsid w:val="78429B91"/>
    <w:rsid w:val="78A3A182"/>
    <w:rsid w:val="78D3DB68"/>
    <w:rsid w:val="7902A264"/>
    <w:rsid w:val="79866F06"/>
    <w:rsid w:val="798A91B1"/>
    <w:rsid w:val="79A96ED4"/>
    <w:rsid w:val="79AAD850"/>
    <w:rsid w:val="79C2A192"/>
    <w:rsid w:val="79CFCA64"/>
    <w:rsid w:val="7A011AFD"/>
    <w:rsid w:val="7A081B12"/>
    <w:rsid w:val="7A2BC3C9"/>
    <w:rsid w:val="7A3250ED"/>
    <w:rsid w:val="7A662E25"/>
    <w:rsid w:val="7A742357"/>
    <w:rsid w:val="7A993AD9"/>
    <w:rsid w:val="7AC4C6DC"/>
    <w:rsid w:val="7AC5D8C3"/>
    <w:rsid w:val="7ADB89E7"/>
    <w:rsid w:val="7AEA4F7A"/>
    <w:rsid w:val="7B0C1D16"/>
    <w:rsid w:val="7B2636A5"/>
    <w:rsid w:val="7B359870"/>
    <w:rsid w:val="7B4372CF"/>
    <w:rsid w:val="7B467695"/>
    <w:rsid w:val="7B48F1F7"/>
    <w:rsid w:val="7B640843"/>
    <w:rsid w:val="7B8AB34C"/>
    <w:rsid w:val="7BA92DF2"/>
    <w:rsid w:val="7BCC4DDC"/>
    <w:rsid w:val="7BD3D9D2"/>
    <w:rsid w:val="7BD5FE5D"/>
    <w:rsid w:val="7BFE175E"/>
    <w:rsid w:val="7C1A64E7"/>
    <w:rsid w:val="7C21C8B7"/>
    <w:rsid w:val="7C48A5A4"/>
    <w:rsid w:val="7C51EAA8"/>
    <w:rsid w:val="7C801674"/>
    <w:rsid w:val="7C81000F"/>
    <w:rsid w:val="7C81C747"/>
    <w:rsid w:val="7C8B6787"/>
    <w:rsid w:val="7CD95DD2"/>
    <w:rsid w:val="7CDB13A7"/>
    <w:rsid w:val="7D1FD49B"/>
    <w:rsid w:val="7D20CBAE"/>
    <w:rsid w:val="7D3285F9"/>
    <w:rsid w:val="7D3F6D49"/>
    <w:rsid w:val="7D590BBC"/>
    <w:rsid w:val="7D5FD9F5"/>
    <w:rsid w:val="7D6B6E39"/>
    <w:rsid w:val="7D8E3224"/>
    <w:rsid w:val="7D90AAD4"/>
    <w:rsid w:val="7DA25BB4"/>
    <w:rsid w:val="7DB49453"/>
    <w:rsid w:val="7DCA44C1"/>
    <w:rsid w:val="7DFFA8B5"/>
    <w:rsid w:val="7E23AE3F"/>
    <w:rsid w:val="7E271BF8"/>
    <w:rsid w:val="7E6D4711"/>
    <w:rsid w:val="7E8EB2D1"/>
    <w:rsid w:val="7EA72B46"/>
    <w:rsid w:val="7EAE7B85"/>
    <w:rsid w:val="7EC4C890"/>
    <w:rsid w:val="7EDCDD3B"/>
    <w:rsid w:val="7EDFD9A3"/>
    <w:rsid w:val="7F0FD6A6"/>
    <w:rsid w:val="7F510AE5"/>
    <w:rsid w:val="7F74A8AD"/>
    <w:rsid w:val="7F7AF41A"/>
    <w:rsid w:val="7FB7B40E"/>
    <w:rsid w:val="7FC73401"/>
    <w:rsid w:val="7FD063B3"/>
    <w:rsid w:val="7FE9423A"/>
    <w:rsid w:val="7FF6702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5A6E"/>
  <w15:chartTrackingRefBased/>
  <w15:docId w15:val="{F2A46A29-426C-4D79-A197-29F23B01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02"/>
    <w:pPr>
      <w:suppressAutoHyphens/>
      <w:spacing w:before="180" w:after="60" w:line="230" w:lineRule="atLeast"/>
    </w:pPr>
    <w:rPr>
      <w:color w:val="000000" w:themeColor="text1"/>
      <w:kern w:val="0"/>
      <w:sz w:val="18"/>
      <w:szCs w:val="18"/>
      <w:lang w:bidi="ar-SA"/>
      <w14:ligatures w14:val="none"/>
    </w:rPr>
  </w:style>
  <w:style w:type="paragraph" w:styleId="Heading1">
    <w:name w:val="heading 1"/>
    <w:basedOn w:val="Normal"/>
    <w:next w:val="Normal"/>
    <w:link w:val="Heading1Char"/>
    <w:uiPriority w:val="9"/>
    <w:qFormat/>
    <w:rsid w:val="00EC1CF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BE5EA0"/>
    <w:pPr>
      <w:keepNext/>
      <w:keepLines/>
      <w:spacing w:before="160" w:after="40"/>
      <w:outlineLvl w:val="1"/>
    </w:pPr>
    <w:rPr>
      <w:rFonts w:asciiTheme="majorHAnsi" w:eastAsiaTheme="majorEastAsia" w:hAnsiTheme="majorHAnsi" w:cstheme="majorBidi"/>
      <w:color w:val="0F4761" w:themeColor="accent1" w:themeShade="BF"/>
      <w:sz w:val="32"/>
      <w:szCs w:val="40"/>
      <w:lang w:eastAsia="en-AU"/>
    </w:rPr>
  </w:style>
  <w:style w:type="paragraph" w:styleId="Heading3">
    <w:name w:val="heading 3"/>
    <w:basedOn w:val="Normal"/>
    <w:next w:val="Normal"/>
    <w:link w:val="Heading3Char"/>
    <w:uiPriority w:val="9"/>
    <w:unhideWhenUsed/>
    <w:qFormat/>
    <w:rsid w:val="00EC1CF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C1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F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BE5EA0"/>
    <w:rPr>
      <w:rFonts w:asciiTheme="majorHAnsi" w:eastAsiaTheme="majorEastAsia" w:hAnsiTheme="majorHAnsi" w:cstheme="majorBidi"/>
      <w:color w:val="0F4761" w:themeColor="accent1" w:themeShade="BF"/>
      <w:kern w:val="0"/>
      <w:sz w:val="32"/>
      <w:szCs w:val="40"/>
      <w:lang w:eastAsia="en-AU" w:bidi="ar-SA"/>
      <w14:ligatures w14:val="none"/>
    </w:rPr>
  </w:style>
  <w:style w:type="character" w:customStyle="1" w:styleId="Heading3Char">
    <w:name w:val="Heading 3 Char"/>
    <w:basedOn w:val="DefaultParagraphFont"/>
    <w:link w:val="Heading3"/>
    <w:uiPriority w:val="9"/>
    <w:rsid w:val="00EC1CF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C1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FA"/>
    <w:rPr>
      <w:rFonts w:eastAsiaTheme="majorEastAsia" w:cstheme="majorBidi"/>
      <w:color w:val="272727" w:themeColor="text1" w:themeTint="D8"/>
    </w:rPr>
  </w:style>
  <w:style w:type="paragraph" w:styleId="Title">
    <w:name w:val="Title"/>
    <w:basedOn w:val="Normal"/>
    <w:next w:val="Normal"/>
    <w:link w:val="TitleChar"/>
    <w:uiPriority w:val="10"/>
    <w:qFormat/>
    <w:rsid w:val="00EC1CF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C1CF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C1CF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C1CF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C1CFA"/>
    <w:pPr>
      <w:spacing w:before="160"/>
      <w:jc w:val="center"/>
    </w:pPr>
    <w:rPr>
      <w:i/>
      <w:iCs/>
      <w:color w:val="404040" w:themeColor="text1" w:themeTint="BF"/>
    </w:rPr>
  </w:style>
  <w:style w:type="character" w:customStyle="1" w:styleId="QuoteChar">
    <w:name w:val="Quote Char"/>
    <w:basedOn w:val="DefaultParagraphFont"/>
    <w:link w:val="Quote"/>
    <w:uiPriority w:val="29"/>
    <w:rsid w:val="00EC1CFA"/>
    <w:rPr>
      <w:i/>
      <w:iCs/>
      <w:color w:val="404040" w:themeColor="text1" w:themeTint="BF"/>
    </w:rPr>
  </w:style>
  <w:style w:type="paragraph" w:styleId="ListParagraph">
    <w:name w:val="List Paragraph"/>
    <w:basedOn w:val="Normal"/>
    <w:uiPriority w:val="34"/>
    <w:qFormat/>
    <w:rsid w:val="00EC1CFA"/>
    <w:pPr>
      <w:ind w:left="720"/>
      <w:contextualSpacing/>
    </w:pPr>
  </w:style>
  <w:style w:type="character" w:styleId="IntenseEmphasis">
    <w:name w:val="Intense Emphasis"/>
    <w:basedOn w:val="DefaultParagraphFont"/>
    <w:uiPriority w:val="21"/>
    <w:qFormat/>
    <w:rsid w:val="00EC1CFA"/>
    <w:rPr>
      <w:i/>
      <w:iCs/>
      <w:color w:val="0F4761" w:themeColor="accent1" w:themeShade="BF"/>
    </w:rPr>
  </w:style>
  <w:style w:type="paragraph" w:styleId="IntenseQuote">
    <w:name w:val="Intense Quote"/>
    <w:basedOn w:val="Normal"/>
    <w:next w:val="Normal"/>
    <w:link w:val="IntenseQuoteChar"/>
    <w:uiPriority w:val="30"/>
    <w:qFormat/>
    <w:rsid w:val="00EC1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FA"/>
    <w:rPr>
      <w:i/>
      <w:iCs/>
      <w:color w:val="0F4761" w:themeColor="accent1" w:themeShade="BF"/>
    </w:rPr>
  </w:style>
  <w:style w:type="character" w:styleId="IntenseReference">
    <w:name w:val="Intense Reference"/>
    <w:basedOn w:val="DefaultParagraphFont"/>
    <w:uiPriority w:val="32"/>
    <w:qFormat/>
    <w:rsid w:val="00EC1CFA"/>
    <w:rPr>
      <w:b/>
      <w:bCs/>
      <w:smallCaps/>
      <w:color w:val="0F4761" w:themeColor="accent1" w:themeShade="BF"/>
      <w:spacing w:val="5"/>
    </w:rPr>
  </w:style>
  <w:style w:type="character" w:styleId="Hyperlink">
    <w:name w:val="Hyperlink"/>
    <w:basedOn w:val="DefaultParagraphFont"/>
    <w:uiPriority w:val="99"/>
    <w:unhideWhenUsed/>
    <w:rsid w:val="00EC1CFA"/>
    <w:rPr>
      <w:color w:val="467886" w:themeColor="hyperlink"/>
      <w:u w:val="single"/>
    </w:rPr>
  </w:style>
  <w:style w:type="character" w:styleId="UnresolvedMention">
    <w:name w:val="Unresolved Mention"/>
    <w:basedOn w:val="DefaultParagraphFont"/>
    <w:uiPriority w:val="99"/>
    <w:semiHidden/>
    <w:unhideWhenUsed/>
    <w:rsid w:val="00EC1CFA"/>
    <w:rPr>
      <w:color w:val="605E5C"/>
      <w:shd w:val="clear" w:color="auto" w:fill="E1DFDD"/>
    </w:rPr>
  </w:style>
  <w:style w:type="paragraph" w:styleId="Header">
    <w:name w:val="header"/>
    <w:basedOn w:val="Normal"/>
    <w:link w:val="HeaderChar"/>
    <w:uiPriority w:val="99"/>
    <w:unhideWhenUsed/>
    <w:rsid w:val="009D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CC6"/>
  </w:style>
  <w:style w:type="paragraph" w:styleId="Footer">
    <w:name w:val="footer"/>
    <w:basedOn w:val="Normal"/>
    <w:link w:val="FooterChar"/>
    <w:uiPriority w:val="99"/>
    <w:unhideWhenUsed/>
    <w:rsid w:val="009D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CC6"/>
  </w:style>
  <w:style w:type="paragraph" w:styleId="CommentText">
    <w:name w:val="annotation text"/>
    <w:basedOn w:val="Normal"/>
    <w:link w:val="CommentTextChar"/>
    <w:uiPriority w:val="99"/>
    <w:unhideWhenUsed/>
    <w:rsid w:val="00030ACD"/>
    <w:pPr>
      <w:spacing w:line="240" w:lineRule="auto"/>
    </w:pPr>
    <w:rPr>
      <w:sz w:val="20"/>
      <w:szCs w:val="25"/>
    </w:rPr>
  </w:style>
  <w:style w:type="character" w:customStyle="1" w:styleId="CommentTextChar">
    <w:name w:val="Comment Text Char"/>
    <w:basedOn w:val="DefaultParagraphFont"/>
    <w:link w:val="CommentText"/>
    <w:uiPriority w:val="99"/>
    <w:rsid w:val="00030ACD"/>
    <w:rPr>
      <w:sz w:val="20"/>
      <w:szCs w:val="25"/>
    </w:rPr>
  </w:style>
  <w:style w:type="character" w:styleId="CommentReference">
    <w:name w:val="annotation reference"/>
    <w:basedOn w:val="DefaultParagraphFont"/>
    <w:uiPriority w:val="99"/>
    <w:semiHidden/>
    <w:unhideWhenUsed/>
    <w:rsid w:val="00030ACD"/>
    <w:rPr>
      <w:sz w:val="16"/>
      <w:szCs w:val="16"/>
    </w:rPr>
  </w:style>
  <w:style w:type="paragraph" w:styleId="Revision">
    <w:name w:val="Revision"/>
    <w:hidden/>
    <w:uiPriority w:val="99"/>
    <w:semiHidden/>
    <w:rsid w:val="00030ACD"/>
    <w:pPr>
      <w:spacing w:after="0" w:line="240" w:lineRule="auto"/>
    </w:pPr>
  </w:style>
  <w:style w:type="paragraph" w:styleId="CommentSubject">
    <w:name w:val="annotation subject"/>
    <w:basedOn w:val="CommentText"/>
    <w:next w:val="CommentText"/>
    <w:link w:val="CommentSubjectChar"/>
    <w:uiPriority w:val="99"/>
    <w:semiHidden/>
    <w:unhideWhenUsed/>
    <w:rsid w:val="00EA67A5"/>
    <w:rPr>
      <w:b/>
      <w:bCs/>
    </w:rPr>
  </w:style>
  <w:style w:type="character" w:customStyle="1" w:styleId="CommentSubjectChar">
    <w:name w:val="Comment Subject Char"/>
    <w:basedOn w:val="CommentTextChar"/>
    <w:link w:val="CommentSubject"/>
    <w:uiPriority w:val="99"/>
    <w:semiHidden/>
    <w:rsid w:val="00EA67A5"/>
    <w:rPr>
      <w:b/>
      <w:bCs/>
      <w:sz w:val="20"/>
      <w:szCs w:val="2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B6814"/>
    <w:rPr>
      <w:color w:val="96607D" w:themeColor="followedHyperlink"/>
      <w:u w:val="single"/>
    </w:rPr>
  </w:style>
  <w:style w:type="paragraph" w:customStyle="1" w:styleId="Intro">
    <w:name w:val="Intro"/>
    <w:basedOn w:val="Normal"/>
    <w:qFormat/>
    <w:rsid w:val="00BF75DC"/>
    <w:pPr>
      <w:pBdr>
        <w:top w:val="single" w:sz="4" w:space="1" w:color="156082" w:themeColor="accent1"/>
      </w:pBdr>
      <w:suppressAutoHyphens w:val="0"/>
      <w:spacing w:before="0" w:after="120" w:line="240" w:lineRule="auto"/>
    </w:pPr>
    <w:rPr>
      <w:b/>
      <w:color w:val="156082" w:themeColor="accent1"/>
      <w:sz w:val="24"/>
      <w:szCs w:val="24"/>
    </w:rPr>
  </w:style>
  <w:style w:type="paragraph" w:customStyle="1" w:styleId="paragraph">
    <w:name w:val="paragraph"/>
    <w:basedOn w:val="Normal"/>
    <w:rsid w:val="00BF75D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th-TH"/>
    </w:rPr>
  </w:style>
  <w:style w:type="character" w:customStyle="1" w:styleId="normaltextrun">
    <w:name w:val="normaltextrun"/>
    <w:basedOn w:val="DefaultParagraphFont"/>
    <w:rsid w:val="00BF75DC"/>
  </w:style>
  <w:style w:type="character" w:customStyle="1" w:styleId="eop">
    <w:name w:val="eop"/>
    <w:basedOn w:val="DefaultParagraphFont"/>
    <w:rsid w:val="00BF75DC"/>
  </w:style>
  <w:style w:type="table" w:styleId="TableGridLight">
    <w:name w:val="Grid Table Light"/>
    <w:basedOn w:val="TableNormal"/>
    <w:uiPriority w:val="40"/>
    <w:rsid w:val="00BF75DC"/>
    <w:pPr>
      <w:spacing w:after="0" w:line="240" w:lineRule="auto"/>
    </w:pPr>
    <w:rPr>
      <w:rFonts w:eastAsiaTheme="minorEastAsia"/>
      <w:sz w:val="24"/>
      <w:szCs w:val="3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905AEA"/>
    <w:rPr>
      <w:color w:val="2B579A"/>
      <w:shd w:val="clear" w:color="auto" w:fill="E1DFDD"/>
    </w:rPr>
  </w:style>
  <w:style w:type="character" w:styleId="PlaceholderText">
    <w:name w:val="Placeholder Text"/>
    <w:basedOn w:val="DefaultParagraphFont"/>
    <w:uiPriority w:val="99"/>
    <w:semiHidden/>
    <w:rsid w:val="00A84F26"/>
    <w:rPr>
      <w:color w:val="666666"/>
    </w:rPr>
  </w:style>
  <w:style w:type="character" w:customStyle="1" w:styleId="FORMFIELD">
    <w:name w:val="FORM FIELD"/>
    <w:basedOn w:val="DefaultParagraphFont"/>
    <w:uiPriority w:val="1"/>
    <w:rsid w:val="00181020"/>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7778">
      <w:bodyDiv w:val="1"/>
      <w:marLeft w:val="0"/>
      <w:marRight w:val="0"/>
      <w:marTop w:val="0"/>
      <w:marBottom w:val="0"/>
      <w:divBdr>
        <w:top w:val="none" w:sz="0" w:space="0" w:color="auto"/>
        <w:left w:val="none" w:sz="0" w:space="0" w:color="auto"/>
        <w:bottom w:val="none" w:sz="0" w:space="0" w:color="auto"/>
        <w:right w:val="none" w:sz="0" w:space="0" w:color="auto"/>
      </w:divBdr>
    </w:div>
    <w:div w:id="277034928">
      <w:bodyDiv w:val="1"/>
      <w:marLeft w:val="0"/>
      <w:marRight w:val="0"/>
      <w:marTop w:val="0"/>
      <w:marBottom w:val="0"/>
      <w:divBdr>
        <w:top w:val="none" w:sz="0" w:space="0" w:color="auto"/>
        <w:left w:val="none" w:sz="0" w:space="0" w:color="auto"/>
        <w:bottom w:val="none" w:sz="0" w:space="0" w:color="auto"/>
        <w:right w:val="none" w:sz="0" w:space="0" w:color="auto"/>
      </w:divBdr>
    </w:div>
    <w:div w:id="296955964">
      <w:bodyDiv w:val="1"/>
      <w:marLeft w:val="0"/>
      <w:marRight w:val="0"/>
      <w:marTop w:val="0"/>
      <w:marBottom w:val="0"/>
      <w:divBdr>
        <w:top w:val="none" w:sz="0" w:space="0" w:color="auto"/>
        <w:left w:val="none" w:sz="0" w:space="0" w:color="auto"/>
        <w:bottom w:val="none" w:sz="0" w:space="0" w:color="auto"/>
        <w:right w:val="none" w:sz="0" w:space="0" w:color="auto"/>
      </w:divBdr>
      <w:divsChild>
        <w:div w:id="338041559">
          <w:marLeft w:val="0"/>
          <w:marRight w:val="0"/>
          <w:marTop w:val="0"/>
          <w:marBottom w:val="0"/>
          <w:divBdr>
            <w:top w:val="none" w:sz="0" w:space="0" w:color="auto"/>
            <w:left w:val="none" w:sz="0" w:space="0" w:color="auto"/>
            <w:bottom w:val="none" w:sz="0" w:space="0" w:color="auto"/>
            <w:right w:val="none" w:sz="0" w:space="0" w:color="auto"/>
          </w:divBdr>
        </w:div>
        <w:div w:id="599920725">
          <w:marLeft w:val="0"/>
          <w:marRight w:val="0"/>
          <w:marTop w:val="0"/>
          <w:marBottom w:val="0"/>
          <w:divBdr>
            <w:top w:val="none" w:sz="0" w:space="0" w:color="auto"/>
            <w:left w:val="none" w:sz="0" w:space="0" w:color="auto"/>
            <w:bottom w:val="none" w:sz="0" w:space="0" w:color="auto"/>
            <w:right w:val="none" w:sz="0" w:space="0" w:color="auto"/>
          </w:divBdr>
        </w:div>
        <w:div w:id="985014468">
          <w:marLeft w:val="0"/>
          <w:marRight w:val="0"/>
          <w:marTop w:val="0"/>
          <w:marBottom w:val="0"/>
          <w:divBdr>
            <w:top w:val="none" w:sz="0" w:space="0" w:color="auto"/>
            <w:left w:val="none" w:sz="0" w:space="0" w:color="auto"/>
            <w:bottom w:val="none" w:sz="0" w:space="0" w:color="auto"/>
            <w:right w:val="none" w:sz="0" w:space="0" w:color="auto"/>
          </w:divBdr>
        </w:div>
        <w:div w:id="996955004">
          <w:marLeft w:val="0"/>
          <w:marRight w:val="0"/>
          <w:marTop w:val="0"/>
          <w:marBottom w:val="0"/>
          <w:divBdr>
            <w:top w:val="none" w:sz="0" w:space="0" w:color="auto"/>
            <w:left w:val="none" w:sz="0" w:space="0" w:color="auto"/>
            <w:bottom w:val="none" w:sz="0" w:space="0" w:color="auto"/>
            <w:right w:val="none" w:sz="0" w:space="0" w:color="auto"/>
          </w:divBdr>
        </w:div>
        <w:div w:id="1276056671">
          <w:marLeft w:val="0"/>
          <w:marRight w:val="0"/>
          <w:marTop w:val="0"/>
          <w:marBottom w:val="0"/>
          <w:divBdr>
            <w:top w:val="none" w:sz="0" w:space="0" w:color="auto"/>
            <w:left w:val="none" w:sz="0" w:space="0" w:color="auto"/>
            <w:bottom w:val="none" w:sz="0" w:space="0" w:color="auto"/>
            <w:right w:val="none" w:sz="0" w:space="0" w:color="auto"/>
          </w:divBdr>
        </w:div>
        <w:div w:id="1627128096">
          <w:marLeft w:val="0"/>
          <w:marRight w:val="0"/>
          <w:marTop w:val="0"/>
          <w:marBottom w:val="0"/>
          <w:divBdr>
            <w:top w:val="none" w:sz="0" w:space="0" w:color="auto"/>
            <w:left w:val="none" w:sz="0" w:space="0" w:color="auto"/>
            <w:bottom w:val="none" w:sz="0" w:space="0" w:color="auto"/>
            <w:right w:val="none" w:sz="0" w:space="0" w:color="auto"/>
          </w:divBdr>
        </w:div>
        <w:div w:id="1826359052">
          <w:marLeft w:val="0"/>
          <w:marRight w:val="0"/>
          <w:marTop w:val="0"/>
          <w:marBottom w:val="0"/>
          <w:divBdr>
            <w:top w:val="none" w:sz="0" w:space="0" w:color="auto"/>
            <w:left w:val="none" w:sz="0" w:space="0" w:color="auto"/>
            <w:bottom w:val="none" w:sz="0" w:space="0" w:color="auto"/>
            <w:right w:val="none" w:sz="0" w:space="0" w:color="auto"/>
          </w:divBdr>
        </w:div>
      </w:divsChild>
    </w:div>
    <w:div w:id="496650701">
      <w:bodyDiv w:val="1"/>
      <w:marLeft w:val="0"/>
      <w:marRight w:val="0"/>
      <w:marTop w:val="0"/>
      <w:marBottom w:val="0"/>
      <w:divBdr>
        <w:top w:val="none" w:sz="0" w:space="0" w:color="auto"/>
        <w:left w:val="none" w:sz="0" w:space="0" w:color="auto"/>
        <w:bottom w:val="none" w:sz="0" w:space="0" w:color="auto"/>
        <w:right w:val="none" w:sz="0" w:space="0" w:color="auto"/>
      </w:divBdr>
    </w:div>
    <w:div w:id="631794230">
      <w:bodyDiv w:val="1"/>
      <w:marLeft w:val="0"/>
      <w:marRight w:val="0"/>
      <w:marTop w:val="0"/>
      <w:marBottom w:val="0"/>
      <w:divBdr>
        <w:top w:val="none" w:sz="0" w:space="0" w:color="auto"/>
        <w:left w:val="none" w:sz="0" w:space="0" w:color="auto"/>
        <w:bottom w:val="none" w:sz="0" w:space="0" w:color="auto"/>
        <w:right w:val="none" w:sz="0" w:space="0" w:color="auto"/>
      </w:divBdr>
    </w:div>
    <w:div w:id="673920217">
      <w:bodyDiv w:val="1"/>
      <w:marLeft w:val="0"/>
      <w:marRight w:val="0"/>
      <w:marTop w:val="0"/>
      <w:marBottom w:val="0"/>
      <w:divBdr>
        <w:top w:val="none" w:sz="0" w:space="0" w:color="auto"/>
        <w:left w:val="none" w:sz="0" w:space="0" w:color="auto"/>
        <w:bottom w:val="none" w:sz="0" w:space="0" w:color="auto"/>
        <w:right w:val="none" w:sz="0" w:space="0" w:color="auto"/>
      </w:divBdr>
      <w:divsChild>
        <w:div w:id="245460278">
          <w:marLeft w:val="0"/>
          <w:marRight w:val="0"/>
          <w:marTop w:val="0"/>
          <w:marBottom w:val="0"/>
          <w:divBdr>
            <w:top w:val="none" w:sz="0" w:space="0" w:color="auto"/>
            <w:left w:val="none" w:sz="0" w:space="0" w:color="auto"/>
            <w:bottom w:val="none" w:sz="0" w:space="0" w:color="auto"/>
            <w:right w:val="none" w:sz="0" w:space="0" w:color="auto"/>
          </w:divBdr>
        </w:div>
        <w:div w:id="1081948584">
          <w:marLeft w:val="0"/>
          <w:marRight w:val="0"/>
          <w:marTop w:val="0"/>
          <w:marBottom w:val="0"/>
          <w:divBdr>
            <w:top w:val="none" w:sz="0" w:space="0" w:color="auto"/>
            <w:left w:val="none" w:sz="0" w:space="0" w:color="auto"/>
            <w:bottom w:val="none" w:sz="0" w:space="0" w:color="auto"/>
            <w:right w:val="none" w:sz="0" w:space="0" w:color="auto"/>
          </w:divBdr>
        </w:div>
        <w:div w:id="1105879149">
          <w:marLeft w:val="0"/>
          <w:marRight w:val="0"/>
          <w:marTop w:val="0"/>
          <w:marBottom w:val="0"/>
          <w:divBdr>
            <w:top w:val="none" w:sz="0" w:space="0" w:color="auto"/>
            <w:left w:val="none" w:sz="0" w:space="0" w:color="auto"/>
            <w:bottom w:val="none" w:sz="0" w:space="0" w:color="auto"/>
            <w:right w:val="none" w:sz="0" w:space="0" w:color="auto"/>
          </w:divBdr>
        </w:div>
        <w:div w:id="1228151954">
          <w:marLeft w:val="0"/>
          <w:marRight w:val="0"/>
          <w:marTop w:val="0"/>
          <w:marBottom w:val="0"/>
          <w:divBdr>
            <w:top w:val="none" w:sz="0" w:space="0" w:color="auto"/>
            <w:left w:val="none" w:sz="0" w:space="0" w:color="auto"/>
            <w:bottom w:val="none" w:sz="0" w:space="0" w:color="auto"/>
            <w:right w:val="none" w:sz="0" w:space="0" w:color="auto"/>
          </w:divBdr>
        </w:div>
        <w:div w:id="1347753483">
          <w:marLeft w:val="0"/>
          <w:marRight w:val="0"/>
          <w:marTop w:val="0"/>
          <w:marBottom w:val="0"/>
          <w:divBdr>
            <w:top w:val="none" w:sz="0" w:space="0" w:color="auto"/>
            <w:left w:val="none" w:sz="0" w:space="0" w:color="auto"/>
            <w:bottom w:val="none" w:sz="0" w:space="0" w:color="auto"/>
            <w:right w:val="none" w:sz="0" w:space="0" w:color="auto"/>
          </w:divBdr>
        </w:div>
        <w:div w:id="1362127559">
          <w:marLeft w:val="0"/>
          <w:marRight w:val="0"/>
          <w:marTop w:val="0"/>
          <w:marBottom w:val="0"/>
          <w:divBdr>
            <w:top w:val="none" w:sz="0" w:space="0" w:color="auto"/>
            <w:left w:val="none" w:sz="0" w:space="0" w:color="auto"/>
            <w:bottom w:val="none" w:sz="0" w:space="0" w:color="auto"/>
            <w:right w:val="none" w:sz="0" w:space="0" w:color="auto"/>
          </w:divBdr>
        </w:div>
        <w:div w:id="1900362401">
          <w:marLeft w:val="0"/>
          <w:marRight w:val="0"/>
          <w:marTop w:val="0"/>
          <w:marBottom w:val="0"/>
          <w:divBdr>
            <w:top w:val="none" w:sz="0" w:space="0" w:color="auto"/>
            <w:left w:val="none" w:sz="0" w:space="0" w:color="auto"/>
            <w:bottom w:val="none" w:sz="0" w:space="0" w:color="auto"/>
            <w:right w:val="none" w:sz="0" w:space="0" w:color="auto"/>
          </w:divBdr>
        </w:div>
      </w:divsChild>
    </w:div>
    <w:div w:id="1368096185">
      <w:bodyDiv w:val="1"/>
      <w:marLeft w:val="0"/>
      <w:marRight w:val="0"/>
      <w:marTop w:val="0"/>
      <w:marBottom w:val="0"/>
      <w:divBdr>
        <w:top w:val="none" w:sz="0" w:space="0" w:color="auto"/>
        <w:left w:val="none" w:sz="0" w:space="0" w:color="auto"/>
        <w:bottom w:val="none" w:sz="0" w:space="0" w:color="auto"/>
        <w:right w:val="none" w:sz="0" w:space="0" w:color="auto"/>
      </w:divBdr>
    </w:div>
    <w:div w:id="20607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nnard\Downloads\Medical%20info%20and%20consent%20&#8211;%20Administering%20meds.dotx" TargetMode="External"/></Relationships>
</file>

<file path=word/documenttasks/documenttasks1.xml><?xml version="1.0" encoding="utf-8"?>
<t:Tasks xmlns:t="http://schemas.microsoft.com/office/tasks/2019/documenttasks" xmlns:oel="http://schemas.microsoft.com/office/2019/extlst">
  <t:Task id="{D311B63F-C07D-4F94-84E9-C75A2EA26513}">
    <t:Anchor>
      <t:Comment id="2137140971"/>
    </t:Anchor>
    <t:History>
      <t:Event id="{683842FB-902C-4FEE-82CF-C4507590C6D8}" time="2025-05-20T01:51:49.723Z">
        <t:Attribution userId="S::Emily.Howes@sportintegrity.gov.au::fcda8e7e-1c7a-47eb-bd5b-94a431670ed3" userProvider="AD" userName="Emily Howes"/>
        <t:Anchor>
          <t:Comment id="2137140971"/>
        </t:Anchor>
        <t:Create/>
      </t:Event>
      <t:Event id="{08E4E84F-F5A3-445A-8E9F-438752859AE9}" time="2025-05-20T01:51:49.723Z">
        <t:Attribution userId="S::Emily.Howes@sportintegrity.gov.au::fcda8e7e-1c7a-47eb-bd5b-94a431670ed3" userProvider="AD" userName="Emily Howes"/>
        <t:Anchor>
          <t:Comment id="2137140971"/>
        </t:Anchor>
        <t:Assign userId="S::Katie.Hodges@sportintegrity.gov.au::fa3e0961-9114-45b3-893c-75f51b4eada6" userProvider="AD" userName="Katie Hodges"/>
      </t:Event>
      <t:Event id="{87B51624-ABBE-465C-98DC-EF27BA8F95BB}" time="2025-05-20T01:51:49.723Z">
        <t:Attribution userId="S::Emily.Howes@sportintegrity.gov.au::fcda8e7e-1c7a-47eb-bd5b-94a431670ed3" userProvider="AD" userName="Emily Howes"/>
        <t:Anchor>
          <t:Comment id="2137140971"/>
        </t:Anchor>
        <t:SetTitle title="@Katie Hodges Can we delete this from the draft?"/>
      </t:Event>
      <t:Event id="{13BEDBE3-C465-4800-8562-F0023E215F3D}" time="2025-05-20T02:52:22.786Z">
        <t:Attribution userId="S::katie.hodges@sportintegrity.gov.au::fa3e0961-9114-45b3-893c-75f51b4eada6" userProvider="AD" userName="Katie Hodge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CA68C4B56426B855914610D5D7B38"/>
        <w:category>
          <w:name w:val="General"/>
          <w:gallery w:val="placeholder"/>
        </w:category>
        <w:types>
          <w:type w:val="bbPlcHdr"/>
        </w:types>
        <w:behaviors>
          <w:behavior w:val="content"/>
        </w:behaviors>
        <w:guid w:val="{20DC9EED-6634-461F-B6EB-83A1DA0DD0C6}"/>
      </w:docPartPr>
      <w:docPartBody>
        <w:p w:rsidR="00A76D3A" w:rsidRDefault="00A76D3A">
          <w:pPr>
            <w:pStyle w:val="E6DCA68C4B56426B855914610D5D7B38"/>
          </w:pPr>
          <w:r w:rsidRPr="00B042E0">
            <w:rPr>
              <w:rFonts w:asciiTheme="majorHAnsi" w:eastAsia="Times New Roman" w:hAnsiTheme="majorHAnsi" w:cs="Arial"/>
              <w:color w:val="E97132" w:themeColor="accent2"/>
            </w:rPr>
            <w:t>Name of Sport/club - click or tap here to enter text</w:t>
          </w:r>
        </w:p>
      </w:docPartBody>
    </w:docPart>
    <w:docPart>
      <w:docPartPr>
        <w:name w:val="6332BE9D55314EB7A809543CB9C91AF7"/>
        <w:category>
          <w:name w:val="General"/>
          <w:gallery w:val="placeholder"/>
        </w:category>
        <w:types>
          <w:type w:val="bbPlcHdr"/>
        </w:types>
        <w:behaviors>
          <w:behavior w:val="content"/>
        </w:behaviors>
        <w:guid w:val="{A4C7D18C-7B3F-4717-AD0F-1E3283B921C3}"/>
      </w:docPartPr>
      <w:docPartBody>
        <w:p w:rsidR="00A76D3A" w:rsidRDefault="00A76D3A">
          <w:pPr>
            <w:pStyle w:val="6332BE9D55314EB7A809543CB9C91AF7"/>
          </w:pPr>
          <w:r w:rsidRPr="00B042E0">
            <w:rPr>
              <w:rFonts w:asciiTheme="majorHAnsi" w:eastAsia="Times New Roman" w:hAnsiTheme="majorHAnsi" w:cs="Arial"/>
              <w:color w:val="E97132" w:themeColor="accent2"/>
            </w:rPr>
            <w:t>Event - click or tap here to enter text</w:t>
          </w:r>
        </w:p>
      </w:docPartBody>
    </w:docPart>
    <w:docPart>
      <w:docPartPr>
        <w:name w:val="C7575430C11A48949596CB3F21D59BC8"/>
        <w:category>
          <w:name w:val="General"/>
          <w:gallery w:val="placeholder"/>
        </w:category>
        <w:types>
          <w:type w:val="bbPlcHdr"/>
        </w:types>
        <w:behaviors>
          <w:behavior w:val="content"/>
        </w:behaviors>
        <w:guid w:val="{39957C29-B2C1-4A2C-9EF7-3628FE142AB3}"/>
      </w:docPartPr>
      <w:docPartBody>
        <w:p w:rsidR="00A76D3A" w:rsidRDefault="00A76D3A">
          <w:pPr>
            <w:pStyle w:val="C7575430C11A48949596CB3F21D59BC8"/>
          </w:pPr>
          <w:r w:rsidRPr="00B042E0">
            <w:rPr>
              <w:rFonts w:asciiTheme="majorHAnsi" w:eastAsia="Times New Roman" w:hAnsiTheme="majorHAnsi" w:cs="Arial"/>
              <w:color w:val="E97132" w:themeColor="accent2"/>
            </w:rPr>
            <w:t>Name - click or tap here to enter text</w:t>
          </w:r>
        </w:p>
      </w:docPartBody>
    </w:docPart>
    <w:docPart>
      <w:docPartPr>
        <w:name w:val="8687D57378F74A478442EA127D32250E"/>
        <w:category>
          <w:name w:val="General"/>
          <w:gallery w:val="placeholder"/>
        </w:category>
        <w:types>
          <w:type w:val="bbPlcHdr"/>
        </w:types>
        <w:behaviors>
          <w:behavior w:val="content"/>
        </w:behaviors>
        <w:guid w:val="{878FCF8E-8E8C-49ED-9032-53EF33E6560B}"/>
      </w:docPartPr>
      <w:docPartBody>
        <w:p w:rsidR="00A76D3A" w:rsidRDefault="00A76D3A">
          <w:pPr>
            <w:pStyle w:val="8687D57378F74A478442EA127D32250E"/>
          </w:pPr>
          <w:r w:rsidRPr="00B042E0">
            <w:rPr>
              <w:rFonts w:asciiTheme="majorHAnsi" w:eastAsia="Times New Roman" w:hAnsiTheme="majorHAnsi" w:cs="Arial"/>
              <w:color w:val="E97132" w:themeColor="accent2"/>
            </w:rPr>
            <w:t>Contact details - click or tap here to enter text</w:t>
          </w:r>
        </w:p>
      </w:docPartBody>
    </w:docPart>
    <w:docPart>
      <w:docPartPr>
        <w:name w:val="8D2A87FCA54D4BF9B5141CF486099DDF"/>
        <w:category>
          <w:name w:val="General"/>
          <w:gallery w:val="placeholder"/>
        </w:category>
        <w:types>
          <w:type w:val="bbPlcHdr"/>
        </w:types>
        <w:behaviors>
          <w:behavior w:val="content"/>
        </w:behaviors>
        <w:guid w:val="{6BA68224-2C44-4DAF-8788-D3CA9EF4E06B}"/>
      </w:docPartPr>
      <w:docPartBody>
        <w:p w:rsidR="00A76D3A" w:rsidRDefault="00A76D3A">
          <w:pPr>
            <w:pStyle w:val="8D2A87FCA54D4BF9B5141CF486099DDF"/>
          </w:pPr>
          <w:r w:rsidRPr="00B042E0">
            <w:rPr>
              <w:rFonts w:asciiTheme="majorHAnsi" w:eastAsia="Times New Roman" w:hAnsiTheme="majorHAnsi" w:cs="Arial"/>
              <w:color w:val="E97132" w:themeColor="accent2"/>
            </w:rPr>
            <w:t>Name of Sport/club - click or tap here to enter text</w:t>
          </w:r>
        </w:p>
      </w:docPartBody>
    </w:docPart>
    <w:docPart>
      <w:docPartPr>
        <w:name w:val="5578839F6B584011A14F3E9E6CB202EE"/>
        <w:category>
          <w:name w:val="General"/>
          <w:gallery w:val="placeholder"/>
        </w:category>
        <w:types>
          <w:type w:val="bbPlcHdr"/>
        </w:types>
        <w:behaviors>
          <w:behavior w:val="content"/>
        </w:behaviors>
        <w:guid w:val="{C12D40E2-D151-4B48-ABD4-E4F47B481CFC}"/>
      </w:docPartPr>
      <w:docPartBody>
        <w:p w:rsidR="00A76D3A" w:rsidRDefault="00A76D3A">
          <w:pPr>
            <w:pStyle w:val="5578839F6B584011A14F3E9E6CB202EE"/>
          </w:pPr>
          <w:r w:rsidRPr="00B042E0">
            <w:rPr>
              <w:rFonts w:asciiTheme="majorHAnsi" w:eastAsia="Times New Roman" w:hAnsiTheme="majorHAnsi" w:cs="Arial"/>
              <w:color w:val="E97132" w:themeColor="accent2"/>
            </w:rPr>
            <w:t>Name of Sport/club - click or tap here to enter text</w:t>
          </w:r>
        </w:p>
      </w:docPartBody>
    </w:docPart>
    <w:docPart>
      <w:docPartPr>
        <w:name w:val="EE9CCC2AD4654017A1EFA39771DA59D0"/>
        <w:category>
          <w:name w:val="General"/>
          <w:gallery w:val="placeholder"/>
        </w:category>
        <w:types>
          <w:type w:val="bbPlcHdr"/>
        </w:types>
        <w:behaviors>
          <w:behavior w:val="content"/>
        </w:behaviors>
        <w:guid w:val="{9A24E5E3-4C70-4AA5-BE4C-33506F072CD6}"/>
      </w:docPartPr>
      <w:docPartBody>
        <w:p w:rsidR="00A76D3A" w:rsidRDefault="00A76D3A">
          <w:pPr>
            <w:pStyle w:val="EE9CCC2AD4654017A1EFA39771DA59D0"/>
          </w:pPr>
          <w:r w:rsidRPr="00B042E0">
            <w:rPr>
              <w:rFonts w:asciiTheme="majorHAnsi" w:eastAsia="Times New Roman" w:hAnsiTheme="majorHAnsi" w:cs="Arial"/>
              <w:color w:val="E97132" w:themeColor="accent2"/>
            </w:rPr>
            <w:t>Name of trip/program - click or tap here to enter text.</w:t>
          </w:r>
        </w:p>
      </w:docPartBody>
    </w:docPart>
    <w:docPart>
      <w:docPartPr>
        <w:name w:val="BDCD189F2874480EBD3D4AEFF1B41F76"/>
        <w:category>
          <w:name w:val="General"/>
          <w:gallery w:val="placeholder"/>
        </w:category>
        <w:types>
          <w:type w:val="bbPlcHdr"/>
        </w:types>
        <w:behaviors>
          <w:behavior w:val="content"/>
        </w:behaviors>
        <w:guid w:val="{E3978744-62B9-4337-B7F1-E82CECB78D7C}"/>
      </w:docPartPr>
      <w:docPartBody>
        <w:p w:rsidR="00A76D3A" w:rsidRDefault="00A76D3A">
          <w:pPr>
            <w:pStyle w:val="BDCD189F2874480EBD3D4AEFF1B41F76"/>
          </w:pPr>
          <w:r w:rsidRPr="00B042E0">
            <w:rPr>
              <w:rFonts w:asciiTheme="majorHAnsi" w:eastAsia="Times New Roman" w:hAnsiTheme="majorHAnsi" w:cs="Arial"/>
              <w:color w:val="E97132" w:themeColor="accent2"/>
            </w:rPr>
            <w:t>Date - click or tap here to enter text.</w:t>
          </w:r>
        </w:p>
      </w:docPartBody>
    </w:docPart>
    <w:docPart>
      <w:docPartPr>
        <w:name w:val="BE9972EBE6134EA887A802EFDC3E1C87"/>
        <w:category>
          <w:name w:val="General"/>
          <w:gallery w:val="placeholder"/>
        </w:category>
        <w:types>
          <w:type w:val="bbPlcHdr"/>
        </w:types>
        <w:behaviors>
          <w:behavior w:val="content"/>
        </w:behaviors>
        <w:guid w:val="{509054FC-7405-404D-B90E-F1276033F6E4}"/>
      </w:docPartPr>
      <w:docPartBody>
        <w:p w:rsidR="00A76D3A" w:rsidRDefault="00A76D3A">
          <w:pPr>
            <w:pStyle w:val="BE9972EBE6134EA887A802EFDC3E1C87"/>
          </w:pPr>
          <w:r w:rsidRPr="00B042E0">
            <w:rPr>
              <w:rFonts w:asciiTheme="majorHAnsi" w:eastAsia="Times New Roman" w:hAnsiTheme="majorHAnsi" w:cs="Arial"/>
              <w:color w:val="E97132" w:themeColor="accent2"/>
            </w:rPr>
            <w:t>Athlete’s full name - click or tap here to enter text.</w:t>
          </w:r>
        </w:p>
      </w:docPartBody>
    </w:docPart>
    <w:docPart>
      <w:docPartPr>
        <w:name w:val="8F67001A86DD4F3BBBDAEDDBD14B5B22"/>
        <w:category>
          <w:name w:val="General"/>
          <w:gallery w:val="placeholder"/>
        </w:category>
        <w:types>
          <w:type w:val="bbPlcHdr"/>
        </w:types>
        <w:behaviors>
          <w:behavior w:val="content"/>
        </w:behaviors>
        <w:guid w:val="{625EB004-82DA-4F4A-9158-4FF8B157774C}"/>
      </w:docPartPr>
      <w:docPartBody>
        <w:p w:rsidR="00A76D3A" w:rsidRDefault="00A76D3A">
          <w:pPr>
            <w:pStyle w:val="8F67001A86DD4F3BBBDAEDDBD14B5B22"/>
          </w:pPr>
          <w:r w:rsidRPr="00B042E0">
            <w:rPr>
              <w:rFonts w:asciiTheme="majorHAnsi" w:eastAsia="Times New Roman" w:hAnsiTheme="majorHAnsi" w:cs="Arial"/>
              <w:color w:val="E97132" w:themeColor="accent2"/>
            </w:rPr>
            <w:t>Athlete’s address - click or tap here to enter text.</w:t>
          </w:r>
        </w:p>
      </w:docPartBody>
    </w:docPart>
    <w:docPart>
      <w:docPartPr>
        <w:name w:val="23448D7CF7044107B92856C0FCA0CBFA"/>
        <w:category>
          <w:name w:val="General"/>
          <w:gallery w:val="placeholder"/>
        </w:category>
        <w:types>
          <w:type w:val="bbPlcHdr"/>
        </w:types>
        <w:behaviors>
          <w:behavior w:val="content"/>
        </w:behaviors>
        <w:guid w:val="{7C894D88-71DA-4CCC-B5A1-47518159F7E1}"/>
      </w:docPartPr>
      <w:docPartBody>
        <w:p w:rsidR="00A76D3A" w:rsidRDefault="00A76D3A">
          <w:pPr>
            <w:pStyle w:val="23448D7CF7044107B92856C0FCA0CBFA"/>
          </w:pPr>
          <w:r w:rsidRPr="00B042E0">
            <w:rPr>
              <w:rFonts w:asciiTheme="majorHAnsi" w:eastAsia="Times New Roman" w:hAnsiTheme="majorHAnsi" w:cs="Arial"/>
              <w:color w:val="E97132" w:themeColor="accent2"/>
            </w:rPr>
            <w:t>Date of birth - click or tap here to enter text.</w:t>
          </w:r>
        </w:p>
      </w:docPartBody>
    </w:docPart>
    <w:docPart>
      <w:docPartPr>
        <w:name w:val="8829851702AB4C13A878AD45743F7550"/>
        <w:category>
          <w:name w:val="General"/>
          <w:gallery w:val="placeholder"/>
        </w:category>
        <w:types>
          <w:type w:val="bbPlcHdr"/>
        </w:types>
        <w:behaviors>
          <w:behavior w:val="content"/>
        </w:behaviors>
        <w:guid w:val="{99A135F9-1B3C-466B-9E74-758D43E0C0D2}"/>
      </w:docPartPr>
      <w:docPartBody>
        <w:p w:rsidR="00A76D3A" w:rsidRDefault="00A76D3A">
          <w:pPr>
            <w:pStyle w:val="8829851702AB4C13A878AD45743F7550"/>
          </w:pPr>
          <w:r w:rsidRPr="00463D21">
            <w:rPr>
              <w:rStyle w:val="PlaceholderText"/>
            </w:rPr>
            <w:t>Click or tap here to enter text.</w:t>
          </w:r>
        </w:p>
      </w:docPartBody>
    </w:docPart>
    <w:docPart>
      <w:docPartPr>
        <w:name w:val="E33EDCC00DB740EAA90CF6D48C341D2A"/>
        <w:category>
          <w:name w:val="General"/>
          <w:gallery w:val="placeholder"/>
        </w:category>
        <w:types>
          <w:type w:val="bbPlcHdr"/>
        </w:types>
        <w:behaviors>
          <w:behavior w:val="content"/>
        </w:behaviors>
        <w:guid w:val="{2F864041-A23F-461C-8096-349E892289C0}"/>
      </w:docPartPr>
      <w:docPartBody>
        <w:p w:rsidR="00A76D3A" w:rsidRDefault="00A76D3A">
          <w:pPr>
            <w:pStyle w:val="E33EDCC00DB740EAA90CF6D48C341D2A"/>
          </w:pPr>
          <w:r w:rsidRPr="00B042E0">
            <w:rPr>
              <w:rFonts w:asciiTheme="majorHAnsi" w:eastAsia="Times New Roman" w:hAnsiTheme="majorHAnsi" w:cs="Arial"/>
              <w:color w:val="E97132" w:themeColor="accent2"/>
            </w:rPr>
            <w:t>Parent/carer’s full name - click or tap here to enter text.</w:t>
          </w:r>
        </w:p>
      </w:docPartBody>
    </w:docPart>
    <w:docPart>
      <w:docPartPr>
        <w:name w:val="8CFDB866E4F04A648506865B26C7F956"/>
        <w:category>
          <w:name w:val="General"/>
          <w:gallery w:val="placeholder"/>
        </w:category>
        <w:types>
          <w:type w:val="bbPlcHdr"/>
        </w:types>
        <w:behaviors>
          <w:behavior w:val="content"/>
        </w:behaviors>
        <w:guid w:val="{2E44DD5D-2301-4D9A-9DC9-D5004A3D7C3C}"/>
      </w:docPartPr>
      <w:docPartBody>
        <w:p w:rsidR="00A76D3A" w:rsidRDefault="00A76D3A">
          <w:pPr>
            <w:pStyle w:val="8CFDB866E4F04A648506865B26C7F956"/>
          </w:pPr>
          <w:r w:rsidRPr="00463D21">
            <w:rPr>
              <w:rStyle w:val="PlaceholderText"/>
            </w:rPr>
            <w:t>Click or tap here to enter text.</w:t>
          </w:r>
        </w:p>
      </w:docPartBody>
    </w:docPart>
    <w:docPart>
      <w:docPartPr>
        <w:name w:val="55DE9818A41A4C7EB3C316BD071B7E6A"/>
        <w:category>
          <w:name w:val="General"/>
          <w:gallery w:val="placeholder"/>
        </w:category>
        <w:types>
          <w:type w:val="bbPlcHdr"/>
        </w:types>
        <w:behaviors>
          <w:behavior w:val="content"/>
        </w:behaviors>
        <w:guid w:val="{FEFB3D43-7FE8-4C1E-BADE-61EF5EFFC905}"/>
      </w:docPartPr>
      <w:docPartBody>
        <w:p w:rsidR="00A76D3A" w:rsidRDefault="00A76D3A">
          <w:pPr>
            <w:pStyle w:val="55DE9818A41A4C7EB3C316BD071B7E6A"/>
          </w:pPr>
          <w:r w:rsidRPr="00B042E0">
            <w:rPr>
              <w:rFonts w:asciiTheme="majorHAnsi" w:eastAsia="Times New Roman" w:hAnsiTheme="majorHAnsi" w:cs="Arial"/>
              <w:color w:val="E97132" w:themeColor="accent2"/>
            </w:rPr>
            <w:t>Contact phone number - click or tap here to enter text.</w:t>
          </w:r>
        </w:p>
      </w:docPartBody>
    </w:docPart>
    <w:docPart>
      <w:docPartPr>
        <w:name w:val="A0BE37585C654F58BCF90E374E98EE3C"/>
        <w:category>
          <w:name w:val="General"/>
          <w:gallery w:val="placeholder"/>
        </w:category>
        <w:types>
          <w:type w:val="bbPlcHdr"/>
        </w:types>
        <w:behaviors>
          <w:behavior w:val="content"/>
        </w:behaviors>
        <w:guid w:val="{51428664-AFAA-40D8-A70B-85E6D2C7EE29}"/>
      </w:docPartPr>
      <w:docPartBody>
        <w:p w:rsidR="00A76D3A" w:rsidRDefault="00A76D3A">
          <w:pPr>
            <w:pStyle w:val="A0BE37585C654F58BCF90E374E98EE3C"/>
          </w:pPr>
          <w:r w:rsidRPr="00B042E0">
            <w:rPr>
              <w:rFonts w:asciiTheme="majorHAnsi" w:eastAsia="Times New Roman" w:hAnsiTheme="majorHAnsi" w:cs="Arial"/>
              <w:color w:val="E97132" w:themeColor="accent2"/>
            </w:rPr>
            <w:t>Name of contact person - click or tap here to enter text.</w:t>
          </w:r>
        </w:p>
      </w:docPartBody>
    </w:docPart>
    <w:docPart>
      <w:docPartPr>
        <w:name w:val="B4E50B7A33564B7EB039D8C61000351E"/>
        <w:category>
          <w:name w:val="General"/>
          <w:gallery w:val="placeholder"/>
        </w:category>
        <w:types>
          <w:type w:val="bbPlcHdr"/>
        </w:types>
        <w:behaviors>
          <w:behavior w:val="content"/>
        </w:behaviors>
        <w:guid w:val="{1BF48B31-13EE-4091-9FE2-E9F1A767E120}"/>
      </w:docPartPr>
      <w:docPartBody>
        <w:p w:rsidR="00A76D3A" w:rsidRDefault="00A76D3A">
          <w:pPr>
            <w:pStyle w:val="B4E50B7A33564B7EB039D8C61000351E"/>
          </w:pPr>
          <w:r w:rsidRPr="00B042E0">
            <w:rPr>
              <w:rFonts w:asciiTheme="majorHAnsi" w:eastAsia="Times New Roman" w:hAnsiTheme="majorHAnsi" w:cs="Arial"/>
              <w:color w:val="E97132" w:themeColor="accent2"/>
            </w:rPr>
            <w:t>Emergency phone numbers - click or tap here to enter text.</w:t>
          </w:r>
        </w:p>
      </w:docPartBody>
    </w:docPart>
    <w:docPart>
      <w:docPartPr>
        <w:name w:val="8E9BFC77955D43F38397B82DBAB44413"/>
        <w:category>
          <w:name w:val="General"/>
          <w:gallery w:val="placeholder"/>
        </w:category>
        <w:types>
          <w:type w:val="bbPlcHdr"/>
        </w:types>
        <w:behaviors>
          <w:behavior w:val="content"/>
        </w:behaviors>
        <w:guid w:val="{0BE956B7-0DA7-49C9-816B-E0E79B4F4984}"/>
      </w:docPartPr>
      <w:docPartBody>
        <w:p w:rsidR="00A76D3A" w:rsidRDefault="00A76D3A">
          <w:pPr>
            <w:pStyle w:val="8E9BFC77955D43F38397B82DBAB44413"/>
          </w:pPr>
          <w:r w:rsidRPr="00B042E0">
            <w:rPr>
              <w:rFonts w:asciiTheme="majorHAnsi" w:eastAsia="Times New Roman" w:hAnsiTheme="majorHAnsi" w:cs="Arial"/>
              <w:color w:val="E97132" w:themeColor="accent2"/>
            </w:rPr>
            <w:t>Medicare number - click or tap here to enter text.</w:t>
          </w:r>
        </w:p>
      </w:docPartBody>
    </w:docPart>
    <w:docPart>
      <w:docPartPr>
        <w:name w:val="9D0B7A57B8924E5C8E9078B9FA48C10D"/>
        <w:category>
          <w:name w:val="General"/>
          <w:gallery w:val="placeholder"/>
        </w:category>
        <w:types>
          <w:type w:val="bbPlcHdr"/>
        </w:types>
        <w:behaviors>
          <w:behavior w:val="content"/>
        </w:behaviors>
        <w:guid w:val="{8F90ED6D-3D9F-4254-B0EF-8EC841595EC8}"/>
      </w:docPartPr>
      <w:docPartBody>
        <w:p w:rsidR="00A76D3A" w:rsidRDefault="00A76D3A">
          <w:pPr>
            <w:pStyle w:val="9D0B7A57B8924E5C8E9078B9FA48C10D"/>
          </w:pPr>
          <w:r w:rsidRPr="00B042E0">
            <w:rPr>
              <w:rFonts w:asciiTheme="majorHAnsi" w:eastAsia="Times New Roman" w:hAnsiTheme="majorHAnsi" w:cs="Arial"/>
              <w:color w:val="E97132" w:themeColor="accent2"/>
            </w:rPr>
            <w:t>Health insurer - click or tap here to enter text.</w:t>
          </w:r>
        </w:p>
      </w:docPartBody>
    </w:docPart>
    <w:docPart>
      <w:docPartPr>
        <w:name w:val="D86C7850F578442C805DE771BD1E3309"/>
        <w:category>
          <w:name w:val="General"/>
          <w:gallery w:val="placeholder"/>
        </w:category>
        <w:types>
          <w:type w:val="bbPlcHdr"/>
        </w:types>
        <w:behaviors>
          <w:behavior w:val="content"/>
        </w:behaviors>
        <w:guid w:val="{22238AB7-334B-4B09-8724-89D7B12540C5}"/>
      </w:docPartPr>
      <w:docPartBody>
        <w:p w:rsidR="00A76D3A" w:rsidRDefault="00A76D3A">
          <w:pPr>
            <w:pStyle w:val="D86C7850F578442C805DE771BD1E3309"/>
          </w:pPr>
          <w:r w:rsidRPr="00B042E0">
            <w:rPr>
              <w:rFonts w:asciiTheme="majorHAnsi" w:eastAsia="Times New Roman" w:hAnsiTheme="majorHAnsi" w:cs="Arial"/>
              <w:color w:val="E97132" w:themeColor="accent2"/>
            </w:rPr>
            <w:t>Medicare number - click or tap here to enter text.</w:t>
          </w:r>
        </w:p>
      </w:docPartBody>
    </w:docPart>
    <w:docPart>
      <w:docPartPr>
        <w:name w:val="309A96C598244F36B872F63A2A61E408"/>
        <w:category>
          <w:name w:val="General"/>
          <w:gallery w:val="placeholder"/>
        </w:category>
        <w:types>
          <w:type w:val="bbPlcHdr"/>
        </w:types>
        <w:behaviors>
          <w:behavior w:val="content"/>
        </w:behaviors>
        <w:guid w:val="{2BCCD51B-A6BF-4350-8F82-9402AF2F7BA6}"/>
      </w:docPartPr>
      <w:docPartBody>
        <w:p w:rsidR="00A76D3A" w:rsidRDefault="00A76D3A">
          <w:pPr>
            <w:pStyle w:val="309A96C598244F36B872F63A2A61E408"/>
          </w:pPr>
          <w:r w:rsidRPr="00B042E0">
            <w:rPr>
              <w:rFonts w:asciiTheme="majorHAnsi" w:eastAsia="Times New Roman" w:hAnsiTheme="majorHAnsi" w:cs="Arial"/>
              <w:color w:val="E97132" w:themeColor="accent2"/>
            </w:rPr>
            <w:t>Ambulance number - click or tap here to enter text.</w:t>
          </w:r>
        </w:p>
      </w:docPartBody>
    </w:docPart>
    <w:docPart>
      <w:docPartPr>
        <w:name w:val="C323A65AEF2C4BBB82CB6B7CEEA82C49"/>
        <w:category>
          <w:name w:val="General"/>
          <w:gallery w:val="placeholder"/>
        </w:category>
        <w:types>
          <w:type w:val="bbPlcHdr"/>
        </w:types>
        <w:behaviors>
          <w:behavior w:val="content"/>
        </w:behaviors>
        <w:guid w:val="{54C078A3-DC19-48C3-BB1C-76927AE86FC6}"/>
      </w:docPartPr>
      <w:docPartBody>
        <w:p w:rsidR="00A76D3A" w:rsidRDefault="00A76D3A">
          <w:pPr>
            <w:pStyle w:val="C323A65AEF2C4BBB82CB6B7CEEA82C49"/>
          </w:pPr>
          <w:r w:rsidRPr="00B042E0">
            <w:rPr>
              <w:rFonts w:asciiTheme="majorHAnsi" w:eastAsia="Times New Roman" w:hAnsiTheme="majorHAnsi" w:cs="Arial"/>
              <w:color w:val="E97132" w:themeColor="accent2"/>
            </w:rPr>
            <w:t>Other - c</w:t>
          </w:r>
          <w:r w:rsidRPr="00B042E0">
            <w:rPr>
              <w:rStyle w:val="PlaceholderText"/>
              <w:rFonts w:asciiTheme="majorHAnsi" w:hAnsiTheme="majorHAnsi"/>
              <w:color w:val="E97132" w:themeColor="accent2"/>
            </w:rPr>
            <w:t>lick or tap here to enter text.</w:t>
          </w:r>
        </w:p>
      </w:docPartBody>
    </w:docPart>
    <w:docPart>
      <w:docPartPr>
        <w:name w:val="6598BFEFEEE44FDEBD8F38A919498163"/>
        <w:category>
          <w:name w:val="General"/>
          <w:gallery w:val="placeholder"/>
        </w:category>
        <w:types>
          <w:type w:val="bbPlcHdr"/>
        </w:types>
        <w:behaviors>
          <w:behavior w:val="content"/>
        </w:behaviors>
        <w:guid w:val="{CA50A470-53CE-4765-86D3-759A858BC1AF}"/>
      </w:docPartPr>
      <w:docPartBody>
        <w:p w:rsidR="00A76D3A" w:rsidRDefault="00A76D3A">
          <w:pPr>
            <w:pStyle w:val="6598BFEFEEE44FDEBD8F38A919498163"/>
          </w:pPr>
          <w:r w:rsidRPr="00463D21">
            <w:rPr>
              <w:rStyle w:val="PlaceholderText"/>
            </w:rPr>
            <w:t>Click or tap here to enter text.</w:t>
          </w:r>
        </w:p>
      </w:docPartBody>
    </w:docPart>
    <w:docPart>
      <w:docPartPr>
        <w:name w:val="38F0AA1FA8C14FD8AAD2790C81F237A3"/>
        <w:category>
          <w:name w:val="General"/>
          <w:gallery w:val="placeholder"/>
        </w:category>
        <w:types>
          <w:type w:val="bbPlcHdr"/>
        </w:types>
        <w:behaviors>
          <w:behavior w:val="content"/>
        </w:behaviors>
        <w:guid w:val="{B4DF4771-5877-4F71-A386-841056B9BE67}"/>
      </w:docPartPr>
      <w:docPartBody>
        <w:p w:rsidR="00A76D3A" w:rsidRDefault="00A76D3A">
          <w:pPr>
            <w:pStyle w:val="38F0AA1FA8C14FD8AAD2790C81F237A3"/>
          </w:pPr>
          <w:r w:rsidRPr="00463D21">
            <w:rPr>
              <w:rStyle w:val="PlaceholderText"/>
            </w:rPr>
            <w:t>Click or tap here to enter text.</w:t>
          </w:r>
        </w:p>
      </w:docPartBody>
    </w:docPart>
    <w:docPart>
      <w:docPartPr>
        <w:name w:val="6B2911644D0E41EB954366542CAD3ECF"/>
        <w:category>
          <w:name w:val="General"/>
          <w:gallery w:val="placeholder"/>
        </w:category>
        <w:types>
          <w:type w:val="bbPlcHdr"/>
        </w:types>
        <w:behaviors>
          <w:behavior w:val="content"/>
        </w:behaviors>
        <w:guid w:val="{95EEE527-64C8-43F4-8054-3A59AD4BAA97}"/>
      </w:docPartPr>
      <w:docPartBody>
        <w:p w:rsidR="00A76D3A" w:rsidRDefault="00A76D3A">
          <w:pPr>
            <w:pStyle w:val="6B2911644D0E41EB954366542CAD3ECF"/>
          </w:pPr>
          <w:r w:rsidRPr="00463D21">
            <w:rPr>
              <w:rStyle w:val="PlaceholderText"/>
            </w:rPr>
            <w:t>Click or tap here to enter text.</w:t>
          </w:r>
        </w:p>
      </w:docPartBody>
    </w:docPart>
    <w:docPart>
      <w:docPartPr>
        <w:name w:val="8D97BAF1D8974FAC87EF80750500C144"/>
        <w:category>
          <w:name w:val="General"/>
          <w:gallery w:val="placeholder"/>
        </w:category>
        <w:types>
          <w:type w:val="bbPlcHdr"/>
        </w:types>
        <w:behaviors>
          <w:behavior w:val="content"/>
        </w:behaviors>
        <w:guid w:val="{3BAF7705-A13F-4B50-83CB-177B1B289C3B}"/>
      </w:docPartPr>
      <w:docPartBody>
        <w:p w:rsidR="00A76D3A" w:rsidRDefault="00A76D3A">
          <w:pPr>
            <w:pStyle w:val="8D97BAF1D8974FAC87EF80750500C144"/>
          </w:pPr>
          <w:r w:rsidRPr="00463D21">
            <w:rPr>
              <w:rStyle w:val="PlaceholderText"/>
            </w:rPr>
            <w:t>Click or tap here to enter text.</w:t>
          </w:r>
        </w:p>
      </w:docPartBody>
    </w:docPart>
    <w:docPart>
      <w:docPartPr>
        <w:name w:val="9FC2E7908B9A4AB1926A66F2FC89D0A9"/>
        <w:category>
          <w:name w:val="General"/>
          <w:gallery w:val="placeholder"/>
        </w:category>
        <w:types>
          <w:type w:val="bbPlcHdr"/>
        </w:types>
        <w:behaviors>
          <w:behavior w:val="content"/>
        </w:behaviors>
        <w:guid w:val="{3D3D8C71-CA0C-4DC2-BC17-9162E181328F}"/>
      </w:docPartPr>
      <w:docPartBody>
        <w:p w:rsidR="00A76D3A" w:rsidRDefault="00A76D3A">
          <w:pPr>
            <w:pStyle w:val="9FC2E7908B9A4AB1926A66F2FC89D0A9"/>
          </w:pPr>
          <w:r w:rsidRPr="00463D21">
            <w:rPr>
              <w:rStyle w:val="PlaceholderText"/>
            </w:rPr>
            <w:t>Click or tap here to enter text.</w:t>
          </w:r>
        </w:p>
      </w:docPartBody>
    </w:docPart>
    <w:docPart>
      <w:docPartPr>
        <w:name w:val="0E10E513509C4084A26307F369035256"/>
        <w:category>
          <w:name w:val="General"/>
          <w:gallery w:val="placeholder"/>
        </w:category>
        <w:types>
          <w:type w:val="bbPlcHdr"/>
        </w:types>
        <w:behaviors>
          <w:behavior w:val="content"/>
        </w:behaviors>
        <w:guid w:val="{24AADEEB-9350-4DC6-B485-76ABFDEA6E5E}"/>
      </w:docPartPr>
      <w:docPartBody>
        <w:p w:rsidR="00A76D3A" w:rsidRDefault="00A76D3A">
          <w:pPr>
            <w:pStyle w:val="0E10E513509C4084A26307F369035256"/>
          </w:pPr>
          <w:r w:rsidRPr="00463D21">
            <w:rPr>
              <w:rStyle w:val="PlaceholderText"/>
            </w:rPr>
            <w:t>Click or tap here to enter text.</w:t>
          </w:r>
        </w:p>
      </w:docPartBody>
    </w:docPart>
    <w:docPart>
      <w:docPartPr>
        <w:name w:val="39D5B792FDFF4AF492DF1243C934EB23"/>
        <w:category>
          <w:name w:val="General"/>
          <w:gallery w:val="placeholder"/>
        </w:category>
        <w:types>
          <w:type w:val="bbPlcHdr"/>
        </w:types>
        <w:behaviors>
          <w:behavior w:val="content"/>
        </w:behaviors>
        <w:guid w:val="{D4D5B2BC-1F93-4537-91E4-D5F79A2636E1}"/>
      </w:docPartPr>
      <w:docPartBody>
        <w:p w:rsidR="00A76D3A" w:rsidRDefault="00A76D3A">
          <w:pPr>
            <w:pStyle w:val="39D5B792FDFF4AF492DF1243C934EB23"/>
          </w:pPr>
          <w:r w:rsidRPr="00463D21">
            <w:rPr>
              <w:rStyle w:val="PlaceholderText"/>
            </w:rPr>
            <w:t>Click or tap here to enter text.</w:t>
          </w:r>
        </w:p>
      </w:docPartBody>
    </w:docPart>
    <w:docPart>
      <w:docPartPr>
        <w:name w:val="845E15FA394D4F21A7B91591EC756DC2"/>
        <w:category>
          <w:name w:val="General"/>
          <w:gallery w:val="placeholder"/>
        </w:category>
        <w:types>
          <w:type w:val="bbPlcHdr"/>
        </w:types>
        <w:behaviors>
          <w:behavior w:val="content"/>
        </w:behaviors>
        <w:guid w:val="{67317851-0779-43FF-B673-4D01E5607AE5}"/>
      </w:docPartPr>
      <w:docPartBody>
        <w:p w:rsidR="00A76D3A" w:rsidRDefault="00A76D3A">
          <w:pPr>
            <w:pStyle w:val="845E15FA394D4F21A7B91591EC756DC2"/>
          </w:pPr>
          <w:r w:rsidRPr="00463D21">
            <w:rPr>
              <w:rStyle w:val="PlaceholderText"/>
            </w:rPr>
            <w:t>Click or tap here to enter text.</w:t>
          </w:r>
        </w:p>
      </w:docPartBody>
    </w:docPart>
    <w:docPart>
      <w:docPartPr>
        <w:name w:val="F06B8B84068B4122B23D91A47F97F0F1"/>
        <w:category>
          <w:name w:val="General"/>
          <w:gallery w:val="placeholder"/>
        </w:category>
        <w:types>
          <w:type w:val="bbPlcHdr"/>
        </w:types>
        <w:behaviors>
          <w:behavior w:val="content"/>
        </w:behaviors>
        <w:guid w:val="{AEE37565-5AF8-4F45-A83D-E0EDFD3E0C0F}"/>
      </w:docPartPr>
      <w:docPartBody>
        <w:p w:rsidR="00A76D3A" w:rsidRDefault="00A76D3A">
          <w:pPr>
            <w:pStyle w:val="F06B8B84068B4122B23D91A47F97F0F1"/>
          </w:pPr>
          <w:r w:rsidRPr="00463D21">
            <w:rPr>
              <w:rStyle w:val="PlaceholderText"/>
            </w:rPr>
            <w:t>Click or tap here to enter text.</w:t>
          </w:r>
        </w:p>
      </w:docPartBody>
    </w:docPart>
    <w:docPart>
      <w:docPartPr>
        <w:name w:val="BE85C3013B9F47D597E3FFFC3A4D612A"/>
        <w:category>
          <w:name w:val="General"/>
          <w:gallery w:val="placeholder"/>
        </w:category>
        <w:types>
          <w:type w:val="bbPlcHdr"/>
        </w:types>
        <w:behaviors>
          <w:behavior w:val="content"/>
        </w:behaviors>
        <w:guid w:val="{AE0AF65F-317A-4490-ACFB-928B2782B6C6}"/>
      </w:docPartPr>
      <w:docPartBody>
        <w:p w:rsidR="00A76D3A" w:rsidRDefault="00A76D3A">
          <w:pPr>
            <w:pStyle w:val="BE85C3013B9F47D597E3FFFC3A4D612A"/>
          </w:pPr>
          <w:r w:rsidRPr="00463D21">
            <w:rPr>
              <w:rStyle w:val="PlaceholderText"/>
            </w:rPr>
            <w:t>Click or tap here to enter text.</w:t>
          </w:r>
        </w:p>
      </w:docPartBody>
    </w:docPart>
    <w:docPart>
      <w:docPartPr>
        <w:name w:val="978BAFC2E2A34BA3A77DD17782C89FA1"/>
        <w:category>
          <w:name w:val="General"/>
          <w:gallery w:val="placeholder"/>
        </w:category>
        <w:types>
          <w:type w:val="bbPlcHdr"/>
        </w:types>
        <w:behaviors>
          <w:behavior w:val="content"/>
        </w:behaviors>
        <w:guid w:val="{C6C8B531-894E-450C-B22C-1A7B94374DF6}"/>
      </w:docPartPr>
      <w:docPartBody>
        <w:p w:rsidR="00A76D3A" w:rsidRDefault="00A76D3A">
          <w:pPr>
            <w:pStyle w:val="978BAFC2E2A34BA3A77DD17782C89FA1"/>
          </w:pPr>
          <w:r w:rsidRPr="00463D21">
            <w:rPr>
              <w:rStyle w:val="PlaceholderText"/>
            </w:rPr>
            <w:t>Click or tap here to enter text.</w:t>
          </w:r>
        </w:p>
      </w:docPartBody>
    </w:docPart>
    <w:docPart>
      <w:docPartPr>
        <w:name w:val="B749BCD44E56443BBAC57B1922320A4A"/>
        <w:category>
          <w:name w:val="General"/>
          <w:gallery w:val="placeholder"/>
        </w:category>
        <w:types>
          <w:type w:val="bbPlcHdr"/>
        </w:types>
        <w:behaviors>
          <w:behavior w:val="content"/>
        </w:behaviors>
        <w:guid w:val="{2C8C431A-A1C1-4D0B-A667-AC95543D755E}"/>
      </w:docPartPr>
      <w:docPartBody>
        <w:p w:rsidR="00A76D3A" w:rsidRDefault="00A76D3A">
          <w:pPr>
            <w:pStyle w:val="B749BCD44E56443BBAC57B1922320A4A"/>
          </w:pPr>
          <w:r w:rsidRPr="00463D21">
            <w:rPr>
              <w:rStyle w:val="PlaceholderText"/>
            </w:rPr>
            <w:t>Click or tap here to enter text.</w:t>
          </w:r>
        </w:p>
      </w:docPartBody>
    </w:docPart>
    <w:docPart>
      <w:docPartPr>
        <w:name w:val="C08DE4DE32244492BDB049A4FAF1AA47"/>
        <w:category>
          <w:name w:val="General"/>
          <w:gallery w:val="placeholder"/>
        </w:category>
        <w:types>
          <w:type w:val="bbPlcHdr"/>
        </w:types>
        <w:behaviors>
          <w:behavior w:val="content"/>
        </w:behaviors>
        <w:guid w:val="{0D9BBDEA-8172-4677-A857-F422E1A10FDE}"/>
      </w:docPartPr>
      <w:docPartBody>
        <w:p w:rsidR="00A76D3A" w:rsidRDefault="00A76D3A">
          <w:pPr>
            <w:pStyle w:val="C08DE4DE32244492BDB049A4FAF1AA47"/>
          </w:pPr>
          <w:r w:rsidRPr="00463D21">
            <w:rPr>
              <w:rStyle w:val="PlaceholderText"/>
            </w:rPr>
            <w:t>Click or tap here to enter text.</w:t>
          </w:r>
        </w:p>
      </w:docPartBody>
    </w:docPart>
    <w:docPart>
      <w:docPartPr>
        <w:name w:val="70DDDF0A73404AF6AE134F11D0D417E4"/>
        <w:category>
          <w:name w:val="General"/>
          <w:gallery w:val="placeholder"/>
        </w:category>
        <w:types>
          <w:type w:val="bbPlcHdr"/>
        </w:types>
        <w:behaviors>
          <w:behavior w:val="content"/>
        </w:behaviors>
        <w:guid w:val="{F6F57DF9-6782-4C8D-9963-C305CE51D997}"/>
      </w:docPartPr>
      <w:docPartBody>
        <w:p w:rsidR="00A76D3A" w:rsidRDefault="00A76D3A">
          <w:pPr>
            <w:pStyle w:val="70DDDF0A73404AF6AE134F11D0D417E4"/>
          </w:pPr>
          <w:r w:rsidRPr="00463D21">
            <w:rPr>
              <w:rStyle w:val="PlaceholderText"/>
            </w:rPr>
            <w:t>Click or tap here to enter text.</w:t>
          </w:r>
        </w:p>
      </w:docPartBody>
    </w:docPart>
    <w:docPart>
      <w:docPartPr>
        <w:name w:val="6A472670EE384EC19794D73DAC511C6E"/>
        <w:category>
          <w:name w:val="General"/>
          <w:gallery w:val="placeholder"/>
        </w:category>
        <w:types>
          <w:type w:val="bbPlcHdr"/>
        </w:types>
        <w:behaviors>
          <w:behavior w:val="content"/>
        </w:behaviors>
        <w:guid w:val="{0F9ECB4D-E689-42E5-9CA9-E0DD684CA22E}"/>
      </w:docPartPr>
      <w:docPartBody>
        <w:p w:rsidR="00A76D3A" w:rsidRDefault="00A76D3A">
          <w:pPr>
            <w:pStyle w:val="6A472670EE384EC19794D73DAC511C6E"/>
          </w:pPr>
          <w:r w:rsidRPr="00463D21">
            <w:rPr>
              <w:rStyle w:val="PlaceholderText"/>
            </w:rPr>
            <w:t>Click or tap here to enter text.</w:t>
          </w:r>
        </w:p>
      </w:docPartBody>
    </w:docPart>
    <w:docPart>
      <w:docPartPr>
        <w:name w:val="C4A8EC19CFD44950989A6D89C2326D97"/>
        <w:category>
          <w:name w:val="General"/>
          <w:gallery w:val="placeholder"/>
        </w:category>
        <w:types>
          <w:type w:val="bbPlcHdr"/>
        </w:types>
        <w:behaviors>
          <w:behavior w:val="content"/>
        </w:behaviors>
        <w:guid w:val="{5EB2C7C8-A1A6-4A84-93EA-393E1B8FBA7C}"/>
      </w:docPartPr>
      <w:docPartBody>
        <w:p w:rsidR="00A76D3A" w:rsidRDefault="00A76D3A">
          <w:pPr>
            <w:pStyle w:val="C4A8EC19CFD44950989A6D89C2326D97"/>
          </w:pPr>
          <w:r w:rsidRPr="00463D21">
            <w:rPr>
              <w:rStyle w:val="PlaceholderText"/>
            </w:rPr>
            <w:t>Click or tap here to enter text.</w:t>
          </w:r>
        </w:p>
      </w:docPartBody>
    </w:docPart>
    <w:docPart>
      <w:docPartPr>
        <w:name w:val="0EFDD67805E44F23BDA16C2E105DC2BD"/>
        <w:category>
          <w:name w:val="General"/>
          <w:gallery w:val="placeholder"/>
        </w:category>
        <w:types>
          <w:type w:val="bbPlcHdr"/>
        </w:types>
        <w:behaviors>
          <w:behavior w:val="content"/>
        </w:behaviors>
        <w:guid w:val="{2CD0B7A7-0081-43B1-8B90-2AEF36721199}"/>
      </w:docPartPr>
      <w:docPartBody>
        <w:p w:rsidR="00A76D3A" w:rsidRDefault="00A76D3A">
          <w:pPr>
            <w:pStyle w:val="0EFDD67805E44F23BDA16C2E105DC2BD"/>
          </w:pPr>
          <w:r w:rsidRPr="00463D21">
            <w:rPr>
              <w:rStyle w:val="PlaceholderText"/>
            </w:rPr>
            <w:t>Click or tap here to enter text.</w:t>
          </w:r>
        </w:p>
      </w:docPartBody>
    </w:docPart>
    <w:docPart>
      <w:docPartPr>
        <w:name w:val="62D887B0CDB5477897D3E240934CF030"/>
        <w:category>
          <w:name w:val="General"/>
          <w:gallery w:val="placeholder"/>
        </w:category>
        <w:types>
          <w:type w:val="bbPlcHdr"/>
        </w:types>
        <w:behaviors>
          <w:behavior w:val="content"/>
        </w:behaviors>
        <w:guid w:val="{865CBCAF-D6FA-4849-8EB9-DC4E390ADDF9}"/>
      </w:docPartPr>
      <w:docPartBody>
        <w:p w:rsidR="00A76D3A" w:rsidRDefault="00A76D3A">
          <w:pPr>
            <w:pStyle w:val="62D887B0CDB5477897D3E240934CF030"/>
          </w:pPr>
          <w:r w:rsidRPr="00463D21">
            <w:rPr>
              <w:rStyle w:val="PlaceholderText"/>
            </w:rPr>
            <w:t>Click or tap here to enter text.</w:t>
          </w:r>
        </w:p>
      </w:docPartBody>
    </w:docPart>
    <w:docPart>
      <w:docPartPr>
        <w:name w:val="0BE9A92595D84C3A8DE60C9098139964"/>
        <w:category>
          <w:name w:val="General"/>
          <w:gallery w:val="placeholder"/>
        </w:category>
        <w:types>
          <w:type w:val="bbPlcHdr"/>
        </w:types>
        <w:behaviors>
          <w:behavior w:val="content"/>
        </w:behaviors>
        <w:guid w:val="{E54B4F67-ECF9-4543-8B91-42BD67C64FFA}"/>
      </w:docPartPr>
      <w:docPartBody>
        <w:p w:rsidR="00A76D3A" w:rsidRDefault="00A76D3A">
          <w:pPr>
            <w:pStyle w:val="0BE9A92595D84C3A8DE60C9098139964"/>
          </w:pPr>
          <w:r w:rsidRPr="00463D21">
            <w:rPr>
              <w:rStyle w:val="PlaceholderText"/>
            </w:rPr>
            <w:t>Click or tap here to enter text.</w:t>
          </w:r>
        </w:p>
      </w:docPartBody>
    </w:docPart>
    <w:docPart>
      <w:docPartPr>
        <w:name w:val="2D9D2B1B74CA4F5CB2D454EE4C942832"/>
        <w:category>
          <w:name w:val="General"/>
          <w:gallery w:val="placeholder"/>
        </w:category>
        <w:types>
          <w:type w:val="bbPlcHdr"/>
        </w:types>
        <w:behaviors>
          <w:behavior w:val="content"/>
        </w:behaviors>
        <w:guid w:val="{6E53AC6D-F7C3-43D7-811B-D49379958E40}"/>
      </w:docPartPr>
      <w:docPartBody>
        <w:p w:rsidR="00A76D3A" w:rsidRDefault="00A76D3A">
          <w:pPr>
            <w:pStyle w:val="2D9D2B1B74CA4F5CB2D454EE4C942832"/>
          </w:pPr>
          <w:r w:rsidRPr="00463D21">
            <w:rPr>
              <w:rStyle w:val="PlaceholderText"/>
            </w:rPr>
            <w:t>Click or tap here to enter text.</w:t>
          </w:r>
        </w:p>
      </w:docPartBody>
    </w:docPart>
    <w:docPart>
      <w:docPartPr>
        <w:name w:val="EC315FB21BAD4D72AC6E303B4543E505"/>
        <w:category>
          <w:name w:val="General"/>
          <w:gallery w:val="placeholder"/>
        </w:category>
        <w:types>
          <w:type w:val="bbPlcHdr"/>
        </w:types>
        <w:behaviors>
          <w:behavior w:val="content"/>
        </w:behaviors>
        <w:guid w:val="{469AF476-4978-4C1C-AD01-3F49599F4E28}"/>
      </w:docPartPr>
      <w:docPartBody>
        <w:p w:rsidR="00A76D3A" w:rsidRDefault="00A76D3A">
          <w:pPr>
            <w:pStyle w:val="EC315FB21BAD4D72AC6E303B4543E505"/>
          </w:pPr>
          <w:r w:rsidRPr="00463D21">
            <w:rPr>
              <w:rStyle w:val="PlaceholderText"/>
            </w:rPr>
            <w:t>Click or tap here to enter text.</w:t>
          </w:r>
        </w:p>
      </w:docPartBody>
    </w:docPart>
    <w:docPart>
      <w:docPartPr>
        <w:name w:val="2AF5FEB516024E339948B8F0124B4816"/>
        <w:category>
          <w:name w:val="General"/>
          <w:gallery w:val="placeholder"/>
        </w:category>
        <w:types>
          <w:type w:val="bbPlcHdr"/>
        </w:types>
        <w:behaviors>
          <w:behavior w:val="content"/>
        </w:behaviors>
        <w:guid w:val="{A2E5040A-534B-431E-9F59-6C3547D07569}"/>
      </w:docPartPr>
      <w:docPartBody>
        <w:p w:rsidR="00A76D3A" w:rsidRDefault="00A76D3A">
          <w:pPr>
            <w:pStyle w:val="2AF5FEB516024E339948B8F0124B4816"/>
          </w:pPr>
          <w:r w:rsidRPr="00463D21">
            <w:rPr>
              <w:rStyle w:val="PlaceholderText"/>
            </w:rPr>
            <w:t>Click or tap here to enter text.</w:t>
          </w:r>
        </w:p>
      </w:docPartBody>
    </w:docPart>
    <w:docPart>
      <w:docPartPr>
        <w:name w:val="AA683518873A4B3CBA2137F235E54521"/>
        <w:category>
          <w:name w:val="General"/>
          <w:gallery w:val="placeholder"/>
        </w:category>
        <w:types>
          <w:type w:val="bbPlcHdr"/>
        </w:types>
        <w:behaviors>
          <w:behavior w:val="content"/>
        </w:behaviors>
        <w:guid w:val="{2AD232B6-BBAC-4A2C-B07B-43886D326EAF}"/>
      </w:docPartPr>
      <w:docPartBody>
        <w:p w:rsidR="00A76D3A" w:rsidRDefault="00A76D3A">
          <w:pPr>
            <w:pStyle w:val="AA683518873A4B3CBA2137F235E54521"/>
          </w:pPr>
          <w:r w:rsidRPr="00463D21">
            <w:rPr>
              <w:rStyle w:val="PlaceholderText"/>
            </w:rPr>
            <w:t>Click or tap here to enter text.</w:t>
          </w:r>
        </w:p>
      </w:docPartBody>
    </w:docPart>
    <w:docPart>
      <w:docPartPr>
        <w:name w:val="797213995B214DDBB0874D64E32B519B"/>
        <w:category>
          <w:name w:val="General"/>
          <w:gallery w:val="placeholder"/>
        </w:category>
        <w:types>
          <w:type w:val="bbPlcHdr"/>
        </w:types>
        <w:behaviors>
          <w:behavior w:val="content"/>
        </w:behaviors>
        <w:guid w:val="{DA71C8DC-B8E9-401C-9569-2CBEA85DA49E}"/>
      </w:docPartPr>
      <w:docPartBody>
        <w:p w:rsidR="00A76D3A" w:rsidRDefault="00A76D3A">
          <w:pPr>
            <w:pStyle w:val="797213995B214DDBB0874D64E32B519B"/>
          </w:pPr>
          <w:r w:rsidRPr="00463D21">
            <w:rPr>
              <w:rStyle w:val="PlaceholderText"/>
            </w:rPr>
            <w:t>Click or tap here to enter text.</w:t>
          </w:r>
        </w:p>
      </w:docPartBody>
    </w:docPart>
    <w:docPart>
      <w:docPartPr>
        <w:name w:val="BD46029D7A064E18B2093CECA28E20D7"/>
        <w:category>
          <w:name w:val="General"/>
          <w:gallery w:val="placeholder"/>
        </w:category>
        <w:types>
          <w:type w:val="bbPlcHdr"/>
        </w:types>
        <w:behaviors>
          <w:behavior w:val="content"/>
        </w:behaviors>
        <w:guid w:val="{B793A38F-917D-4173-B9FE-02A966C47F86}"/>
      </w:docPartPr>
      <w:docPartBody>
        <w:p w:rsidR="00A76D3A" w:rsidRDefault="00A76D3A">
          <w:pPr>
            <w:pStyle w:val="BD46029D7A064E18B2093CECA28E20D7"/>
          </w:pPr>
          <w:r w:rsidRPr="00463D21">
            <w:rPr>
              <w:rStyle w:val="PlaceholderText"/>
            </w:rPr>
            <w:t>Click or tap here to enter text.</w:t>
          </w:r>
        </w:p>
      </w:docPartBody>
    </w:docPart>
    <w:docPart>
      <w:docPartPr>
        <w:name w:val="5878FF16FBEC4AA1BCC87AAB97857130"/>
        <w:category>
          <w:name w:val="General"/>
          <w:gallery w:val="placeholder"/>
        </w:category>
        <w:types>
          <w:type w:val="bbPlcHdr"/>
        </w:types>
        <w:behaviors>
          <w:behavior w:val="content"/>
        </w:behaviors>
        <w:guid w:val="{1FEDD707-5B8A-44DF-8AE7-1AC1534C405C}"/>
      </w:docPartPr>
      <w:docPartBody>
        <w:p w:rsidR="00A76D3A" w:rsidRDefault="00A76D3A">
          <w:pPr>
            <w:pStyle w:val="5878FF16FBEC4AA1BCC87AAB97857130"/>
          </w:pPr>
          <w:r w:rsidRPr="00B042E0">
            <w:rPr>
              <w:rFonts w:asciiTheme="majorHAnsi" w:eastAsia="Times New Roman" w:hAnsiTheme="majorHAnsi" w:cs="Arial"/>
              <w:color w:val="E97132" w:themeColor="accent2"/>
            </w:rPr>
            <w:t>Name of authorised staff member - click or tap here to enter text.</w:t>
          </w:r>
        </w:p>
      </w:docPartBody>
    </w:docPart>
    <w:docPart>
      <w:docPartPr>
        <w:name w:val="B746DCA90FC54DF2A6102E52E4882152"/>
        <w:category>
          <w:name w:val="General"/>
          <w:gallery w:val="placeholder"/>
        </w:category>
        <w:types>
          <w:type w:val="bbPlcHdr"/>
        </w:types>
        <w:behaviors>
          <w:behavior w:val="content"/>
        </w:behaviors>
        <w:guid w:val="{FC231468-6646-4336-83B9-502D820D5A0A}"/>
      </w:docPartPr>
      <w:docPartBody>
        <w:p w:rsidR="00A76D3A" w:rsidRDefault="00A76D3A">
          <w:pPr>
            <w:pStyle w:val="B746DCA90FC54DF2A6102E52E4882152"/>
          </w:pPr>
          <w:r w:rsidRPr="00B042E0">
            <w:rPr>
              <w:rFonts w:asciiTheme="majorHAnsi" w:eastAsia="Times New Roman" w:hAnsiTheme="majorHAnsi" w:cs="Arial"/>
              <w:color w:val="E97132" w:themeColor="accent2"/>
            </w:rPr>
            <w:t>Further information - c</w:t>
          </w:r>
          <w:r w:rsidRPr="00B042E0">
            <w:rPr>
              <w:rStyle w:val="PlaceholderText"/>
              <w:rFonts w:asciiTheme="majorHAnsi" w:hAnsiTheme="majorHAnsi"/>
              <w:color w:val="E97132" w:themeColor="accent2"/>
            </w:rPr>
            <w:t>lick or tap here to enter text.</w:t>
          </w:r>
        </w:p>
      </w:docPartBody>
    </w:docPart>
    <w:docPart>
      <w:docPartPr>
        <w:name w:val="C694521303B444EBAFB10D1F916D088D"/>
        <w:category>
          <w:name w:val="General"/>
          <w:gallery w:val="placeholder"/>
        </w:category>
        <w:types>
          <w:type w:val="bbPlcHdr"/>
        </w:types>
        <w:behaviors>
          <w:behavior w:val="content"/>
        </w:behaviors>
        <w:guid w:val="{8F7B6C78-89A5-4AF5-A593-36F95494950E}"/>
      </w:docPartPr>
      <w:docPartBody>
        <w:p w:rsidR="00A76D3A" w:rsidRDefault="00A76D3A">
          <w:pPr>
            <w:pStyle w:val="C694521303B444EBAFB10D1F916D088D"/>
          </w:pPr>
          <w:r w:rsidRPr="00B042E0">
            <w:rPr>
              <w:rFonts w:asciiTheme="majorHAnsi" w:eastAsia="Times New Roman" w:hAnsiTheme="majorHAnsi" w:cs="Arial"/>
              <w:color w:val="E97132" w:themeColor="accent2"/>
            </w:rPr>
            <w:t>Name of parent/carer - c</w:t>
          </w:r>
          <w:r w:rsidRPr="00B042E0">
            <w:rPr>
              <w:rStyle w:val="PlaceholderText"/>
              <w:rFonts w:asciiTheme="majorHAnsi" w:hAnsiTheme="majorHAnsi"/>
              <w:color w:val="E97132" w:themeColor="accent2"/>
            </w:rPr>
            <w:t>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3A"/>
    <w:rsid w:val="0053281D"/>
    <w:rsid w:val="00A76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DCA68C4B56426B855914610D5D7B38">
    <w:name w:val="E6DCA68C4B56426B855914610D5D7B38"/>
  </w:style>
  <w:style w:type="paragraph" w:customStyle="1" w:styleId="6332BE9D55314EB7A809543CB9C91AF7">
    <w:name w:val="6332BE9D55314EB7A809543CB9C91AF7"/>
  </w:style>
  <w:style w:type="paragraph" w:customStyle="1" w:styleId="C7575430C11A48949596CB3F21D59BC8">
    <w:name w:val="C7575430C11A48949596CB3F21D59BC8"/>
  </w:style>
  <w:style w:type="paragraph" w:customStyle="1" w:styleId="8687D57378F74A478442EA127D32250E">
    <w:name w:val="8687D57378F74A478442EA127D32250E"/>
  </w:style>
  <w:style w:type="paragraph" w:customStyle="1" w:styleId="8D2A87FCA54D4BF9B5141CF486099DDF">
    <w:name w:val="8D2A87FCA54D4BF9B5141CF486099DDF"/>
  </w:style>
  <w:style w:type="paragraph" w:customStyle="1" w:styleId="5578839F6B584011A14F3E9E6CB202EE">
    <w:name w:val="5578839F6B584011A14F3E9E6CB202EE"/>
  </w:style>
  <w:style w:type="paragraph" w:customStyle="1" w:styleId="EE9CCC2AD4654017A1EFA39771DA59D0">
    <w:name w:val="EE9CCC2AD4654017A1EFA39771DA59D0"/>
  </w:style>
  <w:style w:type="paragraph" w:customStyle="1" w:styleId="BDCD189F2874480EBD3D4AEFF1B41F76">
    <w:name w:val="BDCD189F2874480EBD3D4AEFF1B41F76"/>
  </w:style>
  <w:style w:type="paragraph" w:customStyle="1" w:styleId="BE9972EBE6134EA887A802EFDC3E1C87">
    <w:name w:val="BE9972EBE6134EA887A802EFDC3E1C87"/>
  </w:style>
  <w:style w:type="paragraph" w:customStyle="1" w:styleId="8F67001A86DD4F3BBBDAEDDBD14B5B22">
    <w:name w:val="8F67001A86DD4F3BBBDAEDDBD14B5B22"/>
  </w:style>
  <w:style w:type="paragraph" w:customStyle="1" w:styleId="23448D7CF7044107B92856C0FCA0CBFA">
    <w:name w:val="23448D7CF7044107B92856C0FCA0CBFA"/>
  </w:style>
  <w:style w:type="character" w:styleId="PlaceholderText">
    <w:name w:val="Placeholder Text"/>
    <w:basedOn w:val="DefaultParagraphFont"/>
    <w:uiPriority w:val="99"/>
    <w:semiHidden/>
    <w:rPr>
      <w:color w:val="666666"/>
    </w:rPr>
  </w:style>
  <w:style w:type="paragraph" w:customStyle="1" w:styleId="8829851702AB4C13A878AD45743F7550">
    <w:name w:val="8829851702AB4C13A878AD45743F7550"/>
  </w:style>
  <w:style w:type="paragraph" w:customStyle="1" w:styleId="E33EDCC00DB740EAA90CF6D48C341D2A">
    <w:name w:val="E33EDCC00DB740EAA90CF6D48C341D2A"/>
  </w:style>
  <w:style w:type="paragraph" w:customStyle="1" w:styleId="8CFDB866E4F04A648506865B26C7F956">
    <w:name w:val="8CFDB866E4F04A648506865B26C7F956"/>
  </w:style>
  <w:style w:type="paragraph" w:customStyle="1" w:styleId="55DE9818A41A4C7EB3C316BD071B7E6A">
    <w:name w:val="55DE9818A41A4C7EB3C316BD071B7E6A"/>
  </w:style>
  <w:style w:type="paragraph" w:customStyle="1" w:styleId="A0BE37585C654F58BCF90E374E98EE3C">
    <w:name w:val="A0BE37585C654F58BCF90E374E98EE3C"/>
  </w:style>
  <w:style w:type="paragraph" w:customStyle="1" w:styleId="B4E50B7A33564B7EB039D8C61000351E">
    <w:name w:val="B4E50B7A33564B7EB039D8C61000351E"/>
  </w:style>
  <w:style w:type="paragraph" w:customStyle="1" w:styleId="8E9BFC77955D43F38397B82DBAB44413">
    <w:name w:val="8E9BFC77955D43F38397B82DBAB44413"/>
  </w:style>
  <w:style w:type="paragraph" w:customStyle="1" w:styleId="9D0B7A57B8924E5C8E9078B9FA48C10D">
    <w:name w:val="9D0B7A57B8924E5C8E9078B9FA48C10D"/>
  </w:style>
  <w:style w:type="paragraph" w:customStyle="1" w:styleId="D86C7850F578442C805DE771BD1E3309">
    <w:name w:val="D86C7850F578442C805DE771BD1E3309"/>
  </w:style>
  <w:style w:type="paragraph" w:customStyle="1" w:styleId="309A96C598244F36B872F63A2A61E408">
    <w:name w:val="309A96C598244F36B872F63A2A61E408"/>
  </w:style>
  <w:style w:type="paragraph" w:customStyle="1" w:styleId="C323A65AEF2C4BBB82CB6B7CEEA82C49">
    <w:name w:val="C323A65AEF2C4BBB82CB6B7CEEA82C49"/>
  </w:style>
  <w:style w:type="paragraph" w:customStyle="1" w:styleId="6598BFEFEEE44FDEBD8F38A919498163">
    <w:name w:val="6598BFEFEEE44FDEBD8F38A919498163"/>
  </w:style>
  <w:style w:type="paragraph" w:customStyle="1" w:styleId="38F0AA1FA8C14FD8AAD2790C81F237A3">
    <w:name w:val="38F0AA1FA8C14FD8AAD2790C81F237A3"/>
  </w:style>
  <w:style w:type="paragraph" w:customStyle="1" w:styleId="6B2911644D0E41EB954366542CAD3ECF">
    <w:name w:val="6B2911644D0E41EB954366542CAD3ECF"/>
  </w:style>
  <w:style w:type="paragraph" w:customStyle="1" w:styleId="8D97BAF1D8974FAC87EF80750500C144">
    <w:name w:val="8D97BAF1D8974FAC87EF80750500C144"/>
  </w:style>
  <w:style w:type="paragraph" w:customStyle="1" w:styleId="9FC2E7908B9A4AB1926A66F2FC89D0A9">
    <w:name w:val="9FC2E7908B9A4AB1926A66F2FC89D0A9"/>
  </w:style>
  <w:style w:type="paragraph" w:customStyle="1" w:styleId="0E10E513509C4084A26307F369035256">
    <w:name w:val="0E10E513509C4084A26307F369035256"/>
  </w:style>
  <w:style w:type="paragraph" w:customStyle="1" w:styleId="39D5B792FDFF4AF492DF1243C934EB23">
    <w:name w:val="39D5B792FDFF4AF492DF1243C934EB23"/>
  </w:style>
  <w:style w:type="paragraph" w:customStyle="1" w:styleId="845E15FA394D4F21A7B91591EC756DC2">
    <w:name w:val="845E15FA394D4F21A7B91591EC756DC2"/>
  </w:style>
  <w:style w:type="paragraph" w:customStyle="1" w:styleId="F06B8B84068B4122B23D91A47F97F0F1">
    <w:name w:val="F06B8B84068B4122B23D91A47F97F0F1"/>
  </w:style>
  <w:style w:type="paragraph" w:customStyle="1" w:styleId="BE85C3013B9F47D597E3FFFC3A4D612A">
    <w:name w:val="BE85C3013B9F47D597E3FFFC3A4D612A"/>
  </w:style>
  <w:style w:type="paragraph" w:customStyle="1" w:styleId="978BAFC2E2A34BA3A77DD17782C89FA1">
    <w:name w:val="978BAFC2E2A34BA3A77DD17782C89FA1"/>
  </w:style>
  <w:style w:type="paragraph" w:customStyle="1" w:styleId="B749BCD44E56443BBAC57B1922320A4A">
    <w:name w:val="B749BCD44E56443BBAC57B1922320A4A"/>
  </w:style>
  <w:style w:type="paragraph" w:customStyle="1" w:styleId="C08DE4DE32244492BDB049A4FAF1AA47">
    <w:name w:val="C08DE4DE32244492BDB049A4FAF1AA47"/>
  </w:style>
  <w:style w:type="paragraph" w:customStyle="1" w:styleId="70DDDF0A73404AF6AE134F11D0D417E4">
    <w:name w:val="70DDDF0A73404AF6AE134F11D0D417E4"/>
  </w:style>
  <w:style w:type="paragraph" w:customStyle="1" w:styleId="6A472670EE384EC19794D73DAC511C6E">
    <w:name w:val="6A472670EE384EC19794D73DAC511C6E"/>
  </w:style>
  <w:style w:type="paragraph" w:customStyle="1" w:styleId="C4A8EC19CFD44950989A6D89C2326D97">
    <w:name w:val="C4A8EC19CFD44950989A6D89C2326D97"/>
  </w:style>
  <w:style w:type="paragraph" w:customStyle="1" w:styleId="0EFDD67805E44F23BDA16C2E105DC2BD">
    <w:name w:val="0EFDD67805E44F23BDA16C2E105DC2BD"/>
  </w:style>
  <w:style w:type="paragraph" w:customStyle="1" w:styleId="62D887B0CDB5477897D3E240934CF030">
    <w:name w:val="62D887B0CDB5477897D3E240934CF030"/>
  </w:style>
  <w:style w:type="paragraph" w:customStyle="1" w:styleId="0BE9A92595D84C3A8DE60C9098139964">
    <w:name w:val="0BE9A92595D84C3A8DE60C9098139964"/>
  </w:style>
  <w:style w:type="paragraph" w:customStyle="1" w:styleId="2D9D2B1B74CA4F5CB2D454EE4C942832">
    <w:name w:val="2D9D2B1B74CA4F5CB2D454EE4C942832"/>
  </w:style>
  <w:style w:type="paragraph" w:customStyle="1" w:styleId="EC315FB21BAD4D72AC6E303B4543E505">
    <w:name w:val="EC315FB21BAD4D72AC6E303B4543E505"/>
  </w:style>
  <w:style w:type="paragraph" w:customStyle="1" w:styleId="2AF5FEB516024E339948B8F0124B4816">
    <w:name w:val="2AF5FEB516024E339948B8F0124B4816"/>
  </w:style>
  <w:style w:type="paragraph" w:customStyle="1" w:styleId="AA683518873A4B3CBA2137F235E54521">
    <w:name w:val="AA683518873A4B3CBA2137F235E54521"/>
  </w:style>
  <w:style w:type="paragraph" w:customStyle="1" w:styleId="797213995B214DDBB0874D64E32B519B">
    <w:name w:val="797213995B214DDBB0874D64E32B519B"/>
  </w:style>
  <w:style w:type="paragraph" w:customStyle="1" w:styleId="BD46029D7A064E18B2093CECA28E20D7">
    <w:name w:val="BD46029D7A064E18B2093CECA28E20D7"/>
  </w:style>
  <w:style w:type="paragraph" w:customStyle="1" w:styleId="5878FF16FBEC4AA1BCC87AAB97857130">
    <w:name w:val="5878FF16FBEC4AA1BCC87AAB97857130"/>
  </w:style>
  <w:style w:type="paragraph" w:customStyle="1" w:styleId="B746DCA90FC54DF2A6102E52E4882152">
    <w:name w:val="B746DCA90FC54DF2A6102E52E4882152"/>
  </w:style>
  <w:style w:type="paragraph" w:customStyle="1" w:styleId="C694521303B444EBAFB10D1F916D088D">
    <w:name w:val="C694521303B444EBAFB10D1F916D0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5ccddc-24d5-4a57-8b11-9092df739065">
      <Terms xmlns="http://schemas.microsoft.com/office/infopath/2007/PartnerControls"/>
    </lcf76f155ced4ddcb4097134ff3c332f>
    <TaxCatchAll xmlns="e26a75ff-48d9-4fda-8f8e-216a28b6e600" xsi:nil="true"/>
    <Image1 xmlns="8b5ccddc-24d5-4a57-8b11-9092df739065" xsi:nil="true"/>
    <Preview xmlns="8b5ccddc-24d5-4a57-8b11-9092df739065" xsi:nil="true"/>
    <Image xmlns="8b5ccddc-24d5-4a57-8b11-9092df739065" xsi:nil="true"/>
    <Thumbnail xmlns="8b5ccddc-24d5-4a57-8b11-9092df739065" xsi:nil="true"/>
    <Group xmlns="8b5ccddc-24d5-4a57-8b11-9092df7390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27AD2C2082A4C9AAFB6867ADC3806" ma:contentTypeVersion="26" ma:contentTypeDescription="Create a new document." ma:contentTypeScope="" ma:versionID="e8044339a817d7488f15531473119009">
  <xsd:schema xmlns:xsd="http://www.w3.org/2001/XMLSchema" xmlns:xs="http://www.w3.org/2001/XMLSchema" xmlns:p="http://schemas.microsoft.com/office/2006/metadata/properties" xmlns:ns2="8b5ccddc-24d5-4a57-8b11-9092df739065" xmlns:ns3="e26a75ff-48d9-4fda-8f8e-216a28b6e600" targetNamespace="http://schemas.microsoft.com/office/2006/metadata/properties" ma:root="true" ma:fieldsID="dcd52db9e5f5c77eb3dcc6da8398a64a" ns2:_="" ns3:_="">
    <xsd:import namespace="8b5ccddc-24d5-4a57-8b11-9092df739065"/>
    <xsd:import namespace="e26a75ff-48d9-4fda-8f8e-216a28b6e6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Image" minOccurs="0"/>
                <xsd:element ref="ns2:Thumbnail" minOccurs="0"/>
                <xsd:element ref="ns2:Preview" minOccurs="0"/>
                <xsd:element ref="ns2:Image1" minOccurs="0"/>
                <xsd:element ref="ns2:MediaServiceObjectDetectorVersions" minOccurs="0"/>
                <xsd:element ref="ns2:MediaServiceLocation" minOccurs="0"/>
                <xsd:element ref="ns2:MediaServiceSearchProperties" minOccurs="0"/>
                <xsd:element ref="ns2:MediaServiceBillingMetadata"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ccddc-24d5-4a57-8b11-9092df739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23bb38-51bb-476e-bb02-93d2ea063e34" ma:termSetId="09814cd3-568e-fe90-9814-8d621ff8fb84" ma:anchorId="fba54fb3-c3e1-fe81-a776-ca4b69148c4d" ma:open="true" ma:isKeyword="false">
      <xsd:complexType>
        <xsd:sequence>
          <xsd:element ref="pc:Terms" minOccurs="0" maxOccurs="1"/>
        </xsd:sequence>
      </xsd:complexType>
    </xsd:element>
    <xsd:element name="Image" ma:index="23" nillable="true" ma:displayName="Image" ma:format="Thumbnail" ma:internalName="Image">
      <xsd:simpleType>
        <xsd:restriction base="dms:Unknown"/>
      </xsd:simpleType>
    </xsd:element>
    <xsd:element name="Thumbnail" ma:index="24" nillable="true" ma:displayName="Thumbnail" ma:internalName="Thumbnail">
      <xsd:simpleType>
        <xsd:restriction base="dms:Unknown"/>
      </xsd:simpleType>
    </xsd:element>
    <xsd:element name="Preview" ma:index="25" nillable="true" ma:displayName="Preview" ma:format="Thumbnail" ma:internalName="Preview">
      <xsd:simpleType>
        <xsd:restriction base="dms:Unknown"/>
      </xsd:simpleType>
    </xsd:element>
    <xsd:element name="Image1" ma:index="26" nillable="true" ma:displayName="Image1" ma:format="Thumbnail" ma:internalName="Image1">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Group" ma:index="31" nillable="true" ma:displayName="Group" ma:description="Group" ma:indexed="true" ma:internalName="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a75ff-48d9-4fda-8f8e-216a28b6e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32f5ab0-4bc7-4a4e-ac17-86d6e6d7dcc5}" ma:internalName="TaxCatchAll" ma:showField="CatchAllData" ma:web="e26a75ff-48d9-4fda-8f8e-216a28b6e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43460-42EB-415C-AC4E-5875C10C3982}">
  <ds:schemaRefs>
    <ds:schemaRef ds:uri="http://schemas.openxmlformats.org/officeDocument/2006/bibliography"/>
  </ds:schemaRefs>
</ds:datastoreItem>
</file>

<file path=customXml/itemProps2.xml><?xml version="1.0" encoding="utf-8"?>
<ds:datastoreItem xmlns:ds="http://schemas.openxmlformats.org/officeDocument/2006/customXml" ds:itemID="{EF81E452-950F-4F88-8469-11FA19D826DC}">
  <ds:schemaRefs>
    <ds:schemaRef ds:uri="http://schemas.microsoft.com/office/2006/metadata/properties"/>
    <ds:schemaRef ds:uri="http://schemas.microsoft.com/office/infopath/2007/PartnerControls"/>
    <ds:schemaRef ds:uri="8b5ccddc-24d5-4a57-8b11-9092df739065"/>
    <ds:schemaRef ds:uri="e26a75ff-48d9-4fda-8f8e-216a28b6e600"/>
  </ds:schemaRefs>
</ds:datastoreItem>
</file>

<file path=customXml/itemProps3.xml><?xml version="1.0" encoding="utf-8"?>
<ds:datastoreItem xmlns:ds="http://schemas.openxmlformats.org/officeDocument/2006/customXml" ds:itemID="{D907AB18-9E72-4DAA-B47B-B80E9CB8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ccddc-24d5-4a57-8b11-9092df739065"/>
    <ds:schemaRef ds:uri="e26a75ff-48d9-4fda-8f8e-216a28b6e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C4E-9687-4870-834E-EF26EFA89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Medical info and consent – Administering meds</Template>
  <TotalTime>0</TotalTime>
  <Pages>3</Pages>
  <Words>1010</Words>
  <Characters>5760</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2025-12-11T01:14:00Z</dcterms:created>
  <dcterms:modified xsi:type="dcterms:W3CDTF">2025-12-11T01:15:00Z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981e50-48b4-41eb-b01c-0f803d245672_Enabled">
    <vt:lpwstr>true</vt:lpwstr>
  </property>
  <property fmtid="{D5CDD505-2E9C-101B-9397-08002B2CF9AE}" pid="3" name="MSIP_Label_11981e50-48b4-41eb-b01c-0f803d245672_SetDate">
    <vt:lpwstr>2024-10-14T00:55:04Z</vt:lpwstr>
  </property>
  <property fmtid="{D5CDD505-2E9C-101B-9397-08002B2CF9AE}" pid="4" name="MSIP_Label_11981e50-48b4-41eb-b01c-0f803d245672_Method">
    <vt:lpwstr>Privileged</vt:lpwstr>
  </property>
  <property fmtid="{D5CDD505-2E9C-101B-9397-08002B2CF9AE}" pid="5" name="MSIP_Label_11981e50-48b4-41eb-b01c-0f803d245672_Name">
    <vt:lpwstr>OFFICIAL</vt:lpwstr>
  </property>
  <property fmtid="{D5CDD505-2E9C-101B-9397-08002B2CF9AE}" pid="6" name="MSIP_Label_11981e50-48b4-41eb-b01c-0f803d245672_SiteId">
    <vt:lpwstr>b0407aa6-9de3-479b-8e46-f051393f3e89</vt:lpwstr>
  </property>
  <property fmtid="{D5CDD505-2E9C-101B-9397-08002B2CF9AE}" pid="7" name="MSIP_Label_11981e50-48b4-41eb-b01c-0f803d245672_ActionId">
    <vt:lpwstr>ae2eb3cc-edc6-4f24-8282-c412f1690cc2</vt:lpwstr>
  </property>
  <property fmtid="{D5CDD505-2E9C-101B-9397-08002B2CF9AE}" pid="8" name="MSIP_Label_11981e50-48b4-41eb-b01c-0f803d245672_ContentBits">
    <vt:lpwstr>3</vt:lpwstr>
  </property>
  <property fmtid="{D5CDD505-2E9C-101B-9397-08002B2CF9AE}" pid="9" name="ContentTypeId">
    <vt:lpwstr>0x010100FF927AD2C2082A4C9AAFB6867ADC3806</vt:lpwstr>
  </property>
  <property fmtid="{D5CDD505-2E9C-101B-9397-08002B2CF9AE}" pid="10" name="MediaServiceImageTags">
    <vt:lpwstr/>
  </property>
  <property fmtid="{D5CDD505-2E9C-101B-9397-08002B2CF9AE}" pid="11" name="_dlc_DocIdItemGuid">
    <vt:lpwstr>1740a302-9f1e-4acc-bf70-d8dd74bc5437</vt:lpwstr>
  </property>
</Properties>
</file>