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6B0" w14:textId="77777777" w:rsidR="00063F63" w:rsidRPr="00820454" w:rsidRDefault="00063F63" w:rsidP="00EC38F2">
      <w:pPr>
        <w:pStyle w:val="Heading1"/>
        <w:spacing w:before="0" w:after="380"/>
        <w:rPr>
          <w:b/>
          <w:bCs/>
          <w:lang w:val="en-GB"/>
        </w:rPr>
      </w:pPr>
      <w:r w:rsidRPr="106DE62F">
        <w:rPr>
          <w:lang w:val="en-GB"/>
        </w:rPr>
        <w:t xml:space="preserve">Administering medications to children, </w:t>
      </w:r>
      <w:r>
        <w:rPr>
          <w:lang w:val="en-GB"/>
        </w:rPr>
        <w:br/>
      </w:r>
      <w:r w:rsidRPr="106DE62F">
        <w:rPr>
          <w:lang w:val="en-GB"/>
        </w:rPr>
        <w:t>young people and adults-at-risk</w:t>
      </w:r>
    </w:p>
    <w:p w14:paraId="7F235D89" w14:textId="77777777" w:rsidR="00063F63" w:rsidRPr="009D6D2C" w:rsidRDefault="00063F63" w:rsidP="00063F63">
      <w:pPr>
        <w:pStyle w:val="Heading2"/>
        <w:rPr>
          <w:rFonts w:eastAsiaTheme="minorEastAsia"/>
          <w:b/>
          <w:bCs/>
        </w:rPr>
      </w:pPr>
      <w:r w:rsidRPr="009D6D2C">
        <w:rPr>
          <w:b/>
          <w:bCs/>
          <w:lang w:val="en-GB"/>
        </w:rPr>
        <w:t>Checklist: Get prepped</w:t>
      </w:r>
    </w:p>
    <w:p w14:paraId="0AC85DDD" w14:textId="77777777" w:rsidR="00063F63" w:rsidRPr="00110C70" w:rsidRDefault="00063F63" w:rsidP="00063F63">
      <w:pPr>
        <w:spacing w:before="0" w:after="0"/>
        <w:ind w:left="567" w:hanging="567"/>
        <w:rPr>
          <w:rFonts w:eastAsiaTheme="minorEastAsia"/>
          <w:sz w:val="20"/>
          <w:szCs w:val="20"/>
          <w:bdr w:val="single" w:sz="8" w:space="0" w:color="FFFFFF" w:themeColor="background1"/>
          <w:shd w:val="pct15" w:color="auto" w:fill="FFFFFF"/>
        </w:rPr>
      </w:pPr>
    </w:p>
    <w:p w14:paraId="43C59BF6" w14:textId="77777777" w:rsidR="00063F63" w:rsidRPr="002356BC" w:rsidRDefault="00063F63" w:rsidP="00063F63">
      <w:pPr>
        <w:pStyle w:val="Heading3"/>
        <w:spacing w:before="0" w:after="0" w:line="300" w:lineRule="exact"/>
      </w:pPr>
      <w:r w:rsidRPr="002356BC">
        <w:t>To do</w:t>
      </w:r>
    </w:p>
    <w:p w14:paraId="0EFCFA72" w14:textId="77777777" w:rsidR="00063F63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58874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 xml:space="preserve">Determine at least two </w:t>
      </w:r>
      <w:r w:rsidR="00A81297">
        <w:rPr>
          <w:rFonts w:eastAsiaTheme="minorEastAsia"/>
          <w:sz w:val="20"/>
          <w:szCs w:val="20"/>
        </w:rPr>
        <w:t xml:space="preserve">people who are authorised to administer medications during </w:t>
      </w:r>
      <w:r w:rsidR="00063F63" w:rsidRPr="00993045">
        <w:rPr>
          <w:rFonts w:eastAsiaTheme="minorEastAsia"/>
          <w:sz w:val="20"/>
          <w:szCs w:val="20"/>
        </w:rPr>
        <w:t>travel</w:t>
      </w:r>
      <w:r w:rsidR="00B655FD">
        <w:rPr>
          <w:rFonts w:eastAsiaTheme="minorEastAsia"/>
          <w:sz w:val="20"/>
          <w:szCs w:val="20"/>
        </w:rPr>
        <w:t xml:space="preserve"> (authorised persons)</w:t>
      </w:r>
    </w:p>
    <w:p w14:paraId="1A20A53C" w14:textId="77777777" w:rsidR="00063F63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144836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Ensure locations have power for medication delivery devices</w:t>
      </w:r>
      <w:r w:rsidR="00E20928">
        <w:rPr>
          <w:rFonts w:eastAsiaTheme="minorEastAsia"/>
          <w:sz w:val="20"/>
          <w:szCs w:val="20"/>
        </w:rPr>
        <w:t xml:space="preserve"> such as</w:t>
      </w:r>
      <w:r w:rsidR="00063F63" w:rsidRPr="00993045">
        <w:rPr>
          <w:rFonts w:eastAsiaTheme="minorEastAsia"/>
          <w:sz w:val="20"/>
          <w:szCs w:val="20"/>
        </w:rPr>
        <w:t xml:space="preserve"> nebulisers</w:t>
      </w:r>
    </w:p>
    <w:p w14:paraId="716F9CA6" w14:textId="77777777" w:rsidR="00063F63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80553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When travelling internationally, advise parents</w:t>
      </w:r>
      <w:r w:rsidR="005B22C0">
        <w:rPr>
          <w:rFonts w:eastAsiaTheme="minorEastAsia"/>
          <w:sz w:val="20"/>
          <w:szCs w:val="20"/>
        </w:rPr>
        <w:t>/carers</w:t>
      </w:r>
      <w:r w:rsidR="00063F63" w:rsidRPr="00993045">
        <w:rPr>
          <w:rFonts w:eastAsiaTheme="minorEastAsia"/>
          <w:sz w:val="20"/>
          <w:szCs w:val="20"/>
        </w:rPr>
        <w:t xml:space="preserve"> to check </w:t>
      </w:r>
      <w:hyperlink r:id="rId11">
        <w:r w:rsidR="00063F63" w:rsidRPr="00993045">
          <w:rPr>
            <w:rStyle w:val="Hyperlink"/>
            <w:rFonts w:eastAsiaTheme="minorEastAsia"/>
            <w:sz w:val="20"/>
            <w:szCs w:val="20"/>
          </w:rPr>
          <w:t>smartraveller.gov.au</w:t>
        </w:r>
      </w:hyperlink>
      <w:r w:rsidR="00063F63" w:rsidRPr="00993045">
        <w:rPr>
          <w:rFonts w:eastAsiaTheme="minorEastAsia"/>
          <w:sz w:val="20"/>
          <w:szCs w:val="20"/>
        </w:rPr>
        <w:t xml:space="preserve"> for advice on travelling with medications and laws at the destination</w:t>
      </w:r>
      <w:r w:rsidR="002868E6">
        <w:rPr>
          <w:rFonts w:eastAsiaTheme="minorEastAsia"/>
          <w:sz w:val="20"/>
          <w:szCs w:val="20"/>
        </w:rPr>
        <w:t>. Ask them to</w:t>
      </w:r>
      <w:r w:rsidR="00063F63" w:rsidRPr="00993045">
        <w:rPr>
          <w:rFonts w:eastAsiaTheme="minorEastAsia"/>
          <w:sz w:val="20"/>
          <w:szCs w:val="20"/>
        </w:rPr>
        <w:t xml:space="preserve"> provide authorisations from their doctor</w:t>
      </w:r>
      <w:r w:rsidR="002868E6">
        <w:rPr>
          <w:rFonts w:eastAsiaTheme="minorEastAsia"/>
          <w:sz w:val="20"/>
          <w:szCs w:val="20"/>
        </w:rPr>
        <w:t xml:space="preserve"> if </w:t>
      </w:r>
      <w:r w:rsidR="0077252F">
        <w:rPr>
          <w:rFonts w:eastAsiaTheme="minorEastAsia"/>
          <w:sz w:val="20"/>
          <w:szCs w:val="20"/>
        </w:rPr>
        <w:t>required</w:t>
      </w:r>
    </w:p>
    <w:p w14:paraId="61D992CD" w14:textId="77777777" w:rsidR="00063F63" w:rsidRPr="002356BC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166543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When travelling by air, ensure any hypodermic needles in carry-on bags are accompanied by a doctor’s letter</w:t>
      </w:r>
    </w:p>
    <w:p w14:paraId="72E19E1B" w14:textId="77777777" w:rsidR="00063F63" w:rsidRPr="002356BC" w:rsidRDefault="00063F63" w:rsidP="00063F63">
      <w:pPr>
        <w:pStyle w:val="Heading3"/>
        <w:spacing w:after="0" w:line="300" w:lineRule="exact"/>
      </w:pPr>
      <w:r w:rsidRPr="002356BC">
        <w:rPr>
          <w:rStyle w:val="Heading3Char"/>
        </w:rPr>
        <w:t>Documentation</w:t>
      </w:r>
      <w:r w:rsidRPr="002356BC">
        <w:t xml:space="preserve"> required from each athlete</w:t>
      </w:r>
    </w:p>
    <w:p w14:paraId="547B77A1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75550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Parent/carer medical information and consent forms</w:t>
      </w:r>
    </w:p>
    <w:p w14:paraId="1FA94537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40134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 xml:space="preserve">Medication requirements, including name, dosage, when, by what route, and whether the athlete can self-administer or </w:t>
      </w:r>
      <w:r w:rsidR="00641131">
        <w:rPr>
          <w:rFonts w:eastAsiaTheme="minorEastAsia"/>
          <w:sz w:val="20"/>
          <w:szCs w:val="20"/>
        </w:rPr>
        <w:t>needs</w:t>
      </w:r>
      <w:r w:rsidR="00641131" w:rsidRPr="00993045">
        <w:rPr>
          <w:rFonts w:eastAsiaTheme="minorEastAsia"/>
          <w:sz w:val="20"/>
          <w:szCs w:val="20"/>
        </w:rPr>
        <w:t xml:space="preserve"> </w:t>
      </w:r>
      <w:r w:rsidR="00063F63" w:rsidRPr="00993045">
        <w:rPr>
          <w:rFonts w:eastAsiaTheme="minorEastAsia"/>
          <w:sz w:val="20"/>
          <w:szCs w:val="20"/>
        </w:rPr>
        <w:t>help</w:t>
      </w:r>
    </w:p>
    <w:p w14:paraId="3BD10DC5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40120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 xml:space="preserve">If medication requirements differ from </w:t>
      </w:r>
      <w:r w:rsidR="002A66E1">
        <w:rPr>
          <w:rFonts w:eastAsiaTheme="minorEastAsia"/>
          <w:sz w:val="20"/>
          <w:szCs w:val="20"/>
        </w:rPr>
        <w:t xml:space="preserve">the </w:t>
      </w:r>
      <w:r w:rsidR="00063F63" w:rsidRPr="00993045">
        <w:rPr>
          <w:rFonts w:eastAsiaTheme="minorEastAsia"/>
          <w:sz w:val="20"/>
          <w:szCs w:val="20"/>
        </w:rPr>
        <w:t xml:space="preserve">pharmacy label, a letter from </w:t>
      </w:r>
      <w:r w:rsidR="00DD498B">
        <w:rPr>
          <w:rFonts w:eastAsiaTheme="minorEastAsia"/>
          <w:sz w:val="20"/>
          <w:szCs w:val="20"/>
        </w:rPr>
        <w:t xml:space="preserve">a </w:t>
      </w:r>
      <w:r w:rsidR="00063F63" w:rsidRPr="00993045">
        <w:rPr>
          <w:rFonts w:eastAsiaTheme="minorEastAsia"/>
          <w:sz w:val="20"/>
          <w:szCs w:val="20"/>
        </w:rPr>
        <w:t xml:space="preserve">medical practitioner confirming </w:t>
      </w:r>
      <w:r w:rsidR="002A66E1">
        <w:rPr>
          <w:rFonts w:eastAsiaTheme="minorEastAsia"/>
          <w:sz w:val="20"/>
          <w:szCs w:val="20"/>
        </w:rPr>
        <w:t xml:space="preserve">the </w:t>
      </w:r>
      <w:r w:rsidR="00063F63" w:rsidRPr="00993045">
        <w:rPr>
          <w:rFonts w:eastAsiaTheme="minorEastAsia"/>
          <w:sz w:val="20"/>
          <w:szCs w:val="20"/>
        </w:rPr>
        <w:t>medication change</w:t>
      </w:r>
    </w:p>
    <w:p w14:paraId="5E0A20A5" w14:textId="77777777" w:rsidR="00063F63" w:rsidRPr="002356BC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213952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Action plans for any identified health conditions, for example asthma, anaphylaxis, diabetes.</w:t>
      </w:r>
    </w:p>
    <w:p w14:paraId="4593513A" w14:textId="77777777" w:rsidR="00063F63" w:rsidRPr="002356BC" w:rsidRDefault="00063F63" w:rsidP="00063F63">
      <w:pPr>
        <w:pStyle w:val="Heading3"/>
        <w:spacing w:after="0" w:line="300" w:lineRule="exact"/>
      </w:pPr>
      <w:r w:rsidRPr="002356BC">
        <w:t>Documentation for authorised persons</w:t>
      </w:r>
    </w:p>
    <w:p w14:paraId="3F9FFE81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77617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Register of authorised persons</w:t>
      </w:r>
    </w:p>
    <w:p w14:paraId="77F36BEF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36798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Daily dosage schedule</w:t>
      </w:r>
    </w:p>
    <w:p w14:paraId="50809E31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29613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Register of all medication received</w:t>
      </w:r>
    </w:p>
    <w:p w14:paraId="7141AD11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18896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Map showing nearest emergency services to venues/accommodation and contact details of emergency services</w:t>
      </w:r>
    </w:p>
    <w:p w14:paraId="7F995B42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150015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Seven ‘rights’ information sheet</w:t>
      </w:r>
    </w:p>
    <w:p w14:paraId="394EFD5F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111680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Medication administration record. If printed, provide enough sheets to last the duration of travel</w:t>
      </w:r>
    </w:p>
    <w:p w14:paraId="265AEBDF" w14:textId="77777777" w:rsidR="00063F63" w:rsidRPr="002356BC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52857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 w:rsidRPr="005930B1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If travelling overseas, contact details of event organisers supporting international participants</w:t>
      </w:r>
    </w:p>
    <w:p w14:paraId="091792FF" w14:textId="77777777" w:rsidR="00063F63" w:rsidRPr="002356BC" w:rsidRDefault="00063F63" w:rsidP="00063F63">
      <w:pPr>
        <w:pStyle w:val="Heading3"/>
        <w:spacing w:after="0" w:line="300" w:lineRule="exact"/>
      </w:pPr>
      <w:r w:rsidRPr="002356BC">
        <w:t>Equipment</w:t>
      </w:r>
    </w:p>
    <w:p w14:paraId="686EF0F7" w14:textId="77777777" w:rsidR="000E366E" w:rsidRDefault="0066717C" w:rsidP="57E93566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86922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A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1EA4">
        <w:rPr>
          <w:rFonts w:eastAsiaTheme="minorEastAsia"/>
          <w:sz w:val="28"/>
          <w:szCs w:val="28"/>
        </w:rPr>
        <w:t xml:space="preserve">   </w:t>
      </w:r>
      <w:r w:rsidR="00063F63" w:rsidRPr="00993045">
        <w:rPr>
          <w:rFonts w:eastAsiaTheme="minorEastAsia"/>
          <w:sz w:val="20"/>
          <w:szCs w:val="20"/>
        </w:rPr>
        <w:t xml:space="preserve">Medications received from parent/carers in original packaging </w:t>
      </w:r>
    </w:p>
    <w:p w14:paraId="031F13A5" w14:textId="77777777" w:rsidR="00063F63" w:rsidRPr="00993045" w:rsidRDefault="0066717C" w:rsidP="00D81EA4">
      <w:pPr>
        <w:spacing w:before="0" w:after="0" w:line="300" w:lineRule="exact"/>
        <w:ind w:left="426" w:hanging="426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28511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EC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93EC1">
        <w:rPr>
          <w:rFonts w:eastAsiaTheme="minorEastAsia"/>
          <w:sz w:val="20"/>
          <w:szCs w:val="20"/>
        </w:rPr>
        <w:t xml:space="preserve"> </w:t>
      </w:r>
      <w:r w:rsidR="00D81EA4">
        <w:rPr>
          <w:rFonts w:eastAsiaTheme="minorEastAsia"/>
          <w:sz w:val="20"/>
          <w:szCs w:val="20"/>
        </w:rPr>
        <w:t xml:space="preserve">   </w:t>
      </w:r>
      <w:r w:rsidR="00480D23">
        <w:rPr>
          <w:rFonts w:eastAsiaTheme="minorEastAsia"/>
          <w:sz w:val="20"/>
          <w:szCs w:val="20"/>
        </w:rPr>
        <w:t xml:space="preserve">All </w:t>
      </w:r>
      <w:r w:rsidR="00063F63" w:rsidRPr="00993045">
        <w:rPr>
          <w:rFonts w:eastAsiaTheme="minorEastAsia"/>
          <w:sz w:val="20"/>
          <w:szCs w:val="20"/>
        </w:rPr>
        <w:t>medication</w:t>
      </w:r>
      <w:r w:rsidR="00480D23">
        <w:rPr>
          <w:rFonts w:eastAsiaTheme="minorEastAsia"/>
          <w:sz w:val="20"/>
          <w:szCs w:val="20"/>
        </w:rPr>
        <w:t xml:space="preserve">, whether prescribed or </w:t>
      </w:r>
      <w:r w:rsidR="00D81EA4">
        <w:rPr>
          <w:rFonts w:eastAsiaTheme="minorEastAsia"/>
          <w:sz w:val="20"/>
          <w:szCs w:val="20"/>
        </w:rPr>
        <w:t>over the counter</w:t>
      </w:r>
      <w:r w:rsidR="00480D23" w:rsidRPr="57E93566">
        <w:rPr>
          <w:rFonts w:eastAsiaTheme="minorEastAsia"/>
          <w:sz w:val="20"/>
          <w:szCs w:val="20"/>
        </w:rPr>
        <w:t>,</w:t>
      </w:r>
      <w:r w:rsidR="00D81EA4">
        <w:rPr>
          <w:rFonts w:eastAsiaTheme="minorEastAsia"/>
          <w:sz w:val="20"/>
          <w:szCs w:val="20"/>
        </w:rPr>
        <w:t xml:space="preserve"> is</w:t>
      </w:r>
      <w:r w:rsidR="00D81EA4">
        <w:t xml:space="preserve"> </w:t>
      </w:r>
      <w:r w:rsidR="0013397F">
        <w:rPr>
          <w:rFonts w:eastAsiaTheme="minorEastAsia"/>
          <w:sz w:val="20"/>
          <w:szCs w:val="20"/>
        </w:rPr>
        <w:t xml:space="preserve">unexpired and </w:t>
      </w:r>
      <w:r w:rsidR="00B14EFF">
        <w:rPr>
          <w:rFonts w:eastAsiaTheme="minorEastAsia"/>
          <w:sz w:val="20"/>
          <w:szCs w:val="20"/>
        </w:rPr>
        <w:t>in its original packaging with a</w:t>
      </w:r>
      <w:r w:rsidR="00063F63" w:rsidRPr="00993045">
        <w:rPr>
          <w:rFonts w:eastAsiaTheme="minorEastAsia"/>
          <w:sz w:val="20"/>
          <w:szCs w:val="20"/>
        </w:rPr>
        <w:t xml:space="preserve"> pharmacy label or doctor’s authorisation letter </w:t>
      </w:r>
    </w:p>
    <w:p w14:paraId="5A41413C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157679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1AB26E83" w:rsidRPr="57E93566">
        <w:rPr>
          <w:rFonts w:ascii="MS Gothic" w:eastAsia="MS Gothic" w:hAnsi="MS Gothic"/>
          <w:sz w:val="28"/>
          <w:szCs w:val="28"/>
        </w:rPr>
        <w:t>☐</w:t>
      </w:r>
      <w:r w:rsidR="1AB26E83" w:rsidRPr="57E93566">
        <w:rPr>
          <w:rFonts w:eastAsiaTheme="minorEastAsia"/>
          <w:sz w:val="20"/>
          <w:szCs w:val="20"/>
        </w:rPr>
        <w:t xml:space="preserve"> </w:t>
      </w:r>
      <w:r w:rsidR="00D81EA4">
        <w:t xml:space="preserve">   </w:t>
      </w:r>
      <w:r w:rsidR="007E3717">
        <w:rPr>
          <w:rFonts w:eastAsiaTheme="minorEastAsia"/>
          <w:sz w:val="20"/>
          <w:szCs w:val="20"/>
        </w:rPr>
        <w:t>Other</w:t>
      </w:r>
      <w:r w:rsidR="00CF269F">
        <w:rPr>
          <w:rFonts w:eastAsiaTheme="minorEastAsia"/>
          <w:sz w:val="20"/>
          <w:szCs w:val="20"/>
        </w:rPr>
        <w:t xml:space="preserve"> necessary</w:t>
      </w:r>
      <w:r w:rsidR="007E3717">
        <w:rPr>
          <w:rFonts w:eastAsiaTheme="minorEastAsia"/>
          <w:sz w:val="20"/>
          <w:szCs w:val="20"/>
        </w:rPr>
        <w:t xml:space="preserve"> </w:t>
      </w:r>
      <w:r w:rsidR="00063F63" w:rsidRPr="00993045">
        <w:rPr>
          <w:rFonts w:eastAsiaTheme="minorEastAsia"/>
          <w:sz w:val="20"/>
          <w:szCs w:val="20"/>
        </w:rPr>
        <w:t xml:space="preserve">medical equipment </w:t>
      </w:r>
      <w:r w:rsidR="007E3717">
        <w:rPr>
          <w:rFonts w:eastAsiaTheme="minorEastAsia"/>
          <w:sz w:val="20"/>
          <w:szCs w:val="20"/>
        </w:rPr>
        <w:t>provided by parents/carers</w:t>
      </w:r>
      <w:r w:rsidR="00063F63" w:rsidRPr="00993045">
        <w:rPr>
          <w:rFonts w:eastAsiaTheme="minorEastAsia"/>
          <w:sz w:val="20"/>
          <w:szCs w:val="20"/>
        </w:rPr>
        <w:t>, such as inhaler spacers, nebulisers, swabs, liquid measuring cups/syringes, sharps disposal</w:t>
      </w:r>
    </w:p>
    <w:p w14:paraId="14707FA8" w14:textId="77777777" w:rsidR="00063F63" w:rsidRPr="00993045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156092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Suitable storage for medications during transport</w:t>
      </w:r>
      <w:r w:rsidR="004C7753">
        <w:rPr>
          <w:rFonts w:eastAsiaTheme="minorEastAsia"/>
          <w:sz w:val="20"/>
          <w:szCs w:val="20"/>
        </w:rPr>
        <w:t xml:space="preserve">, </w:t>
      </w:r>
      <w:r w:rsidR="00063F63" w:rsidRPr="00993045">
        <w:rPr>
          <w:rFonts w:eastAsiaTheme="minorEastAsia"/>
          <w:sz w:val="20"/>
          <w:szCs w:val="20"/>
        </w:rPr>
        <w:t>for example insulated storage and ice for medication needing refrigeration</w:t>
      </w:r>
    </w:p>
    <w:p w14:paraId="3ADE06E1" w14:textId="77777777" w:rsidR="00063F63" w:rsidRDefault="0066717C" w:rsidP="00063F63">
      <w:pPr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-74702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>Lockable storage for controlled medication, such as stimulants, narcotics, psychotropic drugs and medications subject to therapeutic use exemptions</w:t>
      </w:r>
    </w:p>
    <w:p w14:paraId="72BABE13" w14:textId="77777777" w:rsidR="00063F63" w:rsidRDefault="0066717C" w:rsidP="00063F63">
      <w:pPr>
        <w:snapToGrid w:val="0"/>
        <w:spacing w:before="0" w:after="0" w:line="300" w:lineRule="exact"/>
        <w:ind w:left="454" w:hanging="454"/>
        <w:rPr>
          <w:rFonts w:eastAsiaTheme="minorEastAsia"/>
          <w:sz w:val="20"/>
          <w:szCs w:val="20"/>
        </w:rPr>
      </w:pPr>
      <w:sdt>
        <w:sdtPr>
          <w:rPr>
            <w:rFonts w:eastAsiaTheme="minorEastAsia"/>
            <w:sz w:val="28"/>
            <w:szCs w:val="28"/>
          </w:rPr>
          <w:id w:val="86364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F63" w:rsidRPr="00593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F63">
        <w:rPr>
          <w:rFonts w:eastAsiaTheme="minorEastAsia"/>
          <w:sz w:val="28"/>
          <w:szCs w:val="28"/>
        </w:rPr>
        <w:tab/>
      </w:r>
      <w:r w:rsidR="00063F63" w:rsidRPr="00993045">
        <w:rPr>
          <w:rFonts w:eastAsiaTheme="minorEastAsia"/>
          <w:sz w:val="20"/>
          <w:szCs w:val="20"/>
        </w:rPr>
        <w:t xml:space="preserve"> Bags/portable storage to carry emergency medication, such as Ventolin, EpiPens</w:t>
      </w:r>
    </w:p>
    <w:p w14:paraId="011AE507" w14:textId="77777777" w:rsidR="00063F63" w:rsidRDefault="00063F63" w:rsidP="00063F63">
      <w:pPr>
        <w:spacing w:before="0" w:after="0"/>
        <w:rPr>
          <w:rFonts w:eastAsiaTheme="minorEastAsia"/>
          <w:sz w:val="20"/>
          <w:szCs w:val="20"/>
        </w:rPr>
      </w:pPr>
    </w:p>
    <w:p w14:paraId="7FD0F669" w14:textId="77777777" w:rsidR="00466FC8" w:rsidRPr="00063F63" w:rsidRDefault="00466FC8" w:rsidP="00063F63"/>
    <w:sectPr w:rsidR="00466FC8" w:rsidRPr="00063F63" w:rsidSect="004F78EF">
      <w:headerReference w:type="default" r:id="rId12"/>
      <w:footerReference w:type="default" r:id="rId13"/>
      <w:pgSz w:w="11906" w:h="16838"/>
      <w:pgMar w:top="2552" w:right="720" w:bottom="567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C9CC" w14:textId="77777777" w:rsidR="0066717C" w:rsidRDefault="0066717C">
      <w:pPr>
        <w:spacing w:after="0" w:line="240" w:lineRule="auto"/>
      </w:pPr>
    </w:p>
  </w:endnote>
  <w:endnote w:type="continuationSeparator" w:id="0">
    <w:p w14:paraId="7A692A31" w14:textId="77777777" w:rsidR="0066717C" w:rsidRDefault="0066717C">
      <w:pPr>
        <w:spacing w:after="0" w:line="240" w:lineRule="auto"/>
      </w:pPr>
    </w:p>
  </w:endnote>
  <w:endnote w:type="continuationNotice" w:id="1">
    <w:p w14:paraId="0CCD0D6C" w14:textId="77777777" w:rsidR="0066717C" w:rsidRDefault="00667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350" w:type="dxa"/>
      <w:tblLayout w:type="fixed"/>
      <w:tblLook w:val="06A0" w:firstRow="1" w:lastRow="0" w:firstColumn="1" w:lastColumn="0" w:noHBand="1" w:noVBand="1"/>
    </w:tblPr>
    <w:tblGrid>
      <w:gridCol w:w="14340"/>
      <w:gridCol w:w="3005"/>
      <w:gridCol w:w="3005"/>
    </w:tblGrid>
    <w:tr w:rsidR="00E17BA2" w14:paraId="7F0CC9D7" w14:textId="77777777" w:rsidTr="00E17BA2">
      <w:trPr>
        <w:trHeight w:val="300"/>
      </w:trPr>
      <w:tc>
        <w:tcPr>
          <w:tcW w:w="14340" w:type="dxa"/>
        </w:tcPr>
        <w:p w14:paraId="252A6A02" w14:textId="77777777" w:rsidR="00E17BA2" w:rsidRPr="00BE7B8E" w:rsidRDefault="00E17BA2" w:rsidP="00C11984">
          <w:pPr>
            <w:pStyle w:val="Header"/>
            <w:spacing w:before="0" w:afterLines="100" w:after="240"/>
            <w:ind w:left="-115"/>
            <w:jc w:val="right"/>
          </w:pPr>
        </w:p>
      </w:tc>
      <w:tc>
        <w:tcPr>
          <w:tcW w:w="3005" w:type="dxa"/>
        </w:tcPr>
        <w:p w14:paraId="6731A45E" w14:textId="77777777" w:rsidR="00E17BA2" w:rsidRPr="00BE7B8E" w:rsidRDefault="00E17BA2" w:rsidP="00C11984">
          <w:pPr>
            <w:pStyle w:val="Header"/>
            <w:spacing w:before="0" w:afterLines="100" w:after="240"/>
            <w:jc w:val="right"/>
          </w:pPr>
        </w:p>
      </w:tc>
      <w:tc>
        <w:tcPr>
          <w:tcW w:w="3005" w:type="dxa"/>
        </w:tcPr>
        <w:p w14:paraId="767B9B96" w14:textId="77777777" w:rsidR="00E17BA2" w:rsidRDefault="00E17BA2" w:rsidP="44D7347B">
          <w:pPr>
            <w:pStyle w:val="Header"/>
            <w:ind w:right="-115"/>
            <w:jc w:val="right"/>
          </w:pPr>
        </w:p>
      </w:tc>
    </w:tr>
  </w:tbl>
  <w:p w14:paraId="28A84327" w14:textId="77777777" w:rsidR="00E17BA2" w:rsidRDefault="004F78EF" w:rsidP="44D7347B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5E9DF536" wp14:editId="6CD503E9">
          <wp:simplePos x="459843" y="10354391"/>
          <wp:positionH relativeFrom="page">
            <wp:align>center</wp:align>
          </wp:positionH>
          <wp:positionV relativeFrom="page">
            <wp:align>bottom</wp:align>
          </wp:positionV>
          <wp:extent cx="10785600" cy="255600"/>
          <wp:effectExtent l="0" t="0" r="0" b="0"/>
          <wp:wrapNone/>
          <wp:docPr id="2982070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070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6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4E77" w14:textId="77777777" w:rsidR="0066717C" w:rsidRDefault="0066717C">
      <w:pPr>
        <w:spacing w:after="0" w:line="240" w:lineRule="auto"/>
      </w:pPr>
    </w:p>
  </w:footnote>
  <w:footnote w:type="continuationSeparator" w:id="0">
    <w:p w14:paraId="599A5C82" w14:textId="77777777" w:rsidR="0066717C" w:rsidRDefault="0066717C">
      <w:pPr>
        <w:spacing w:after="0" w:line="240" w:lineRule="auto"/>
      </w:pPr>
    </w:p>
  </w:footnote>
  <w:footnote w:type="continuationNotice" w:id="1">
    <w:p w14:paraId="393F3BAE" w14:textId="77777777" w:rsidR="0066717C" w:rsidRDefault="00667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0455" w14:textId="77777777" w:rsidR="004F78EF" w:rsidRDefault="004F78E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CFFFFDA" wp14:editId="4407142E">
          <wp:simplePos x="459843" y="565554"/>
          <wp:positionH relativeFrom="page">
            <wp:align>center</wp:align>
          </wp:positionH>
          <wp:positionV relativeFrom="page">
            <wp:align>top</wp:align>
          </wp:positionV>
          <wp:extent cx="7556400" cy="1976400"/>
          <wp:effectExtent l="0" t="0" r="6985" b="5080"/>
          <wp:wrapNone/>
          <wp:docPr id="101115218" name="Picture 2" descr="Logo for Sport Integrity Australia, Safeguarding in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5218" name="Picture 2" descr="Logo for Sport Integrity Australia, Safeguarding in Spo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9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E73"/>
    <w:multiLevelType w:val="hybridMultilevel"/>
    <w:tmpl w:val="92BA671A"/>
    <w:lvl w:ilvl="0" w:tplc="E85CC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54B"/>
    <w:multiLevelType w:val="hybridMultilevel"/>
    <w:tmpl w:val="6F86E0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817B"/>
    <w:multiLevelType w:val="hybridMultilevel"/>
    <w:tmpl w:val="A148B20C"/>
    <w:lvl w:ilvl="0" w:tplc="1242C292">
      <w:start w:val="1"/>
      <w:numFmt w:val="decimal"/>
      <w:lvlText w:val="%1."/>
      <w:lvlJc w:val="left"/>
      <w:pPr>
        <w:ind w:left="720" w:hanging="360"/>
      </w:pPr>
    </w:lvl>
    <w:lvl w:ilvl="1" w:tplc="DA9E9DAE">
      <w:start w:val="1"/>
      <w:numFmt w:val="lowerLetter"/>
      <w:lvlText w:val="%2."/>
      <w:lvlJc w:val="left"/>
      <w:pPr>
        <w:ind w:left="1440" w:hanging="360"/>
      </w:pPr>
    </w:lvl>
    <w:lvl w:ilvl="2" w:tplc="A3E4EAB0">
      <w:start w:val="1"/>
      <w:numFmt w:val="lowerRoman"/>
      <w:lvlText w:val="%3."/>
      <w:lvlJc w:val="right"/>
      <w:pPr>
        <w:ind w:left="2160" w:hanging="180"/>
      </w:pPr>
    </w:lvl>
    <w:lvl w:ilvl="3" w:tplc="2A6A7F2C">
      <w:start w:val="1"/>
      <w:numFmt w:val="decimal"/>
      <w:lvlText w:val="%4."/>
      <w:lvlJc w:val="left"/>
      <w:pPr>
        <w:ind w:left="2880" w:hanging="360"/>
      </w:pPr>
    </w:lvl>
    <w:lvl w:ilvl="4" w:tplc="543AB5EE">
      <w:start w:val="1"/>
      <w:numFmt w:val="lowerLetter"/>
      <w:lvlText w:val="%5."/>
      <w:lvlJc w:val="left"/>
      <w:pPr>
        <w:ind w:left="3600" w:hanging="360"/>
      </w:pPr>
    </w:lvl>
    <w:lvl w:ilvl="5" w:tplc="E8905C8E">
      <w:start w:val="1"/>
      <w:numFmt w:val="lowerRoman"/>
      <w:lvlText w:val="%6."/>
      <w:lvlJc w:val="right"/>
      <w:pPr>
        <w:ind w:left="4320" w:hanging="180"/>
      </w:pPr>
    </w:lvl>
    <w:lvl w:ilvl="6" w:tplc="2146D086">
      <w:start w:val="1"/>
      <w:numFmt w:val="decimal"/>
      <w:lvlText w:val="%7."/>
      <w:lvlJc w:val="left"/>
      <w:pPr>
        <w:ind w:left="5040" w:hanging="360"/>
      </w:pPr>
    </w:lvl>
    <w:lvl w:ilvl="7" w:tplc="5C28D0B4">
      <w:start w:val="1"/>
      <w:numFmt w:val="lowerLetter"/>
      <w:lvlText w:val="%8."/>
      <w:lvlJc w:val="left"/>
      <w:pPr>
        <w:ind w:left="5760" w:hanging="360"/>
      </w:pPr>
    </w:lvl>
    <w:lvl w:ilvl="8" w:tplc="0FF8F0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515"/>
    <w:multiLevelType w:val="hybridMultilevel"/>
    <w:tmpl w:val="35DEE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6ACF"/>
    <w:multiLevelType w:val="hybridMultilevel"/>
    <w:tmpl w:val="1DEAF50E"/>
    <w:lvl w:ilvl="0" w:tplc="89C601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A8BCB"/>
    <w:multiLevelType w:val="hybridMultilevel"/>
    <w:tmpl w:val="79621442"/>
    <w:lvl w:ilvl="0" w:tplc="B1DA7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A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8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E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5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E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2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8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0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E7B87"/>
    <w:multiLevelType w:val="hybridMultilevel"/>
    <w:tmpl w:val="852EB2C6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44510119"/>
    <w:multiLevelType w:val="hybridMultilevel"/>
    <w:tmpl w:val="FFFFFFFF"/>
    <w:lvl w:ilvl="0" w:tplc="1A8CCE42">
      <w:start w:val="1"/>
      <w:numFmt w:val="decimal"/>
      <w:lvlText w:val="%1."/>
      <w:lvlJc w:val="left"/>
      <w:pPr>
        <w:ind w:left="720" w:hanging="360"/>
      </w:pPr>
    </w:lvl>
    <w:lvl w:ilvl="1" w:tplc="759C790A">
      <w:start w:val="1"/>
      <w:numFmt w:val="lowerLetter"/>
      <w:lvlText w:val="%2."/>
      <w:lvlJc w:val="left"/>
      <w:pPr>
        <w:ind w:left="1440" w:hanging="360"/>
      </w:pPr>
    </w:lvl>
    <w:lvl w:ilvl="2" w:tplc="F498FC32">
      <w:start w:val="1"/>
      <w:numFmt w:val="lowerRoman"/>
      <w:lvlText w:val="%3."/>
      <w:lvlJc w:val="right"/>
      <w:pPr>
        <w:ind w:left="2160" w:hanging="180"/>
      </w:pPr>
    </w:lvl>
    <w:lvl w:ilvl="3" w:tplc="8DA8D35C">
      <w:start w:val="1"/>
      <w:numFmt w:val="decimal"/>
      <w:lvlText w:val="%4."/>
      <w:lvlJc w:val="left"/>
      <w:pPr>
        <w:ind w:left="2880" w:hanging="360"/>
      </w:pPr>
    </w:lvl>
    <w:lvl w:ilvl="4" w:tplc="FF981718">
      <w:start w:val="1"/>
      <w:numFmt w:val="lowerLetter"/>
      <w:lvlText w:val="%5."/>
      <w:lvlJc w:val="left"/>
      <w:pPr>
        <w:ind w:left="3600" w:hanging="360"/>
      </w:pPr>
    </w:lvl>
    <w:lvl w:ilvl="5" w:tplc="4FAABF4C">
      <w:start w:val="1"/>
      <w:numFmt w:val="lowerRoman"/>
      <w:lvlText w:val="%6."/>
      <w:lvlJc w:val="right"/>
      <w:pPr>
        <w:ind w:left="4320" w:hanging="180"/>
      </w:pPr>
    </w:lvl>
    <w:lvl w:ilvl="6" w:tplc="4E30F194">
      <w:start w:val="1"/>
      <w:numFmt w:val="decimal"/>
      <w:lvlText w:val="%7."/>
      <w:lvlJc w:val="left"/>
      <w:pPr>
        <w:ind w:left="5040" w:hanging="360"/>
      </w:pPr>
    </w:lvl>
    <w:lvl w:ilvl="7" w:tplc="406CD2DA">
      <w:start w:val="1"/>
      <w:numFmt w:val="lowerLetter"/>
      <w:lvlText w:val="%8."/>
      <w:lvlJc w:val="left"/>
      <w:pPr>
        <w:ind w:left="5760" w:hanging="360"/>
      </w:pPr>
    </w:lvl>
    <w:lvl w:ilvl="8" w:tplc="A094FC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902D7"/>
    <w:multiLevelType w:val="hybridMultilevel"/>
    <w:tmpl w:val="4D3ED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B028"/>
    <w:multiLevelType w:val="hybridMultilevel"/>
    <w:tmpl w:val="FFFFFFFF"/>
    <w:lvl w:ilvl="0" w:tplc="7A523970">
      <w:start w:val="1"/>
      <w:numFmt w:val="decimal"/>
      <w:lvlText w:val="%1."/>
      <w:lvlJc w:val="left"/>
      <w:pPr>
        <w:ind w:left="720" w:hanging="360"/>
      </w:pPr>
    </w:lvl>
    <w:lvl w:ilvl="1" w:tplc="F5DCAE56">
      <w:start w:val="1"/>
      <w:numFmt w:val="lowerLetter"/>
      <w:lvlText w:val="%2."/>
      <w:lvlJc w:val="left"/>
      <w:pPr>
        <w:ind w:left="1440" w:hanging="360"/>
      </w:pPr>
    </w:lvl>
    <w:lvl w:ilvl="2" w:tplc="9C8E5DFE">
      <w:start w:val="1"/>
      <w:numFmt w:val="lowerRoman"/>
      <w:lvlText w:val="%3."/>
      <w:lvlJc w:val="right"/>
      <w:pPr>
        <w:ind w:left="2160" w:hanging="180"/>
      </w:pPr>
    </w:lvl>
    <w:lvl w:ilvl="3" w:tplc="564C0608">
      <w:start w:val="1"/>
      <w:numFmt w:val="decimal"/>
      <w:lvlText w:val="%4."/>
      <w:lvlJc w:val="left"/>
      <w:pPr>
        <w:ind w:left="2880" w:hanging="360"/>
      </w:pPr>
    </w:lvl>
    <w:lvl w:ilvl="4" w:tplc="A90E3332">
      <w:start w:val="1"/>
      <w:numFmt w:val="lowerLetter"/>
      <w:lvlText w:val="%5."/>
      <w:lvlJc w:val="left"/>
      <w:pPr>
        <w:ind w:left="3600" w:hanging="360"/>
      </w:pPr>
    </w:lvl>
    <w:lvl w:ilvl="5" w:tplc="71786CEA">
      <w:start w:val="1"/>
      <w:numFmt w:val="lowerRoman"/>
      <w:lvlText w:val="%6."/>
      <w:lvlJc w:val="right"/>
      <w:pPr>
        <w:ind w:left="4320" w:hanging="180"/>
      </w:pPr>
    </w:lvl>
    <w:lvl w:ilvl="6" w:tplc="CF406CA6">
      <w:start w:val="1"/>
      <w:numFmt w:val="decimal"/>
      <w:lvlText w:val="%7."/>
      <w:lvlJc w:val="left"/>
      <w:pPr>
        <w:ind w:left="5040" w:hanging="360"/>
      </w:pPr>
    </w:lvl>
    <w:lvl w:ilvl="7" w:tplc="8C0AD094">
      <w:start w:val="1"/>
      <w:numFmt w:val="lowerLetter"/>
      <w:lvlText w:val="%8."/>
      <w:lvlJc w:val="left"/>
      <w:pPr>
        <w:ind w:left="5760" w:hanging="360"/>
      </w:pPr>
    </w:lvl>
    <w:lvl w:ilvl="8" w:tplc="5FC6C7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95A4E"/>
    <w:multiLevelType w:val="hybridMultilevel"/>
    <w:tmpl w:val="544C5808"/>
    <w:lvl w:ilvl="0" w:tplc="E85CC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65E0A"/>
    <w:multiLevelType w:val="hybridMultilevel"/>
    <w:tmpl w:val="04A696B0"/>
    <w:lvl w:ilvl="0" w:tplc="E85CC9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108E5"/>
    <w:multiLevelType w:val="hybridMultilevel"/>
    <w:tmpl w:val="3104D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FF938"/>
    <w:multiLevelType w:val="hybridMultilevel"/>
    <w:tmpl w:val="92BA5F70"/>
    <w:lvl w:ilvl="0" w:tplc="AB4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43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5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E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4F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4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B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8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8006C"/>
    <w:multiLevelType w:val="hybridMultilevel"/>
    <w:tmpl w:val="9E0CE27E"/>
    <w:lvl w:ilvl="0" w:tplc="90A46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EC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924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586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946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D2F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54B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6A4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A01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31698412">
    <w:abstractNumId w:val="9"/>
  </w:num>
  <w:num w:numId="2" w16cid:durableId="37632025">
    <w:abstractNumId w:val="5"/>
  </w:num>
  <w:num w:numId="3" w16cid:durableId="648631414">
    <w:abstractNumId w:val="13"/>
  </w:num>
  <w:num w:numId="4" w16cid:durableId="1820878816">
    <w:abstractNumId w:val="2"/>
  </w:num>
  <w:num w:numId="5" w16cid:durableId="2046833438">
    <w:abstractNumId w:val="10"/>
  </w:num>
  <w:num w:numId="6" w16cid:durableId="1391030845">
    <w:abstractNumId w:val="11"/>
  </w:num>
  <w:num w:numId="7" w16cid:durableId="1590119492">
    <w:abstractNumId w:val="0"/>
  </w:num>
  <w:num w:numId="8" w16cid:durableId="1629124928">
    <w:abstractNumId w:val="12"/>
  </w:num>
  <w:num w:numId="9" w16cid:durableId="1879394904">
    <w:abstractNumId w:val="8"/>
  </w:num>
  <w:num w:numId="10" w16cid:durableId="150753733">
    <w:abstractNumId w:val="1"/>
  </w:num>
  <w:num w:numId="11" w16cid:durableId="247735399">
    <w:abstractNumId w:val="6"/>
  </w:num>
  <w:num w:numId="12" w16cid:durableId="1560903465">
    <w:abstractNumId w:val="4"/>
  </w:num>
  <w:num w:numId="13" w16cid:durableId="321275034">
    <w:abstractNumId w:val="3"/>
  </w:num>
  <w:num w:numId="14" w16cid:durableId="820078690">
    <w:abstractNumId w:val="14"/>
  </w:num>
  <w:num w:numId="15" w16cid:durableId="155261768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C"/>
    <w:rsid w:val="00002F9F"/>
    <w:rsid w:val="00004B71"/>
    <w:rsid w:val="00004C87"/>
    <w:rsid w:val="00004CFE"/>
    <w:rsid w:val="00005C24"/>
    <w:rsid w:val="00006E4A"/>
    <w:rsid w:val="0000719B"/>
    <w:rsid w:val="0001076C"/>
    <w:rsid w:val="00011DD9"/>
    <w:rsid w:val="000129F6"/>
    <w:rsid w:val="00012D2C"/>
    <w:rsid w:val="00013335"/>
    <w:rsid w:val="00014102"/>
    <w:rsid w:val="000142EE"/>
    <w:rsid w:val="00014657"/>
    <w:rsid w:val="000161B2"/>
    <w:rsid w:val="00016835"/>
    <w:rsid w:val="00017C5F"/>
    <w:rsid w:val="00020ABD"/>
    <w:rsid w:val="00020BAC"/>
    <w:rsid w:val="00020E9C"/>
    <w:rsid w:val="00021135"/>
    <w:rsid w:val="0002267B"/>
    <w:rsid w:val="00023057"/>
    <w:rsid w:val="000230D8"/>
    <w:rsid w:val="0002401B"/>
    <w:rsid w:val="00025B86"/>
    <w:rsid w:val="00026004"/>
    <w:rsid w:val="0002626F"/>
    <w:rsid w:val="0002693E"/>
    <w:rsid w:val="00026ACD"/>
    <w:rsid w:val="00026DAF"/>
    <w:rsid w:val="000271B5"/>
    <w:rsid w:val="000274E1"/>
    <w:rsid w:val="0002756F"/>
    <w:rsid w:val="00027D0A"/>
    <w:rsid w:val="00030ACD"/>
    <w:rsid w:val="000310A7"/>
    <w:rsid w:val="0003207E"/>
    <w:rsid w:val="000321AF"/>
    <w:rsid w:val="000322C3"/>
    <w:rsid w:val="000322E1"/>
    <w:rsid w:val="00032A98"/>
    <w:rsid w:val="00033745"/>
    <w:rsid w:val="00033BEF"/>
    <w:rsid w:val="00034527"/>
    <w:rsid w:val="000346F3"/>
    <w:rsid w:val="0003472F"/>
    <w:rsid w:val="00034BEA"/>
    <w:rsid w:val="000352C3"/>
    <w:rsid w:val="00035EC6"/>
    <w:rsid w:val="00036135"/>
    <w:rsid w:val="00036BF1"/>
    <w:rsid w:val="00036D1B"/>
    <w:rsid w:val="00040748"/>
    <w:rsid w:val="00040E13"/>
    <w:rsid w:val="00041C62"/>
    <w:rsid w:val="0004226D"/>
    <w:rsid w:val="0004275F"/>
    <w:rsid w:val="000427D7"/>
    <w:rsid w:val="000433D1"/>
    <w:rsid w:val="00043624"/>
    <w:rsid w:val="00043CEB"/>
    <w:rsid w:val="00044404"/>
    <w:rsid w:val="00044E2E"/>
    <w:rsid w:val="00045030"/>
    <w:rsid w:val="000452C6"/>
    <w:rsid w:val="0004699A"/>
    <w:rsid w:val="00047A53"/>
    <w:rsid w:val="00047C7D"/>
    <w:rsid w:val="00050700"/>
    <w:rsid w:val="00050AB8"/>
    <w:rsid w:val="00051846"/>
    <w:rsid w:val="00051FDA"/>
    <w:rsid w:val="000522DD"/>
    <w:rsid w:val="00052783"/>
    <w:rsid w:val="000549D5"/>
    <w:rsid w:val="000552FF"/>
    <w:rsid w:val="00055A7F"/>
    <w:rsid w:val="00055E23"/>
    <w:rsid w:val="0005759B"/>
    <w:rsid w:val="00057C67"/>
    <w:rsid w:val="00057CB7"/>
    <w:rsid w:val="0006026C"/>
    <w:rsid w:val="00060B00"/>
    <w:rsid w:val="00062536"/>
    <w:rsid w:val="00063F63"/>
    <w:rsid w:val="00064AC3"/>
    <w:rsid w:val="000653FE"/>
    <w:rsid w:val="000663B4"/>
    <w:rsid w:val="00066BD2"/>
    <w:rsid w:val="00067122"/>
    <w:rsid w:val="000676CE"/>
    <w:rsid w:val="00070629"/>
    <w:rsid w:val="00070F88"/>
    <w:rsid w:val="00071BD9"/>
    <w:rsid w:val="000720A1"/>
    <w:rsid w:val="00073DF5"/>
    <w:rsid w:val="00073DF6"/>
    <w:rsid w:val="000748FA"/>
    <w:rsid w:val="00075CEA"/>
    <w:rsid w:val="00076A3A"/>
    <w:rsid w:val="00076B6F"/>
    <w:rsid w:val="000778D9"/>
    <w:rsid w:val="00077CC8"/>
    <w:rsid w:val="00077EAA"/>
    <w:rsid w:val="000806B9"/>
    <w:rsid w:val="00080AF6"/>
    <w:rsid w:val="00081269"/>
    <w:rsid w:val="00081FBC"/>
    <w:rsid w:val="0008240A"/>
    <w:rsid w:val="0008265A"/>
    <w:rsid w:val="000854ED"/>
    <w:rsid w:val="00085BB1"/>
    <w:rsid w:val="000870FA"/>
    <w:rsid w:val="0008720C"/>
    <w:rsid w:val="00087EA0"/>
    <w:rsid w:val="00090280"/>
    <w:rsid w:val="00090580"/>
    <w:rsid w:val="00090F7F"/>
    <w:rsid w:val="00090FC0"/>
    <w:rsid w:val="000913EE"/>
    <w:rsid w:val="000914F7"/>
    <w:rsid w:val="0009341A"/>
    <w:rsid w:val="00093BB1"/>
    <w:rsid w:val="00095F61"/>
    <w:rsid w:val="000970D2"/>
    <w:rsid w:val="00097DA0"/>
    <w:rsid w:val="000A1A6B"/>
    <w:rsid w:val="000A2143"/>
    <w:rsid w:val="000A24A4"/>
    <w:rsid w:val="000A25D0"/>
    <w:rsid w:val="000A2E22"/>
    <w:rsid w:val="000A34CE"/>
    <w:rsid w:val="000A3949"/>
    <w:rsid w:val="000A4340"/>
    <w:rsid w:val="000A502B"/>
    <w:rsid w:val="000A505A"/>
    <w:rsid w:val="000A6E9C"/>
    <w:rsid w:val="000A709A"/>
    <w:rsid w:val="000B102A"/>
    <w:rsid w:val="000B117F"/>
    <w:rsid w:val="000B15EC"/>
    <w:rsid w:val="000B327E"/>
    <w:rsid w:val="000B4F33"/>
    <w:rsid w:val="000B4FAE"/>
    <w:rsid w:val="000B6F61"/>
    <w:rsid w:val="000B78F1"/>
    <w:rsid w:val="000B7EF1"/>
    <w:rsid w:val="000C20D3"/>
    <w:rsid w:val="000C3EAE"/>
    <w:rsid w:val="000C457F"/>
    <w:rsid w:val="000C69D3"/>
    <w:rsid w:val="000C6A4C"/>
    <w:rsid w:val="000C6AAA"/>
    <w:rsid w:val="000D1A26"/>
    <w:rsid w:val="000D1C55"/>
    <w:rsid w:val="000D2149"/>
    <w:rsid w:val="000D24F1"/>
    <w:rsid w:val="000D2D4D"/>
    <w:rsid w:val="000D562D"/>
    <w:rsid w:val="000D7518"/>
    <w:rsid w:val="000D7BBB"/>
    <w:rsid w:val="000D7C3C"/>
    <w:rsid w:val="000E01A6"/>
    <w:rsid w:val="000E042D"/>
    <w:rsid w:val="000E06D1"/>
    <w:rsid w:val="000E0C2A"/>
    <w:rsid w:val="000E0FAD"/>
    <w:rsid w:val="000E135A"/>
    <w:rsid w:val="000E2D3B"/>
    <w:rsid w:val="000E366E"/>
    <w:rsid w:val="000E4CA5"/>
    <w:rsid w:val="000E512A"/>
    <w:rsid w:val="000E5316"/>
    <w:rsid w:val="000E5B39"/>
    <w:rsid w:val="000E5FB8"/>
    <w:rsid w:val="000E64E0"/>
    <w:rsid w:val="000E694F"/>
    <w:rsid w:val="000F087C"/>
    <w:rsid w:val="000F15BE"/>
    <w:rsid w:val="000F205E"/>
    <w:rsid w:val="000F2E33"/>
    <w:rsid w:val="000F325A"/>
    <w:rsid w:val="000F3777"/>
    <w:rsid w:val="000F411D"/>
    <w:rsid w:val="000F5CC4"/>
    <w:rsid w:val="000F5F49"/>
    <w:rsid w:val="000F5FAD"/>
    <w:rsid w:val="000F6291"/>
    <w:rsid w:val="000F69AA"/>
    <w:rsid w:val="000F6B89"/>
    <w:rsid w:val="00100019"/>
    <w:rsid w:val="0010043F"/>
    <w:rsid w:val="0010071E"/>
    <w:rsid w:val="0010093F"/>
    <w:rsid w:val="00100EB9"/>
    <w:rsid w:val="001017B3"/>
    <w:rsid w:val="001018D8"/>
    <w:rsid w:val="00103D37"/>
    <w:rsid w:val="00104D6C"/>
    <w:rsid w:val="00104D7C"/>
    <w:rsid w:val="00105D11"/>
    <w:rsid w:val="0010655F"/>
    <w:rsid w:val="00106D71"/>
    <w:rsid w:val="00107A64"/>
    <w:rsid w:val="00107A77"/>
    <w:rsid w:val="00110C70"/>
    <w:rsid w:val="00110E01"/>
    <w:rsid w:val="0011278F"/>
    <w:rsid w:val="0011286D"/>
    <w:rsid w:val="00112C0D"/>
    <w:rsid w:val="001140BE"/>
    <w:rsid w:val="001140E7"/>
    <w:rsid w:val="0011421D"/>
    <w:rsid w:val="001143A8"/>
    <w:rsid w:val="00115392"/>
    <w:rsid w:val="001157CD"/>
    <w:rsid w:val="00116C17"/>
    <w:rsid w:val="001170DC"/>
    <w:rsid w:val="001176D1"/>
    <w:rsid w:val="00117D6C"/>
    <w:rsid w:val="00121380"/>
    <w:rsid w:val="00121B25"/>
    <w:rsid w:val="0012390F"/>
    <w:rsid w:val="00123D96"/>
    <w:rsid w:val="001248B7"/>
    <w:rsid w:val="00124D85"/>
    <w:rsid w:val="0012506E"/>
    <w:rsid w:val="00125495"/>
    <w:rsid w:val="001268A0"/>
    <w:rsid w:val="001268BE"/>
    <w:rsid w:val="00126DE2"/>
    <w:rsid w:val="001275B4"/>
    <w:rsid w:val="001277B5"/>
    <w:rsid w:val="00127880"/>
    <w:rsid w:val="00127AE2"/>
    <w:rsid w:val="001316CF"/>
    <w:rsid w:val="00132A9D"/>
    <w:rsid w:val="00132CC7"/>
    <w:rsid w:val="00132D8A"/>
    <w:rsid w:val="0013308B"/>
    <w:rsid w:val="001331B2"/>
    <w:rsid w:val="0013397F"/>
    <w:rsid w:val="00134FC8"/>
    <w:rsid w:val="00135630"/>
    <w:rsid w:val="00135D25"/>
    <w:rsid w:val="0013642D"/>
    <w:rsid w:val="0013653C"/>
    <w:rsid w:val="00136859"/>
    <w:rsid w:val="00136A5E"/>
    <w:rsid w:val="00137A50"/>
    <w:rsid w:val="00140819"/>
    <w:rsid w:val="001411EB"/>
    <w:rsid w:val="001416C0"/>
    <w:rsid w:val="001417B1"/>
    <w:rsid w:val="0014236E"/>
    <w:rsid w:val="00142552"/>
    <w:rsid w:val="00142AE2"/>
    <w:rsid w:val="00143844"/>
    <w:rsid w:val="00143BD1"/>
    <w:rsid w:val="00144F9F"/>
    <w:rsid w:val="00145253"/>
    <w:rsid w:val="00145402"/>
    <w:rsid w:val="001458D5"/>
    <w:rsid w:val="00146949"/>
    <w:rsid w:val="00146958"/>
    <w:rsid w:val="0014715B"/>
    <w:rsid w:val="001473F9"/>
    <w:rsid w:val="00150296"/>
    <w:rsid w:val="001519D1"/>
    <w:rsid w:val="00152DFD"/>
    <w:rsid w:val="00153E41"/>
    <w:rsid w:val="00155944"/>
    <w:rsid w:val="00156809"/>
    <w:rsid w:val="00156925"/>
    <w:rsid w:val="00161747"/>
    <w:rsid w:val="00161779"/>
    <w:rsid w:val="001619CA"/>
    <w:rsid w:val="001622C7"/>
    <w:rsid w:val="00162EC4"/>
    <w:rsid w:val="00163AF3"/>
    <w:rsid w:val="00163C71"/>
    <w:rsid w:val="0016448D"/>
    <w:rsid w:val="00164567"/>
    <w:rsid w:val="00165568"/>
    <w:rsid w:val="00165BB6"/>
    <w:rsid w:val="00165BDF"/>
    <w:rsid w:val="0016601E"/>
    <w:rsid w:val="00166484"/>
    <w:rsid w:val="00167373"/>
    <w:rsid w:val="00170197"/>
    <w:rsid w:val="00170571"/>
    <w:rsid w:val="00170A1F"/>
    <w:rsid w:val="00170FEB"/>
    <w:rsid w:val="00171C16"/>
    <w:rsid w:val="00171F2E"/>
    <w:rsid w:val="001720BC"/>
    <w:rsid w:val="00172CC2"/>
    <w:rsid w:val="00172E19"/>
    <w:rsid w:val="00173D96"/>
    <w:rsid w:val="00173F3B"/>
    <w:rsid w:val="0017494D"/>
    <w:rsid w:val="00174ADA"/>
    <w:rsid w:val="00174F17"/>
    <w:rsid w:val="0017538A"/>
    <w:rsid w:val="001758C7"/>
    <w:rsid w:val="00175EF5"/>
    <w:rsid w:val="001767C3"/>
    <w:rsid w:val="00177BAB"/>
    <w:rsid w:val="00177C58"/>
    <w:rsid w:val="00177F5D"/>
    <w:rsid w:val="00181132"/>
    <w:rsid w:val="00181843"/>
    <w:rsid w:val="00181AB1"/>
    <w:rsid w:val="0018211D"/>
    <w:rsid w:val="00182969"/>
    <w:rsid w:val="00182ED1"/>
    <w:rsid w:val="00184F42"/>
    <w:rsid w:val="00185692"/>
    <w:rsid w:val="00185B66"/>
    <w:rsid w:val="00186459"/>
    <w:rsid w:val="001868B9"/>
    <w:rsid w:val="00186EBE"/>
    <w:rsid w:val="00186EF3"/>
    <w:rsid w:val="00187660"/>
    <w:rsid w:val="00187D24"/>
    <w:rsid w:val="00190BA0"/>
    <w:rsid w:val="00191336"/>
    <w:rsid w:val="00191E77"/>
    <w:rsid w:val="00191F12"/>
    <w:rsid w:val="00192FE0"/>
    <w:rsid w:val="00193233"/>
    <w:rsid w:val="00193B9E"/>
    <w:rsid w:val="001946CF"/>
    <w:rsid w:val="0019558A"/>
    <w:rsid w:val="001965E0"/>
    <w:rsid w:val="001973CE"/>
    <w:rsid w:val="00197D16"/>
    <w:rsid w:val="001A0472"/>
    <w:rsid w:val="001A0A07"/>
    <w:rsid w:val="001A0B7B"/>
    <w:rsid w:val="001A0CB3"/>
    <w:rsid w:val="001A36B7"/>
    <w:rsid w:val="001A36FB"/>
    <w:rsid w:val="001A4B7A"/>
    <w:rsid w:val="001A4CA4"/>
    <w:rsid w:val="001A76AE"/>
    <w:rsid w:val="001A7A1B"/>
    <w:rsid w:val="001B02BB"/>
    <w:rsid w:val="001B12C8"/>
    <w:rsid w:val="001B1CD6"/>
    <w:rsid w:val="001B2BD3"/>
    <w:rsid w:val="001B2C44"/>
    <w:rsid w:val="001B41F2"/>
    <w:rsid w:val="001B49F6"/>
    <w:rsid w:val="001B4D66"/>
    <w:rsid w:val="001B5A5F"/>
    <w:rsid w:val="001B7278"/>
    <w:rsid w:val="001B7552"/>
    <w:rsid w:val="001B77F0"/>
    <w:rsid w:val="001B7AFA"/>
    <w:rsid w:val="001C085C"/>
    <w:rsid w:val="001C1397"/>
    <w:rsid w:val="001C1BC6"/>
    <w:rsid w:val="001C3053"/>
    <w:rsid w:val="001C3A42"/>
    <w:rsid w:val="001C4068"/>
    <w:rsid w:val="001C427E"/>
    <w:rsid w:val="001C48B8"/>
    <w:rsid w:val="001C5307"/>
    <w:rsid w:val="001D00B5"/>
    <w:rsid w:val="001D0FCB"/>
    <w:rsid w:val="001D4A53"/>
    <w:rsid w:val="001D504F"/>
    <w:rsid w:val="001D5561"/>
    <w:rsid w:val="001D55FD"/>
    <w:rsid w:val="001D5C3C"/>
    <w:rsid w:val="001D6227"/>
    <w:rsid w:val="001D77BE"/>
    <w:rsid w:val="001D7852"/>
    <w:rsid w:val="001D7C15"/>
    <w:rsid w:val="001E060B"/>
    <w:rsid w:val="001E0CED"/>
    <w:rsid w:val="001E155C"/>
    <w:rsid w:val="001E1916"/>
    <w:rsid w:val="001E1DA5"/>
    <w:rsid w:val="001E2424"/>
    <w:rsid w:val="001E3934"/>
    <w:rsid w:val="001E3D38"/>
    <w:rsid w:val="001E3DBB"/>
    <w:rsid w:val="001E44D5"/>
    <w:rsid w:val="001E5965"/>
    <w:rsid w:val="001E6127"/>
    <w:rsid w:val="001F0A03"/>
    <w:rsid w:val="001F0C1C"/>
    <w:rsid w:val="001F18EF"/>
    <w:rsid w:val="001F1ABC"/>
    <w:rsid w:val="001F2462"/>
    <w:rsid w:val="001F2AC5"/>
    <w:rsid w:val="001F2F00"/>
    <w:rsid w:val="001F3743"/>
    <w:rsid w:val="001F4A1C"/>
    <w:rsid w:val="001F5801"/>
    <w:rsid w:val="001F5B80"/>
    <w:rsid w:val="001F7645"/>
    <w:rsid w:val="001F7E15"/>
    <w:rsid w:val="00200BB0"/>
    <w:rsid w:val="002012DD"/>
    <w:rsid w:val="00202C1A"/>
    <w:rsid w:val="00202D2C"/>
    <w:rsid w:val="00202DAE"/>
    <w:rsid w:val="00203DAA"/>
    <w:rsid w:val="00204971"/>
    <w:rsid w:val="00204A00"/>
    <w:rsid w:val="00206BE9"/>
    <w:rsid w:val="00206F1B"/>
    <w:rsid w:val="00206F53"/>
    <w:rsid w:val="00207197"/>
    <w:rsid w:val="0021018E"/>
    <w:rsid w:val="002106C5"/>
    <w:rsid w:val="00210E93"/>
    <w:rsid w:val="00211204"/>
    <w:rsid w:val="002122D4"/>
    <w:rsid w:val="00212427"/>
    <w:rsid w:val="00213C56"/>
    <w:rsid w:val="00214761"/>
    <w:rsid w:val="002160DB"/>
    <w:rsid w:val="0021661C"/>
    <w:rsid w:val="00216670"/>
    <w:rsid w:val="00217645"/>
    <w:rsid w:val="002179A5"/>
    <w:rsid w:val="002200B3"/>
    <w:rsid w:val="002201C2"/>
    <w:rsid w:val="002203D8"/>
    <w:rsid w:val="00220535"/>
    <w:rsid w:val="0022066D"/>
    <w:rsid w:val="0022084B"/>
    <w:rsid w:val="00221140"/>
    <w:rsid w:val="00221AC2"/>
    <w:rsid w:val="00224F6E"/>
    <w:rsid w:val="00227863"/>
    <w:rsid w:val="00227CB7"/>
    <w:rsid w:val="002312FA"/>
    <w:rsid w:val="0023138B"/>
    <w:rsid w:val="00232DEC"/>
    <w:rsid w:val="002330C1"/>
    <w:rsid w:val="002356BC"/>
    <w:rsid w:val="00236484"/>
    <w:rsid w:val="00236944"/>
    <w:rsid w:val="00237175"/>
    <w:rsid w:val="00240376"/>
    <w:rsid w:val="0024073F"/>
    <w:rsid w:val="0024083D"/>
    <w:rsid w:val="00240D85"/>
    <w:rsid w:val="0024126E"/>
    <w:rsid w:val="002416EA"/>
    <w:rsid w:val="00241B70"/>
    <w:rsid w:val="002432D1"/>
    <w:rsid w:val="002435B4"/>
    <w:rsid w:val="00243A21"/>
    <w:rsid w:val="00243BA0"/>
    <w:rsid w:val="00244FD4"/>
    <w:rsid w:val="002460FA"/>
    <w:rsid w:val="00246BED"/>
    <w:rsid w:val="0025082C"/>
    <w:rsid w:val="00250B7E"/>
    <w:rsid w:val="00250C75"/>
    <w:rsid w:val="00251335"/>
    <w:rsid w:val="00251A02"/>
    <w:rsid w:val="00252A73"/>
    <w:rsid w:val="00252E70"/>
    <w:rsid w:val="00253E8E"/>
    <w:rsid w:val="0025565C"/>
    <w:rsid w:val="00256C46"/>
    <w:rsid w:val="00257750"/>
    <w:rsid w:val="00257B66"/>
    <w:rsid w:val="00260C49"/>
    <w:rsid w:val="00261708"/>
    <w:rsid w:val="002619EE"/>
    <w:rsid w:val="002619EF"/>
    <w:rsid w:val="00262424"/>
    <w:rsid w:val="00263FCB"/>
    <w:rsid w:val="002642A6"/>
    <w:rsid w:val="00264F2F"/>
    <w:rsid w:val="002663E6"/>
    <w:rsid w:val="00266E7B"/>
    <w:rsid w:val="00267305"/>
    <w:rsid w:val="002704F5"/>
    <w:rsid w:val="002705B3"/>
    <w:rsid w:val="00270AB7"/>
    <w:rsid w:val="00271911"/>
    <w:rsid w:val="00271B83"/>
    <w:rsid w:val="00271D70"/>
    <w:rsid w:val="00272194"/>
    <w:rsid w:val="00272E9B"/>
    <w:rsid w:val="00274EB9"/>
    <w:rsid w:val="00275B6D"/>
    <w:rsid w:val="00275E20"/>
    <w:rsid w:val="002767D5"/>
    <w:rsid w:val="002767E9"/>
    <w:rsid w:val="00276C3D"/>
    <w:rsid w:val="00277994"/>
    <w:rsid w:val="00280082"/>
    <w:rsid w:val="00280286"/>
    <w:rsid w:val="00280861"/>
    <w:rsid w:val="00281497"/>
    <w:rsid w:val="00281656"/>
    <w:rsid w:val="00282A33"/>
    <w:rsid w:val="00283E9C"/>
    <w:rsid w:val="0028421E"/>
    <w:rsid w:val="002843E6"/>
    <w:rsid w:val="002849ED"/>
    <w:rsid w:val="002854A1"/>
    <w:rsid w:val="00285B89"/>
    <w:rsid w:val="00286829"/>
    <w:rsid w:val="002868E6"/>
    <w:rsid w:val="00287041"/>
    <w:rsid w:val="00287489"/>
    <w:rsid w:val="00287E47"/>
    <w:rsid w:val="002901CF"/>
    <w:rsid w:val="00290E83"/>
    <w:rsid w:val="0029145E"/>
    <w:rsid w:val="0029277C"/>
    <w:rsid w:val="002927C3"/>
    <w:rsid w:val="002933DA"/>
    <w:rsid w:val="00294CDB"/>
    <w:rsid w:val="00295236"/>
    <w:rsid w:val="00295587"/>
    <w:rsid w:val="00295B01"/>
    <w:rsid w:val="00295BD2"/>
    <w:rsid w:val="00295F44"/>
    <w:rsid w:val="002961AC"/>
    <w:rsid w:val="00296302"/>
    <w:rsid w:val="00296F5E"/>
    <w:rsid w:val="002A0BDB"/>
    <w:rsid w:val="002A1383"/>
    <w:rsid w:val="002A2450"/>
    <w:rsid w:val="002A2DF2"/>
    <w:rsid w:val="002A376C"/>
    <w:rsid w:val="002A3C8A"/>
    <w:rsid w:val="002A43E5"/>
    <w:rsid w:val="002A477B"/>
    <w:rsid w:val="002A54A9"/>
    <w:rsid w:val="002A5DBA"/>
    <w:rsid w:val="002A63CD"/>
    <w:rsid w:val="002A66E1"/>
    <w:rsid w:val="002A7440"/>
    <w:rsid w:val="002A776D"/>
    <w:rsid w:val="002B0155"/>
    <w:rsid w:val="002B0337"/>
    <w:rsid w:val="002B0A70"/>
    <w:rsid w:val="002B0E34"/>
    <w:rsid w:val="002B1296"/>
    <w:rsid w:val="002B131D"/>
    <w:rsid w:val="002B142A"/>
    <w:rsid w:val="002B24E1"/>
    <w:rsid w:val="002B2F06"/>
    <w:rsid w:val="002B3199"/>
    <w:rsid w:val="002B3FCF"/>
    <w:rsid w:val="002B41F8"/>
    <w:rsid w:val="002B457C"/>
    <w:rsid w:val="002B6591"/>
    <w:rsid w:val="002B672C"/>
    <w:rsid w:val="002B6814"/>
    <w:rsid w:val="002B710E"/>
    <w:rsid w:val="002B7708"/>
    <w:rsid w:val="002C1298"/>
    <w:rsid w:val="002C33AE"/>
    <w:rsid w:val="002C617F"/>
    <w:rsid w:val="002C7104"/>
    <w:rsid w:val="002C778A"/>
    <w:rsid w:val="002C7E01"/>
    <w:rsid w:val="002C7F34"/>
    <w:rsid w:val="002D11B0"/>
    <w:rsid w:val="002D1275"/>
    <w:rsid w:val="002D178E"/>
    <w:rsid w:val="002D2085"/>
    <w:rsid w:val="002D2E40"/>
    <w:rsid w:val="002D3296"/>
    <w:rsid w:val="002D416D"/>
    <w:rsid w:val="002D4521"/>
    <w:rsid w:val="002D4A13"/>
    <w:rsid w:val="002D4D4D"/>
    <w:rsid w:val="002D597B"/>
    <w:rsid w:val="002D5F40"/>
    <w:rsid w:val="002D5FB6"/>
    <w:rsid w:val="002D608C"/>
    <w:rsid w:val="002D693C"/>
    <w:rsid w:val="002E33E5"/>
    <w:rsid w:val="002E3E3E"/>
    <w:rsid w:val="002E4551"/>
    <w:rsid w:val="002E4CBD"/>
    <w:rsid w:val="002E4CEB"/>
    <w:rsid w:val="002E6967"/>
    <w:rsid w:val="002E767B"/>
    <w:rsid w:val="002F0086"/>
    <w:rsid w:val="002F0290"/>
    <w:rsid w:val="002F1990"/>
    <w:rsid w:val="002F1B67"/>
    <w:rsid w:val="002F2BA4"/>
    <w:rsid w:val="002F4608"/>
    <w:rsid w:val="002F46A2"/>
    <w:rsid w:val="002F58C2"/>
    <w:rsid w:val="002F5A83"/>
    <w:rsid w:val="002F5B66"/>
    <w:rsid w:val="002F7513"/>
    <w:rsid w:val="00300346"/>
    <w:rsid w:val="0030049B"/>
    <w:rsid w:val="00301253"/>
    <w:rsid w:val="003015B0"/>
    <w:rsid w:val="00301D3A"/>
    <w:rsid w:val="00302A53"/>
    <w:rsid w:val="003032E5"/>
    <w:rsid w:val="00303E13"/>
    <w:rsid w:val="0030400D"/>
    <w:rsid w:val="0030434E"/>
    <w:rsid w:val="00304DFA"/>
    <w:rsid w:val="00305191"/>
    <w:rsid w:val="00305221"/>
    <w:rsid w:val="00305837"/>
    <w:rsid w:val="00306FD7"/>
    <w:rsid w:val="0030731E"/>
    <w:rsid w:val="00307595"/>
    <w:rsid w:val="003101A2"/>
    <w:rsid w:val="00310607"/>
    <w:rsid w:val="00310D2A"/>
    <w:rsid w:val="00310E13"/>
    <w:rsid w:val="003122A0"/>
    <w:rsid w:val="003132C4"/>
    <w:rsid w:val="003145B8"/>
    <w:rsid w:val="003147DA"/>
    <w:rsid w:val="003158A7"/>
    <w:rsid w:val="00315AD1"/>
    <w:rsid w:val="003163B8"/>
    <w:rsid w:val="0031645B"/>
    <w:rsid w:val="003173E7"/>
    <w:rsid w:val="003205E9"/>
    <w:rsid w:val="00320D6D"/>
    <w:rsid w:val="00321596"/>
    <w:rsid w:val="0032161E"/>
    <w:rsid w:val="003220E0"/>
    <w:rsid w:val="0032214C"/>
    <w:rsid w:val="00322D7E"/>
    <w:rsid w:val="00323103"/>
    <w:rsid w:val="00323258"/>
    <w:rsid w:val="0032510A"/>
    <w:rsid w:val="0032517E"/>
    <w:rsid w:val="00326180"/>
    <w:rsid w:val="00326526"/>
    <w:rsid w:val="00330654"/>
    <w:rsid w:val="0033087E"/>
    <w:rsid w:val="003312D4"/>
    <w:rsid w:val="003312EE"/>
    <w:rsid w:val="003314E9"/>
    <w:rsid w:val="00331A03"/>
    <w:rsid w:val="003325D0"/>
    <w:rsid w:val="0033276A"/>
    <w:rsid w:val="0033311C"/>
    <w:rsid w:val="003336EB"/>
    <w:rsid w:val="003338AA"/>
    <w:rsid w:val="0033499B"/>
    <w:rsid w:val="00334E5A"/>
    <w:rsid w:val="003352D5"/>
    <w:rsid w:val="003361F3"/>
    <w:rsid w:val="003363E1"/>
    <w:rsid w:val="003366A5"/>
    <w:rsid w:val="00336D80"/>
    <w:rsid w:val="00336F9F"/>
    <w:rsid w:val="00337006"/>
    <w:rsid w:val="0033774C"/>
    <w:rsid w:val="00337882"/>
    <w:rsid w:val="0033797F"/>
    <w:rsid w:val="00337B74"/>
    <w:rsid w:val="0034048C"/>
    <w:rsid w:val="0034051B"/>
    <w:rsid w:val="0034072D"/>
    <w:rsid w:val="0034117E"/>
    <w:rsid w:val="0034256E"/>
    <w:rsid w:val="00343FE1"/>
    <w:rsid w:val="00345393"/>
    <w:rsid w:val="003459AE"/>
    <w:rsid w:val="00345BE4"/>
    <w:rsid w:val="00346E83"/>
    <w:rsid w:val="00347476"/>
    <w:rsid w:val="003476C6"/>
    <w:rsid w:val="00351902"/>
    <w:rsid w:val="00352236"/>
    <w:rsid w:val="0035419E"/>
    <w:rsid w:val="00355EAF"/>
    <w:rsid w:val="00356C04"/>
    <w:rsid w:val="003576BF"/>
    <w:rsid w:val="00357A21"/>
    <w:rsid w:val="00357B13"/>
    <w:rsid w:val="00357B58"/>
    <w:rsid w:val="00357C6F"/>
    <w:rsid w:val="00357EE6"/>
    <w:rsid w:val="00360B01"/>
    <w:rsid w:val="00360E10"/>
    <w:rsid w:val="003617AF"/>
    <w:rsid w:val="00361BF8"/>
    <w:rsid w:val="003621DB"/>
    <w:rsid w:val="00362A6D"/>
    <w:rsid w:val="00362CA7"/>
    <w:rsid w:val="00362F20"/>
    <w:rsid w:val="0036417B"/>
    <w:rsid w:val="00364871"/>
    <w:rsid w:val="00364D79"/>
    <w:rsid w:val="0036582C"/>
    <w:rsid w:val="00365969"/>
    <w:rsid w:val="00366196"/>
    <w:rsid w:val="00367D60"/>
    <w:rsid w:val="0037209E"/>
    <w:rsid w:val="00372704"/>
    <w:rsid w:val="00372C68"/>
    <w:rsid w:val="00373B06"/>
    <w:rsid w:val="003755B3"/>
    <w:rsid w:val="00375E5B"/>
    <w:rsid w:val="003772A9"/>
    <w:rsid w:val="003803FD"/>
    <w:rsid w:val="00380546"/>
    <w:rsid w:val="0038256C"/>
    <w:rsid w:val="00383639"/>
    <w:rsid w:val="003839F6"/>
    <w:rsid w:val="0038505F"/>
    <w:rsid w:val="0038544B"/>
    <w:rsid w:val="003854B5"/>
    <w:rsid w:val="00385A2C"/>
    <w:rsid w:val="0038617B"/>
    <w:rsid w:val="003868AC"/>
    <w:rsid w:val="00386928"/>
    <w:rsid w:val="00386958"/>
    <w:rsid w:val="00386DDF"/>
    <w:rsid w:val="00387CEB"/>
    <w:rsid w:val="003900FF"/>
    <w:rsid w:val="003906B3"/>
    <w:rsid w:val="00390C0E"/>
    <w:rsid w:val="00390EC8"/>
    <w:rsid w:val="00391399"/>
    <w:rsid w:val="00391944"/>
    <w:rsid w:val="00391E2E"/>
    <w:rsid w:val="00391EE4"/>
    <w:rsid w:val="0039200F"/>
    <w:rsid w:val="00395148"/>
    <w:rsid w:val="003951F6"/>
    <w:rsid w:val="003958F3"/>
    <w:rsid w:val="00395B6A"/>
    <w:rsid w:val="00396640"/>
    <w:rsid w:val="00397173"/>
    <w:rsid w:val="003971FB"/>
    <w:rsid w:val="003973B9"/>
    <w:rsid w:val="0039744E"/>
    <w:rsid w:val="003977C1"/>
    <w:rsid w:val="003A0D3F"/>
    <w:rsid w:val="003A11E2"/>
    <w:rsid w:val="003A1C23"/>
    <w:rsid w:val="003A1E07"/>
    <w:rsid w:val="003A224A"/>
    <w:rsid w:val="003A29BA"/>
    <w:rsid w:val="003A2DEE"/>
    <w:rsid w:val="003A3250"/>
    <w:rsid w:val="003A346D"/>
    <w:rsid w:val="003A5088"/>
    <w:rsid w:val="003A5094"/>
    <w:rsid w:val="003A6065"/>
    <w:rsid w:val="003A61FD"/>
    <w:rsid w:val="003A6AE4"/>
    <w:rsid w:val="003A7ED5"/>
    <w:rsid w:val="003B073B"/>
    <w:rsid w:val="003B656B"/>
    <w:rsid w:val="003C043C"/>
    <w:rsid w:val="003C11AC"/>
    <w:rsid w:val="003C1239"/>
    <w:rsid w:val="003C1791"/>
    <w:rsid w:val="003C212D"/>
    <w:rsid w:val="003C2AD5"/>
    <w:rsid w:val="003C307A"/>
    <w:rsid w:val="003C3BB3"/>
    <w:rsid w:val="003C4095"/>
    <w:rsid w:val="003C4330"/>
    <w:rsid w:val="003C4FEC"/>
    <w:rsid w:val="003C5169"/>
    <w:rsid w:val="003C5D34"/>
    <w:rsid w:val="003C7970"/>
    <w:rsid w:val="003D08F1"/>
    <w:rsid w:val="003D1E71"/>
    <w:rsid w:val="003D241E"/>
    <w:rsid w:val="003D2552"/>
    <w:rsid w:val="003D307D"/>
    <w:rsid w:val="003D32B6"/>
    <w:rsid w:val="003D3312"/>
    <w:rsid w:val="003D3489"/>
    <w:rsid w:val="003D3A37"/>
    <w:rsid w:val="003D4DE5"/>
    <w:rsid w:val="003D597D"/>
    <w:rsid w:val="003D678A"/>
    <w:rsid w:val="003D6B26"/>
    <w:rsid w:val="003D6DD6"/>
    <w:rsid w:val="003D70B7"/>
    <w:rsid w:val="003D7726"/>
    <w:rsid w:val="003D7AF5"/>
    <w:rsid w:val="003D7FBC"/>
    <w:rsid w:val="003E19AB"/>
    <w:rsid w:val="003E1BCA"/>
    <w:rsid w:val="003E2715"/>
    <w:rsid w:val="003E2803"/>
    <w:rsid w:val="003E4422"/>
    <w:rsid w:val="003E46E8"/>
    <w:rsid w:val="003E4FA8"/>
    <w:rsid w:val="003E5A9E"/>
    <w:rsid w:val="003E5C4A"/>
    <w:rsid w:val="003E7BC8"/>
    <w:rsid w:val="003E7FDF"/>
    <w:rsid w:val="003E7FF1"/>
    <w:rsid w:val="003F0D16"/>
    <w:rsid w:val="003F0D3E"/>
    <w:rsid w:val="003F26C6"/>
    <w:rsid w:val="003F3594"/>
    <w:rsid w:val="003F3632"/>
    <w:rsid w:val="003F40EB"/>
    <w:rsid w:val="003F4BE2"/>
    <w:rsid w:val="003F50AA"/>
    <w:rsid w:val="003F5BE7"/>
    <w:rsid w:val="003F7FF4"/>
    <w:rsid w:val="00400596"/>
    <w:rsid w:val="00400D50"/>
    <w:rsid w:val="00400FBA"/>
    <w:rsid w:val="0040174D"/>
    <w:rsid w:val="0040227D"/>
    <w:rsid w:val="004023FF"/>
    <w:rsid w:val="004026CE"/>
    <w:rsid w:val="00403CAC"/>
    <w:rsid w:val="004042FD"/>
    <w:rsid w:val="004045F2"/>
    <w:rsid w:val="00404B53"/>
    <w:rsid w:val="00404CE9"/>
    <w:rsid w:val="00405884"/>
    <w:rsid w:val="00405AB9"/>
    <w:rsid w:val="00405E03"/>
    <w:rsid w:val="00410196"/>
    <w:rsid w:val="0041084C"/>
    <w:rsid w:val="00411389"/>
    <w:rsid w:val="00411437"/>
    <w:rsid w:val="00411B6C"/>
    <w:rsid w:val="0041263E"/>
    <w:rsid w:val="00412771"/>
    <w:rsid w:val="00413E29"/>
    <w:rsid w:val="00415935"/>
    <w:rsid w:val="00416479"/>
    <w:rsid w:val="00417372"/>
    <w:rsid w:val="00420266"/>
    <w:rsid w:val="00420C40"/>
    <w:rsid w:val="00420C61"/>
    <w:rsid w:val="004217F8"/>
    <w:rsid w:val="00421EE8"/>
    <w:rsid w:val="004220A4"/>
    <w:rsid w:val="004228C1"/>
    <w:rsid w:val="00425216"/>
    <w:rsid w:val="0042549F"/>
    <w:rsid w:val="00427895"/>
    <w:rsid w:val="004300EB"/>
    <w:rsid w:val="00431017"/>
    <w:rsid w:val="0043220E"/>
    <w:rsid w:val="004325FA"/>
    <w:rsid w:val="0043282B"/>
    <w:rsid w:val="00433342"/>
    <w:rsid w:val="004334DB"/>
    <w:rsid w:val="0043419D"/>
    <w:rsid w:val="004357EE"/>
    <w:rsid w:val="00436825"/>
    <w:rsid w:val="00436AC5"/>
    <w:rsid w:val="004371D6"/>
    <w:rsid w:val="00437361"/>
    <w:rsid w:val="004409A9"/>
    <w:rsid w:val="00441423"/>
    <w:rsid w:val="00443F6D"/>
    <w:rsid w:val="004441E5"/>
    <w:rsid w:val="004445FB"/>
    <w:rsid w:val="0044480A"/>
    <w:rsid w:val="00444DB5"/>
    <w:rsid w:val="004458EF"/>
    <w:rsid w:val="00445DC1"/>
    <w:rsid w:val="004464B2"/>
    <w:rsid w:val="004465FC"/>
    <w:rsid w:val="0044723A"/>
    <w:rsid w:val="00450CB5"/>
    <w:rsid w:val="00452067"/>
    <w:rsid w:val="00452319"/>
    <w:rsid w:val="004527A9"/>
    <w:rsid w:val="004533B3"/>
    <w:rsid w:val="004544EA"/>
    <w:rsid w:val="0045486D"/>
    <w:rsid w:val="00454B3A"/>
    <w:rsid w:val="00454C60"/>
    <w:rsid w:val="00454C90"/>
    <w:rsid w:val="00454FF1"/>
    <w:rsid w:val="004550CE"/>
    <w:rsid w:val="004552E7"/>
    <w:rsid w:val="00456407"/>
    <w:rsid w:val="00456B6C"/>
    <w:rsid w:val="00457111"/>
    <w:rsid w:val="0046083B"/>
    <w:rsid w:val="004609D3"/>
    <w:rsid w:val="00461390"/>
    <w:rsid w:val="00461C7B"/>
    <w:rsid w:val="004621CA"/>
    <w:rsid w:val="00462438"/>
    <w:rsid w:val="00463C66"/>
    <w:rsid w:val="00464684"/>
    <w:rsid w:val="004646DA"/>
    <w:rsid w:val="00464861"/>
    <w:rsid w:val="00464BAA"/>
    <w:rsid w:val="00464E55"/>
    <w:rsid w:val="0046508B"/>
    <w:rsid w:val="00466FC8"/>
    <w:rsid w:val="004676A4"/>
    <w:rsid w:val="00467B8E"/>
    <w:rsid w:val="00467F62"/>
    <w:rsid w:val="0047039D"/>
    <w:rsid w:val="004707FC"/>
    <w:rsid w:val="004724B3"/>
    <w:rsid w:val="00472C9F"/>
    <w:rsid w:val="00472F88"/>
    <w:rsid w:val="004732B4"/>
    <w:rsid w:val="0047348A"/>
    <w:rsid w:val="00474270"/>
    <w:rsid w:val="00475949"/>
    <w:rsid w:val="00475BE7"/>
    <w:rsid w:val="00475BFB"/>
    <w:rsid w:val="00480D23"/>
    <w:rsid w:val="0048233C"/>
    <w:rsid w:val="00483EC8"/>
    <w:rsid w:val="0048408A"/>
    <w:rsid w:val="00484794"/>
    <w:rsid w:val="0048571D"/>
    <w:rsid w:val="00485768"/>
    <w:rsid w:val="004866EE"/>
    <w:rsid w:val="00487F56"/>
    <w:rsid w:val="00490B12"/>
    <w:rsid w:val="004914B9"/>
    <w:rsid w:val="00493CEC"/>
    <w:rsid w:val="004A0001"/>
    <w:rsid w:val="004A0C33"/>
    <w:rsid w:val="004A0CB8"/>
    <w:rsid w:val="004A2470"/>
    <w:rsid w:val="004A24F4"/>
    <w:rsid w:val="004A28C3"/>
    <w:rsid w:val="004A2C66"/>
    <w:rsid w:val="004A30FE"/>
    <w:rsid w:val="004A321F"/>
    <w:rsid w:val="004A3856"/>
    <w:rsid w:val="004A393D"/>
    <w:rsid w:val="004A3F19"/>
    <w:rsid w:val="004A4A68"/>
    <w:rsid w:val="004A4BCC"/>
    <w:rsid w:val="004A773B"/>
    <w:rsid w:val="004B04FF"/>
    <w:rsid w:val="004B08B8"/>
    <w:rsid w:val="004B0DC6"/>
    <w:rsid w:val="004B1078"/>
    <w:rsid w:val="004B1519"/>
    <w:rsid w:val="004B2C8A"/>
    <w:rsid w:val="004B43B9"/>
    <w:rsid w:val="004B7050"/>
    <w:rsid w:val="004B7A1E"/>
    <w:rsid w:val="004BCE38"/>
    <w:rsid w:val="004C0864"/>
    <w:rsid w:val="004C0ECF"/>
    <w:rsid w:val="004C11E3"/>
    <w:rsid w:val="004C32FF"/>
    <w:rsid w:val="004C34F0"/>
    <w:rsid w:val="004C3F0B"/>
    <w:rsid w:val="004C403A"/>
    <w:rsid w:val="004C4774"/>
    <w:rsid w:val="004C4816"/>
    <w:rsid w:val="004C4864"/>
    <w:rsid w:val="004C5173"/>
    <w:rsid w:val="004C5400"/>
    <w:rsid w:val="004C75F9"/>
    <w:rsid w:val="004C7753"/>
    <w:rsid w:val="004C7C30"/>
    <w:rsid w:val="004C7D45"/>
    <w:rsid w:val="004D04EF"/>
    <w:rsid w:val="004D09EE"/>
    <w:rsid w:val="004D0B9C"/>
    <w:rsid w:val="004D0CFE"/>
    <w:rsid w:val="004D1B43"/>
    <w:rsid w:val="004D1F58"/>
    <w:rsid w:val="004D2D0A"/>
    <w:rsid w:val="004D54A9"/>
    <w:rsid w:val="004D7A56"/>
    <w:rsid w:val="004D7EBE"/>
    <w:rsid w:val="004D7FF5"/>
    <w:rsid w:val="004E07E0"/>
    <w:rsid w:val="004E12A1"/>
    <w:rsid w:val="004E1DE9"/>
    <w:rsid w:val="004E26ED"/>
    <w:rsid w:val="004E313E"/>
    <w:rsid w:val="004E351C"/>
    <w:rsid w:val="004E3741"/>
    <w:rsid w:val="004E3CCB"/>
    <w:rsid w:val="004E3E91"/>
    <w:rsid w:val="004E515B"/>
    <w:rsid w:val="004E5D41"/>
    <w:rsid w:val="004E7BD6"/>
    <w:rsid w:val="004E7E44"/>
    <w:rsid w:val="004E7EA8"/>
    <w:rsid w:val="004F15A0"/>
    <w:rsid w:val="004F1CCD"/>
    <w:rsid w:val="004F1D44"/>
    <w:rsid w:val="004F1F28"/>
    <w:rsid w:val="004F20DC"/>
    <w:rsid w:val="004F25F9"/>
    <w:rsid w:val="004F2856"/>
    <w:rsid w:val="004F2DCB"/>
    <w:rsid w:val="004F466A"/>
    <w:rsid w:val="004F5AF9"/>
    <w:rsid w:val="004F6081"/>
    <w:rsid w:val="004F64FC"/>
    <w:rsid w:val="004F66F6"/>
    <w:rsid w:val="004F78EF"/>
    <w:rsid w:val="004F7A73"/>
    <w:rsid w:val="004F7FC1"/>
    <w:rsid w:val="005014A2"/>
    <w:rsid w:val="00501DA8"/>
    <w:rsid w:val="00502EAF"/>
    <w:rsid w:val="005030CD"/>
    <w:rsid w:val="0050328C"/>
    <w:rsid w:val="005037F1"/>
    <w:rsid w:val="00505DD1"/>
    <w:rsid w:val="0050684E"/>
    <w:rsid w:val="00507B81"/>
    <w:rsid w:val="005102CB"/>
    <w:rsid w:val="0051076F"/>
    <w:rsid w:val="00510938"/>
    <w:rsid w:val="005122B6"/>
    <w:rsid w:val="005133CE"/>
    <w:rsid w:val="00513925"/>
    <w:rsid w:val="0051478E"/>
    <w:rsid w:val="005153F9"/>
    <w:rsid w:val="00515AE3"/>
    <w:rsid w:val="0051684D"/>
    <w:rsid w:val="0051777B"/>
    <w:rsid w:val="005178DB"/>
    <w:rsid w:val="00520611"/>
    <w:rsid w:val="005208E8"/>
    <w:rsid w:val="00521D60"/>
    <w:rsid w:val="005232E9"/>
    <w:rsid w:val="00523C72"/>
    <w:rsid w:val="00523CAF"/>
    <w:rsid w:val="005246B9"/>
    <w:rsid w:val="00524E69"/>
    <w:rsid w:val="005253FC"/>
    <w:rsid w:val="005276D0"/>
    <w:rsid w:val="00531705"/>
    <w:rsid w:val="005318F2"/>
    <w:rsid w:val="00531A95"/>
    <w:rsid w:val="00531E89"/>
    <w:rsid w:val="005332F3"/>
    <w:rsid w:val="00534B86"/>
    <w:rsid w:val="00534D2A"/>
    <w:rsid w:val="00534F15"/>
    <w:rsid w:val="00536595"/>
    <w:rsid w:val="00536764"/>
    <w:rsid w:val="00536A2C"/>
    <w:rsid w:val="005370B6"/>
    <w:rsid w:val="00540DB6"/>
    <w:rsid w:val="00540EC9"/>
    <w:rsid w:val="00541A3E"/>
    <w:rsid w:val="00542AD0"/>
    <w:rsid w:val="00543331"/>
    <w:rsid w:val="00543D52"/>
    <w:rsid w:val="00544718"/>
    <w:rsid w:val="00544B7D"/>
    <w:rsid w:val="00544E48"/>
    <w:rsid w:val="0054508E"/>
    <w:rsid w:val="00546C50"/>
    <w:rsid w:val="00547430"/>
    <w:rsid w:val="00547AE5"/>
    <w:rsid w:val="0055107A"/>
    <w:rsid w:val="0055271F"/>
    <w:rsid w:val="00552A22"/>
    <w:rsid w:val="005532E8"/>
    <w:rsid w:val="005535BD"/>
    <w:rsid w:val="00554726"/>
    <w:rsid w:val="0055483A"/>
    <w:rsid w:val="00554A6E"/>
    <w:rsid w:val="0055505C"/>
    <w:rsid w:val="005563F4"/>
    <w:rsid w:val="005565AB"/>
    <w:rsid w:val="00556D42"/>
    <w:rsid w:val="00557026"/>
    <w:rsid w:val="00560766"/>
    <w:rsid w:val="0056206D"/>
    <w:rsid w:val="005627A4"/>
    <w:rsid w:val="00563184"/>
    <w:rsid w:val="00564A77"/>
    <w:rsid w:val="00564F92"/>
    <w:rsid w:val="005661BE"/>
    <w:rsid w:val="0056705E"/>
    <w:rsid w:val="00567197"/>
    <w:rsid w:val="005678BD"/>
    <w:rsid w:val="005704F5"/>
    <w:rsid w:val="00571A4D"/>
    <w:rsid w:val="005736C9"/>
    <w:rsid w:val="005736E7"/>
    <w:rsid w:val="005738D9"/>
    <w:rsid w:val="0057397C"/>
    <w:rsid w:val="00574349"/>
    <w:rsid w:val="00575593"/>
    <w:rsid w:val="005759C2"/>
    <w:rsid w:val="00575B6C"/>
    <w:rsid w:val="00575DBC"/>
    <w:rsid w:val="00576DD7"/>
    <w:rsid w:val="0057786F"/>
    <w:rsid w:val="00577AE3"/>
    <w:rsid w:val="00577C59"/>
    <w:rsid w:val="00577F74"/>
    <w:rsid w:val="00581952"/>
    <w:rsid w:val="00581BE5"/>
    <w:rsid w:val="005839BC"/>
    <w:rsid w:val="00583EAB"/>
    <w:rsid w:val="00584153"/>
    <w:rsid w:val="00584482"/>
    <w:rsid w:val="00585EE1"/>
    <w:rsid w:val="00585EFF"/>
    <w:rsid w:val="005860E3"/>
    <w:rsid w:val="005862E5"/>
    <w:rsid w:val="00586C3D"/>
    <w:rsid w:val="00586EEE"/>
    <w:rsid w:val="005876F0"/>
    <w:rsid w:val="00590F6E"/>
    <w:rsid w:val="00590FE1"/>
    <w:rsid w:val="0059148E"/>
    <w:rsid w:val="00591E7B"/>
    <w:rsid w:val="0059225C"/>
    <w:rsid w:val="00592D4A"/>
    <w:rsid w:val="005930B1"/>
    <w:rsid w:val="0059479B"/>
    <w:rsid w:val="00596ACA"/>
    <w:rsid w:val="00596AED"/>
    <w:rsid w:val="00596C9C"/>
    <w:rsid w:val="005973D9"/>
    <w:rsid w:val="0059749E"/>
    <w:rsid w:val="005A01F5"/>
    <w:rsid w:val="005A1B48"/>
    <w:rsid w:val="005A231A"/>
    <w:rsid w:val="005A23FC"/>
    <w:rsid w:val="005A295B"/>
    <w:rsid w:val="005A3014"/>
    <w:rsid w:val="005A32F9"/>
    <w:rsid w:val="005A3763"/>
    <w:rsid w:val="005A3C9F"/>
    <w:rsid w:val="005A4C75"/>
    <w:rsid w:val="005A519A"/>
    <w:rsid w:val="005A5BD1"/>
    <w:rsid w:val="005A5F98"/>
    <w:rsid w:val="005A7C1E"/>
    <w:rsid w:val="005B0300"/>
    <w:rsid w:val="005B0A83"/>
    <w:rsid w:val="005B16B5"/>
    <w:rsid w:val="005B22C0"/>
    <w:rsid w:val="005B26CD"/>
    <w:rsid w:val="005B346D"/>
    <w:rsid w:val="005B389A"/>
    <w:rsid w:val="005B4B60"/>
    <w:rsid w:val="005B4F6B"/>
    <w:rsid w:val="005B523D"/>
    <w:rsid w:val="005B5777"/>
    <w:rsid w:val="005B5FBF"/>
    <w:rsid w:val="005B604F"/>
    <w:rsid w:val="005B692F"/>
    <w:rsid w:val="005B6BAC"/>
    <w:rsid w:val="005B6BDA"/>
    <w:rsid w:val="005B6DD9"/>
    <w:rsid w:val="005C0FC5"/>
    <w:rsid w:val="005C1051"/>
    <w:rsid w:val="005C1969"/>
    <w:rsid w:val="005C2ACE"/>
    <w:rsid w:val="005C3719"/>
    <w:rsid w:val="005C3AA1"/>
    <w:rsid w:val="005C3FA9"/>
    <w:rsid w:val="005C450E"/>
    <w:rsid w:val="005C4DF1"/>
    <w:rsid w:val="005C575C"/>
    <w:rsid w:val="005C61B9"/>
    <w:rsid w:val="005C6737"/>
    <w:rsid w:val="005C764C"/>
    <w:rsid w:val="005C7D08"/>
    <w:rsid w:val="005D02F4"/>
    <w:rsid w:val="005D0588"/>
    <w:rsid w:val="005D08E1"/>
    <w:rsid w:val="005D277E"/>
    <w:rsid w:val="005D3CC2"/>
    <w:rsid w:val="005D4192"/>
    <w:rsid w:val="005D43FA"/>
    <w:rsid w:val="005D500B"/>
    <w:rsid w:val="005D5D46"/>
    <w:rsid w:val="005D63CD"/>
    <w:rsid w:val="005D6CE0"/>
    <w:rsid w:val="005E036F"/>
    <w:rsid w:val="005E0CAB"/>
    <w:rsid w:val="005E0F61"/>
    <w:rsid w:val="005E0FD1"/>
    <w:rsid w:val="005E1564"/>
    <w:rsid w:val="005E1699"/>
    <w:rsid w:val="005E22F1"/>
    <w:rsid w:val="005E2BCE"/>
    <w:rsid w:val="005E3713"/>
    <w:rsid w:val="005E3F2B"/>
    <w:rsid w:val="005E43BD"/>
    <w:rsid w:val="005E6CA8"/>
    <w:rsid w:val="005E6CDA"/>
    <w:rsid w:val="005E715F"/>
    <w:rsid w:val="005E7358"/>
    <w:rsid w:val="005E7504"/>
    <w:rsid w:val="005F0396"/>
    <w:rsid w:val="005F0C90"/>
    <w:rsid w:val="005F1377"/>
    <w:rsid w:val="005F1E02"/>
    <w:rsid w:val="005F1FAE"/>
    <w:rsid w:val="005F3038"/>
    <w:rsid w:val="005F3CE0"/>
    <w:rsid w:val="005F5380"/>
    <w:rsid w:val="005F75B9"/>
    <w:rsid w:val="00600418"/>
    <w:rsid w:val="00600D01"/>
    <w:rsid w:val="00601441"/>
    <w:rsid w:val="00602D75"/>
    <w:rsid w:val="0060395B"/>
    <w:rsid w:val="00603CB0"/>
    <w:rsid w:val="00604C62"/>
    <w:rsid w:val="00606949"/>
    <w:rsid w:val="00606B63"/>
    <w:rsid w:val="00606EBD"/>
    <w:rsid w:val="006079B8"/>
    <w:rsid w:val="006102D9"/>
    <w:rsid w:val="0061051B"/>
    <w:rsid w:val="0061081E"/>
    <w:rsid w:val="00610A10"/>
    <w:rsid w:val="00610B7E"/>
    <w:rsid w:val="00610D38"/>
    <w:rsid w:val="0061137B"/>
    <w:rsid w:val="00611A43"/>
    <w:rsid w:val="006126EE"/>
    <w:rsid w:val="006129F0"/>
    <w:rsid w:val="00613881"/>
    <w:rsid w:val="00613F7B"/>
    <w:rsid w:val="00614118"/>
    <w:rsid w:val="00616429"/>
    <w:rsid w:val="00616735"/>
    <w:rsid w:val="00616E4A"/>
    <w:rsid w:val="0061712E"/>
    <w:rsid w:val="00617356"/>
    <w:rsid w:val="00617FAC"/>
    <w:rsid w:val="00620ABB"/>
    <w:rsid w:val="00622263"/>
    <w:rsid w:val="00622698"/>
    <w:rsid w:val="00623FE6"/>
    <w:rsid w:val="0062435D"/>
    <w:rsid w:val="00624915"/>
    <w:rsid w:val="00624A15"/>
    <w:rsid w:val="00625571"/>
    <w:rsid w:val="00625DF6"/>
    <w:rsid w:val="006260BF"/>
    <w:rsid w:val="00627930"/>
    <w:rsid w:val="00627C6C"/>
    <w:rsid w:val="006302DF"/>
    <w:rsid w:val="00630F7D"/>
    <w:rsid w:val="00631350"/>
    <w:rsid w:val="00631870"/>
    <w:rsid w:val="00631893"/>
    <w:rsid w:val="00631DD8"/>
    <w:rsid w:val="00631E76"/>
    <w:rsid w:val="00631FDF"/>
    <w:rsid w:val="006322F9"/>
    <w:rsid w:val="00634E5C"/>
    <w:rsid w:val="00635951"/>
    <w:rsid w:val="006368DC"/>
    <w:rsid w:val="00637A37"/>
    <w:rsid w:val="00637FDE"/>
    <w:rsid w:val="006401F1"/>
    <w:rsid w:val="00640610"/>
    <w:rsid w:val="00641131"/>
    <w:rsid w:val="006411B6"/>
    <w:rsid w:val="00641227"/>
    <w:rsid w:val="00641F25"/>
    <w:rsid w:val="006426ED"/>
    <w:rsid w:val="00642BA8"/>
    <w:rsid w:val="00645046"/>
    <w:rsid w:val="0064715B"/>
    <w:rsid w:val="00647996"/>
    <w:rsid w:val="00650484"/>
    <w:rsid w:val="00650721"/>
    <w:rsid w:val="0065099F"/>
    <w:rsid w:val="006518B4"/>
    <w:rsid w:val="00651982"/>
    <w:rsid w:val="00651EF4"/>
    <w:rsid w:val="00651F11"/>
    <w:rsid w:val="006527EB"/>
    <w:rsid w:val="006535A0"/>
    <w:rsid w:val="00653B62"/>
    <w:rsid w:val="00654510"/>
    <w:rsid w:val="0065459B"/>
    <w:rsid w:val="0065478A"/>
    <w:rsid w:val="006618D0"/>
    <w:rsid w:val="006623C3"/>
    <w:rsid w:val="00662DC6"/>
    <w:rsid w:val="0066372F"/>
    <w:rsid w:val="0066390C"/>
    <w:rsid w:val="006640AD"/>
    <w:rsid w:val="006648E2"/>
    <w:rsid w:val="00664BB6"/>
    <w:rsid w:val="0066512E"/>
    <w:rsid w:val="006651E8"/>
    <w:rsid w:val="00666299"/>
    <w:rsid w:val="00666A2A"/>
    <w:rsid w:val="00666BE2"/>
    <w:rsid w:val="0066717C"/>
    <w:rsid w:val="006706FE"/>
    <w:rsid w:val="00671A20"/>
    <w:rsid w:val="00672D78"/>
    <w:rsid w:val="00673CB6"/>
    <w:rsid w:val="00673FDC"/>
    <w:rsid w:val="00674975"/>
    <w:rsid w:val="00677071"/>
    <w:rsid w:val="006773C4"/>
    <w:rsid w:val="006776E3"/>
    <w:rsid w:val="00677769"/>
    <w:rsid w:val="00680052"/>
    <w:rsid w:val="0068015E"/>
    <w:rsid w:val="00680D97"/>
    <w:rsid w:val="00682265"/>
    <w:rsid w:val="00683914"/>
    <w:rsid w:val="006855A6"/>
    <w:rsid w:val="0068582B"/>
    <w:rsid w:val="00686D04"/>
    <w:rsid w:val="006875E4"/>
    <w:rsid w:val="00687694"/>
    <w:rsid w:val="00690796"/>
    <w:rsid w:val="006907B6"/>
    <w:rsid w:val="00692887"/>
    <w:rsid w:val="00693D3A"/>
    <w:rsid w:val="00694724"/>
    <w:rsid w:val="006947C6"/>
    <w:rsid w:val="006952C2"/>
    <w:rsid w:val="00696E42"/>
    <w:rsid w:val="00697C27"/>
    <w:rsid w:val="006A025A"/>
    <w:rsid w:val="006A0656"/>
    <w:rsid w:val="006A1142"/>
    <w:rsid w:val="006A1FFB"/>
    <w:rsid w:val="006A2794"/>
    <w:rsid w:val="006A28E3"/>
    <w:rsid w:val="006A2EE5"/>
    <w:rsid w:val="006A5EAD"/>
    <w:rsid w:val="006A5FFD"/>
    <w:rsid w:val="006A7F01"/>
    <w:rsid w:val="006B016F"/>
    <w:rsid w:val="006B10B4"/>
    <w:rsid w:val="006B17F9"/>
    <w:rsid w:val="006B1CB9"/>
    <w:rsid w:val="006B2DA5"/>
    <w:rsid w:val="006B3A1B"/>
    <w:rsid w:val="006B4D8B"/>
    <w:rsid w:val="006B507C"/>
    <w:rsid w:val="006B51A1"/>
    <w:rsid w:val="006B57C7"/>
    <w:rsid w:val="006B6214"/>
    <w:rsid w:val="006B62D7"/>
    <w:rsid w:val="006C0B2A"/>
    <w:rsid w:val="006C1525"/>
    <w:rsid w:val="006C2E3E"/>
    <w:rsid w:val="006C30A5"/>
    <w:rsid w:val="006C392D"/>
    <w:rsid w:val="006C3D73"/>
    <w:rsid w:val="006C3FA5"/>
    <w:rsid w:val="006C4FD1"/>
    <w:rsid w:val="006C6CF5"/>
    <w:rsid w:val="006C73EC"/>
    <w:rsid w:val="006D3B1C"/>
    <w:rsid w:val="006D47A4"/>
    <w:rsid w:val="006D491D"/>
    <w:rsid w:val="006D64A9"/>
    <w:rsid w:val="006D71E7"/>
    <w:rsid w:val="006E08C5"/>
    <w:rsid w:val="006E1E22"/>
    <w:rsid w:val="006E328C"/>
    <w:rsid w:val="006E64D6"/>
    <w:rsid w:val="006E6D06"/>
    <w:rsid w:val="006E73FD"/>
    <w:rsid w:val="006F3032"/>
    <w:rsid w:val="006F5CFF"/>
    <w:rsid w:val="006F62FE"/>
    <w:rsid w:val="006F6BE2"/>
    <w:rsid w:val="006F725A"/>
    <w:rsid w:val="00700570"/>
    <w:rsid w:val="00700B3B"/>
    <w:rsid w:val="00700FDF"/>
    <w:rsid w:val="00701492"/>
    <w:rsid w:val="007018A1"/>
    <w:rsid w:val="00701E90"/>
    <w:rsid w:val="007028A7"/>
    <w:rsid w:val="007033BB"/>
    <w:rsid w:val="007039DE"/>
    <w:rsid w:val="00703BA7"/>
    <w:rsid w:val="007040EB"/>
    <w:rsid w:val="00705653"/>
    <w:rsid w:val="007059C6"/>
    <w:rsid w:val="0070623C"/>
    <w:rsid w:val="00707104"/>
    <w:rsid w:val="00710E3D"/>
    <w:rsid w:val="00710EC0"/>
    <w:rsid w:val="00711BC5"/>
    <w:rsid w:val="00712FB2"/>
    <w:rsid w:val="00714171"/>
    <w:rsid w:val="00715772"/>
    <w:rsid w:val="0071615B"/>
    <w:rsid w:val="00716309"/>
    <w:rsid w:val="007175CB"/>
    <w:rsid w:val="0071FCC5"/>
    <w:rsid w:val="007205D5"/>
    <w:rsid w:val="00721B03"/>
    <w:rsid w:val="00722641"/>
    <w:rsid w:val="007238A3"/>
    <w:rsid w:val="00723C49"/>
    <w:rsid w:val="007242B6"/>
    <w:rsid w:val="007248A6"/>
    <w:rsid w:val="007251E6"/>
    <w:rsid w:val="007252EB"/>
    <w:rsid w:val="007264F0"/>
    <w:rsid w:val="007269BE"/>
    <w:rsid w:val="00730207"/>
    <w:rsid w:val="00730821"/>
    <w:rsid w:val="00730B44"/>
    <w:rsid w:val="00730E98"/>
    <w:rsid w:val="0073121D"/>
    <w:rsid w:val="007313A5"/>
    <w:rsid w:val="007319D3"/>
    <w:rsid w:val="00732AC2"/>
    <w:rsid w:val="00732F03"/>
    <w:rsid w:val="00733044"/>
    <w:rsid w:val="007352E7"/>
    <w:rsid w:val="00736C04"/>
    <w:rsid w:val="00740AA1"/>
    <w:rsid w:val="007421F3"/>
    <w:rsid w:val="00742384"/>
    <w:rsid w:val="007429D6"/>
    <w:rsid w:val="00742CA1"/>
    <w:rsid w:val="00743464"/>
    <w:rsid w:val="00744670"/>
    <w:rsid w:val="007448DB"/>
    <w:rsid w:val="00744A33"/>
    <w:rsid w:val="00744B4E"/>
    <w:rsid w:val="007451A4"/>
    <w:rsid w:val="007458B5"/>
    <w:rsid w:val="00745A54"/>
    <w:rsid w:val="00745CFB"/>
    <w:rsid w:val="0074728A"/>
    <w:rsid w:val="00747333"/>
    <w:rsid w:val="00747583"/>
    <w:rsid w:val="007500B7"/>
    <w:rsid w:val="00750A26"/>
    <w:rsid w:val="00750DB2"/>
    <w:rsid w:val="00751571"/>
    <w:rsid w:val="007516C6"/>
    <w:rsid w:val="00751716"/>
    <w:rsid w:val="00753996"/>
    <w:rsid w:val="00755268"/>
    <w:rsid w:val="00756E9A"/>
    <w:rsid w:val="00757111"/>
    <w:rsid w:val="00757BF6"/>
    <w:rsid w:val="0076147F"/>
    <w:rsid w:val="00762685"/>
    <w:rsid w:val="00762889"/>
    <w:rsid w:val="00762DB8"/>
    <w:rsid w:val="007643CE"/>
    <w:rsid w:val="00764975"/>
    <w:rsid w:val="007649DD"/>
    <w:rsid w:val="0076512C"/>
    <w:rsid w:val="007654DB"/>
    <w:rsid w:val="007656F6"/>
    <w:rsid w:val="00765DCB"/>
    <w:rsid w:val="00767075"/>
    <w:rsid w:val="007679CD"/>
    <w:rsid w:val="00767D35"/>
    <w:rsid w:val="0077129B"/>
    <w:rsid w:val="00772079"/>
    <w:rsid w:val="0077252F"/>
    <w:rsid w:val="007729C4"/>
    <w:rsid w:val="00772CDA"/>
    <w:rsid w:val="00773D23"/>
    <w:rsid w:val="007748AE"/>
    <w:rsid w:val="00774B3A"/>
    <w:rsid w:val="00774DDC"/>
    <w:rsid w:val="00775538"/>
    <w:rsid w:val="00775E69"/>
    <w:rsid w:val="00775FF6"/>
    <w:rsid w:val="0077633D"/>
    <w:rsid w:val="00780BCD"/>
    <w:rsid w:val="0078199B"/>
    <w:rsid w:val="00782323"/>
    <w:rsid w:val="00782A74"/>
    <w:rsid w:val="0078374F"/>
    <w:rsid w:val="00783894"/>
    <w:rsid w:val="007842FC"/>
    <w:rsid w:val="007851BC"/>
    <w:rsid w:val="0078620C"/>
    <w:rsid w:val="00786B42"/>
    <w:rsid w:val="0078704B"/>
    <w:rsid w:val="007872FB"/>
    <w:rsid w:val="0078732A"/>
    <w:rsid w:val="00790B39"/>
    <w:rsid w:val="0079183A"/>
    <w:rsid w:val="00792246"/>
    <w:rsid w:val="00792526"/>
    <w:rsid w:val="007929F0"/>
    <w:rsid w:val="00792EFD"/>
    <w:rsid w:val="00793077"/>
    <w:rsid w:val="00793236"/>
    <w:rsid w:val="00793260"/>
    <w:rsid w:val="00793A54"/>
    <w:rsid w:val="00793CB0"/>
    <w:rsid w:val="00793EDB"/>
    <w:rsid w:val="00794C02"/>
    <w:rsid w:val="00795D8E"/>
    <w:rsid w:val="00797212"/>
    <w:rsid w:val="00797835"/>
    <w:rsid w:val="007A01E5"/>
    <w:rsid w:val="007A0302"/>
    <w:rsid w:val="007A137D"/>
    <w:rsid w:val="007A1F57"/>
    <w:rsid w:val="007A25B3"/>
    <w:rsid w:val="007A4B95"/>
    <w:rsid w:val="007A4BB7"/>
    <w:rsid w:val="007A57E7"/>
    <w:rsid w:val="007A5ACF"/>
    <w:rsid w:val="007A5F18"/>
    <w:rsid w:val="007A6210"/>
    <w:rsid w:val="007A6F37"/>
    <w:rsid w:val="007A75F7"/>
    <w:rsid w:val="007A77C0"/>
    <w:rsid w:val="007A7FD7"/>
    <w:rsid w:val="007B0933"/>
    <w:rsid w:val="007B121C"/>
    <w:rsid w:val="007B1AB7"/>
    <w:rsid w:val="007B3081"/>
    <w:rsid w:val="007B43F1"/>
    <w:rsid w:val="007B4B5D"/>
    <w:rsid w:val="007B5CD6"/>
    <w:rsid w:val="007B5DEE"/>
    <w:rsid w:val="007B7ADF"/>
    <w:rsid w:val="007C174B"/>
    <w:rsid w:val="007C1DAB"/>
    <w:rsid w:val="007C1F05"/>
    <w:rsid w:val="007C262B"/>
    <w:rsid w:val="007C27F0"/>
    <w:rsid w:val="007C2C6B"/>
    <w:rsid w:val="007C3660"/>
    <w:rsid w:val="007C4FBE"/>
    <w:rsid w:val="007C58AF"/>
    <w:rsid w:val="007C5980"/>
    <w:rsid w:val="007C60B0"/>
    <w:rsid w:val="007C63C5"/>
    <w:rsid w:val="007C6AEA"/>
    <w:rsid w:val="007D0DAD"/>
    <w:rsid w:val="007D125D"/>
    <w:rsid w:val="007D186C"/>
    <w:rsid w:val="007D19F1"/>
    <w:rsid w:val="007D2A95"/>
    <w:rsid w:val="007D482D"/>
    <w:rsid w:val="007D48D1"/>
    <w:rsid w:val="007D5B28"/>
    <w:rsid w:val="007D62A4"/>
    <w:rsid w:val="007D6A50"/>
    <w:rsid w:val="007D6D9D"/>
    <w:rsid w:val="007D724C"/>
    <w:rsid w:val="007D74AC"/>
    <w:rsid w:val="007D7BCE"/>
    <w:rsid w:val="007D7C4E"/>
    <w:rsid w:val="007E0BC6"/>
    <w:rsid w:val="007E107C"/>
    <w:rsid w:val="007E1224"/>
    <w:rsid w:val="007E1325"/>
    <w:rsid w:val="007E1571"/>
    <w:rsid w:val="007E17A2"/>
    <w:rsid w:val="007E2461"/>
    <w:rsid w:val="007E2970"/>
    <w:rsid w:val="007E33B7"/>
    <w:rsid w:val="007E3570"/>
    <w:rsid w:val="007E3717"/>
    <w:rsid w:val="007E3F52"/>
    <w:rsid w:val="007E4AEB"/>
    <w:rsid w:val="007E4EDD"/>
    <w:rsid w:val="007E5B2C"/>
    <w:rsid w:val="007E695D"/>
    <w:rsid w:val="007E7ED8"/>
    <w:rsid w:val="007F04C3"/>
    <w:rsid w:val="007F0727"/>
    <w:rsid w:val="007F2F7B"/>
    <w:rsid w:val="007F31C2"/>
    <w:rsid w:val="007F4A6B"/>
    <w:rsid w:val="007F4ECA"/>
    <w:rsid w:val="007F5075"/>
    <w:rsid w:val="007F540E"/>
    <w:rsid w:val="007F56E1"/>
    <w:rsid w:val="007F63FE"/>
    <w:rsid w:val="007F6EAB"/>
    <w:rsid w:val="007FE4CE"/>
    <w:rsid w:val="00800394"/>
    <w:rsid w:val="00800B4E"/>
    <w:rsid w:val="00801646"/>
    <w:rsid w:val="008019C9"/>
    <w:rsid w:val="00802195"/>
    <w:rsid w:val="00803808"/>
    <w:rsid w:val="00804276"/>
    <w:rsid w:val="00805CED"/>
    <w:rsid w:val="00805DF0"/>
    <w:rsid w:val="00806C83"/>
    <w:rsid w:val="00811355"/>
    <w:rsid w:val="008113CC"/>
    <w:rsid w:val="00811444"/>
    <w:rsid w:val="0081158B"/>
    <w:rsid w:val="00813608"/>
    <w:rsid w:val="00813621"/>
    <w:rsid w:val="00814A93"/>
    <w:rsid w:val="00814F12"/>
    <w:rsid w:val="00815F9B"/>
    <w:rsid w:val="00817421"/>
    <w:rsid w:val="008200EB"/>
    <w:rsid w:val="00820454"/>
    <w:rsid w:val="00820F97"/>
    <w:rsid w:val="0082144B"/>
    <w:rsid w:val="0082175D"/>
    <w:rsid w:val="00821D55"/>
    <w:rsid w:val="00822766"/>
    <w:rsid w:val="008229AE"/>
    <w:rsid w:val="008233C6"/>
    <w:rsid w:val="008237D9"/>
    <w:rsid w:val="00825E05"/>
    <w:rsid w:val="008261A1"/>
    <w:rsid w:val="00830C9A"/>
    <w:rsid w:val="0083129B"/>
    <w:rsid w:val="008323D1"/>
    <w:rsid w:val="008325A9"/>
    <w:rsid w:val="008325BA"/>
    <w:rsid w:val="00832DC3"/>
    <w:rsid w:val="00834147"/>
    <w:rsid w:val="00834976"/>
    <w:rsid w:val="00834F5D"/>
    <w:rsid w:val="008353DD"/>
    <w:rsid w:val="00840A64"/>
    <w:rsid w:val="00842862"/>
    <w:rsid w:val="0084302B"/>
    <w:rsid w:val="008433AD"/>
    <w:rsid w:val="008438A2"/>
    <w:rsid w:val="00843903"/>
    <w:rsid w:val="00844314"/>
    <w:rsid w:val="00844A5E"/>
    <w:rsid w:val="00847460"/>
    <w:rsid w:val="00847A98"/>
    <w:rsid w:val="00850B6C"/>
    <w:rsid w:val="00851AC6"/>
    <w:rsid w:val="00851D86"/>
    <w:rsid w:val="008524E6"/>
    <w:rsid w:val="00852CA2"/>
    <w:rsid w:val="008535A7"/>
    <w:rsid w:val="00853BA6"/>
    <w:rsid w:val="00853C57"/>
    <w:rsid w:val="00854CD6"/>
    <w:rsid w:val="00855455"/>
    <w:rsid w:val="0085678C"/>
    <w:rsid w:val="00856A7F"/>
    <w:rsid w:val="00860668"/>
    <w:rsid w:val="00860B21"/>
    <w:rsid w:val="0086260E"/>
    <w:rsid w:val="00862D09"/>
    <w:rsid w:val="00862F27"/>
    <w:rsid w:val="00862F77"/>
    <w:rsid w:val="008640A6"/>
    <w:rsid w:val="00864A9C"/>
    <w:rsid w:val="00864D76"/>
    <w:rsid w:val="008650C3"/>
    <w:rsid w:val="008664DC"/>
    <w:rsid w:val="00866A6A"/>
    <w:rsid w:val="0086756F"/>
    <w:rsid w:val="008702E0"/>
    <w:rsid w:val="00870B85"/>
    <w:rsid w:val="00870D56"/>
    <w:rsid w:val="00874362"/>
    <w:rsid w:val="0087437A"/>
    <w:rsid w:val="00875500"/>
    <w:rsid w:val="00876C8F"/>
    <w:rsid w:val="00876E5A"/>
    <w:rsid w:val="00877AD5"/>
    <w:rsid w:val="00877E63"/>
    <w:rsid w:val="00880C04"/>
    <w:rsid w:val="008811C4"/>
    <w:rsid w:val="00881915"/>
    <w:rsid w:val="00881BBC"/>
    <w:rsid w:val="00882FC1"/>
    <w:rsid w:val="00883665"/>
    <w:rsid w:val="008842E1"/>
    <w:rsid w:val="0088527A"/>
    <w:rsid w:val="0088586C"/>
    <w:rsid w:val="00887400"/>
    <w:rsid w:val="00887C65"/>
    <w:rsid w:val="00891719"/>
    <w:rsid w:val="00891CBC"/>
    <w:rsid w:val="00893AEB"/>
    <w:rsid w:val="008940ED"/>
    <w:rsid w:val="00894391"/>
    <w:rsid w:val="00894712"/>
    <w:rsid w:val="00894FD2"/>
    <w:rsid w:val="00895215"/>
    <w:rsid w:val="00895D3A"/>
    <w:rsid w:val="0089658E"/>
    <w:rsid w:val="0089743E"/>
    <w:rsid w:val="00897DF2"/>
    <w:rsid w:val="008A0EC5"/>
    <w:rsid w:val="008A1117"/>
    <w:rsid w:val="008A15C6"/>
    <w:rsid w:val="008A218F"/>
    <w:rsid w:val="008A2620"/>
    <w:rsid w:val="008A4262"/>
    <w:rsid w:val="008A541A"/>
    <w:rsid w:val="008A5651"/>
    <w:rsid w:val="008A5D0F"/>
    <w:rsid w:val="008A6225"/>
    <w:rsid w:val="008A6230"/>
    <w:rsid w:val="008A628C"/>
    <w:rsid w:val="008A659A"/>
    <w:rsid w:val="008A7ABD"/>
    <w:rsid w:val="008A7DE1"/>
    <w:rsid w:val="008A7E8A"/>
    <w:rsid w:val="008A7F35"/>
    <w:rsid w:val="008B1A36"/>
    <w:rsid w:val="008B1C26"/>
    <w:rsid w:val="008B1F33"/>
    <w:rsid w:val="008B2BB7"/>
    <w:rsid w:val="008B2C10"/>
    <w:rsid w:val="008B3176"/>
    <w:rsid w:val="008B399A"/>
    <w:rsid w:val="008B62B0"/>
    <w:rsid w:val="008B62F3"/>
    <w:rsid w:val="008B6797"/>
    <w:rsid w:val="008B7234"/>
    <w:rsid w:val="008B7BE8"/>
    <w:rsid w:val="008C0152"/>
    <w:rsid w:val="008C1F9B"/>
    <w:rsid w:val="008C2BA7"/>
    <w:rsid w:val="008C2CAA"/>
    <w:rsid w:val="008C332F"/>
    <w:rsid w:val="008C552E"/>
    <w:rsid w:val="008C696B"/>
    <w:rsid w:val="008C7C95"/>
    <w:rsid w:val="008C7D07"/>
    <w:rsid w:val="008C7F09"/>
    <w:rsid w:val="008D0F12"/>
    <w:rsid w:val="008D1206"/>
    <w:rsid w:val="008D12DA"/>
    <w:rsid w:val="008D15D5"/>
    <w:rsid w:val="008D378C"/>
    <w:rsid w:val="008D51CF"/>
    <w:rsid w:val="008D5365"/>
    <w:rsid w:val="008D5D73"/>
    <w:rsid w:val="008D5E8F"/>
    <w:rsid w:val="008D69C4"/>
    <w:rsid w:val="008E02A5"/>
    <w:rsid w:val="008E02D3"/>
    <w:rsid w:val="008E04AF"/>
    <w:rsid w:val="008E08D9"/>
    <w:rsid w:val="008E1044"/>
    <w:rsid w:val="008E1177"/>
    <w:rsid w:val="008E193A"/>
    <w:rsid w:val="008E1C5F"/>
    <w:rsid w:val="008E3243"/>
    <w:rsid w:val="008E382A"/>
    <w:rsid w:val="008E41B8"/>
    <w:rsid w:val="008E473E"/>
    <w:rsid w:val="008E4A03"/>
    <w:rsid w:val="008E4CEE"/>
    <w:rsid w:val="008E4E5E"/>
    <w:rsid w:val="008E4E62"/>
    <w:rsid w:val="008E5459"/>
    <w:rsid w:val="008E5769"/>
    <w:rsid w:val="008E5E1C"/>
    <w:rsid w:val="008E70DC"/>
    <w:rsid w:val="008F14B1"/>
    <w:rsid w:val="008F2247"/>
    <w:rsid w:val="008F264A"/>
    <w:rsid w:val="008F330E"/>
    <w:rsid w:val="008F4137"/>
    <w:rsid w:val="008F45C0"/>
    <w:rsid w:val="008F48E0"/>
    <w:rsid w:val="008F51D0"/>
    <w:rsid w:val="008F6581"/>
    <w:rsid w:val="008F6EC0"/>
    <w:rsid w:val="008F731F"/>
    <w:rsid w:val="00900083"/>
    <w:rsid w:val="0090080E"/>
    <w:rsid w:val="00900A26"/>
    <w:rsid w:val="00900C18"/>
    <w:rsid w:val="00900D80"/>
    <w:rsid w:val="009019F7"/>
    <w:rsid w:val="00901FF6"/>
    <w:rsid w:val="00902723"/>
    <w:rsid w:val="009032F5"/>
    <w:rsid w:val="00903D16"/>
    <w:rsid w:val="00905AEA"/>
    <w:rsid w:val="009064B0"/>
    <w:rsid w:val="009065DD"/>
    <w:rsid w:val="009066D4"/>
    <w:rsid w:val="00907A84"/>
    <w:rsid w:val="00907B0C"/>
    <w:rsid w:val="009106D9"/>
    <w:rsid w:val="00912CB4"/>
    <w:rsid w:val="009131D5"/>
    <w:rsid w:val="00914799"/>
    <w:rsid w:val="0091481E"/>
    <w:rsid w:val="00914984"/>
    <w:rsid w:val="0091507C"/>
    <w:rsid w:val="009150F8"/>
    <w:rsid w:val="009157F0"/>
    <w:rsid w:val="00915800"/>
    <w:rsid w:val="00915A0F"/>
    <w:rsid w:val="00915FFF"/>
    <w:rsid w:val="00916E47"/>
    <w:rsid w:val="0091735F"/>
    <w:rsid w:val="009173EA"/>
    <w:rsid w:val="009202EF"/>
    <w:rsid w:val="009205C5"/>
    <w:rsid w:val="009219BC"/>
    <w:rsid w:val="009229BD"/>
    <w:rsid w:val="00922AB2"/>
    <w:rsid w:val="00923544"/>
    <w:rsid w:val="00923AD7"/>
    <w:rsid w:val="00923C54"/>
    <w:rsid w:val="00924179"/>
    <w:rsid w:val="00924E1B"/>
    <w:rsid w:val="009250FA"/>
    <w:rsid w:val="009262AF"/>
    <w:rsid w:val="00927192"/>
    <w:rsid w:val="00927455"/>
    <w:rsid w:val="00927EAC"/>
    <w:rsid w:val="00930247"/>
    <w:rsid w:val="00930AD6"/>
    <w:rsid w:val="00930DBC"/>
    <w:rsid w:val="009327C4"/>
    <w:rsid w:val="00932A9B"/>
    <w:rsid w:val="00933C2E"/>
    <w:rsid w:val="009344A8"/>
    <w:rsid w:val="00935B2A"/>
    <w:rsid w:val="00936C42"/>
    <w:rsid w:val="00936D52"/>
    <w:rsid w:val="00937004"/>
    <w:rsid w:val="009402C5"/>
    <w:rsid w:val="00941776"/>
    <w:rsid w:val="0094185F"/>
    <w:rsid w:val="009430FC"/>
    <w:rsid w:val="009433B5"/>
    <w:rsid w:val="00944991"/>
    <w:rsid w:val="0094547C"/>
    <w:rsid w:val="00945BB2"/>
    <w:rsid w:val="00946652"/>
    <w:rsid w:val="009478F0"/>
    <w:rsid w:val="00947E15"/>
    <w:rsid w:val="009501DD"/>
    <w:rsid w:val="00950E89"/>
    <w:rsid w:val="00951F14"/>
    <w:rsid w:val="00953273"/>
    <w:rsid w:val="0095390D"/>
    <w:rsid w:val="00954146"/>
    <w:rsid w:val="00954356"/>
    <w:rsid w:val="009556D5"/>
    <w:rsid w:val="00955B96"/>
    <w:rsid w:val="00956063"/>
    <w:rsid w:val="0096069B"/>
    <w:rsid w:val="0096115D"/>
    <w:rsid w:val="009619F3"/>
    <w:rsid w:val="00961C5E"/>
    <w:rsid w:val="00961CCB"/>
    <w:rsid w:val="009633D1"/>
    <w:rsid w:val="009649D2"/>
    <w:rsid w:val="00964DD8"/>
    <w:rsid w:val="00965F13"/>
    <w:rsid w:val="00966547"/>
    <w:rsid w:val="009666D6"/>
    <w:rsid w:val="00966D14"/>
    <w:rsid w:val="00966F43"/>
    <w:rsid w:val="009670E2"/>
    <w:rsid w:val="009676F4"/>
    <w:rsid w:val="0097010D"/>
    <w:rsid w:val="00970D85"/>
    <w:rsid w:val="0097257F"/>
    <w:rsid w:val="009726D6"/>
    <w:rsid w:val="00972989"/>
    <w:rsid w:val="00972FDA"/>
    <w:rsid w:val="00973C39"/>
    <w:rsid w:val="00973D0F"/>
    <w:rsid w:val="00976115"/>
    <w:rsid w:val="0097617E"/>
    <w:rsid w:val="00976806"/>
    <w:rsid w:val="0098032F"/>
    <w:rsid w:val="009814FD"/>
    <w:rsid w:val="009825DD"/>
    <w:rsid w:val="009826A3"/>
    <w:rsid w:val="009829B8"/>
    <w:rsid w:val="00982E75"/>
    <w:rsid w:val="0098332D"/>
    <w:rsid w:val="00983AD7"/>
    <w:rsid w:val="0098410D"/>
    <w:rsid w:val="00984C37"/>
    <w:rsid w:val="009858A1"/>
    <w:rsid w:val="00987B7A"/>
    <w:rsid w:val="00990B9C"/>
    <w:rsid w:val="00992EA4"/>
    <w:rsid w:val="00993045"/>
    <w:rsid w:val="009935B4"/>
    <w:rsid w:val="00993BF3"/>
    <w:rsid w:val="00994487"/>
    <w:rsid w:val="00994EDB"/>
    <w:rsid w:val="00997711"/>
    <w:rsid w:val="009978B8"/>
    <w:rsid w:val="00997DE5"/>
    <w:rsid w:val="009A06A7"/>
    <w:rsid w:val="009A16ED"/>
    <w:rsid w:val="009A23EE"/>
    <w:rsid w:val="009A28B2"/>
    <w:rsid w:val="009A301E"/>
    <w:rsid w:val="009A3991"/>
    <w:rsid w:val="009A406E"/>
    <w:rsid w:val="009A4509"/>
    <w:rsid w:val="009A4A35"/>
    <w:rsid w:val="009A4AA9"/>
    <w:rsid w:val="009A4AC3"/>
    <w:rsid w:val="009A55EB"/>
    <w:rsid w:val="009A568F"/>
    <w:rsid w:val="009A6E01"/>
    <w:rsid w:val="009A6EBE"/>
    <w:rsid w:val="009A745F"/>
    <w:rsid w:val="009B08D4"/>
    <w:rsid w:val="009B1C06"/>
    <w:rsid w:val="009B1D33"/>
    <w:rsid w:val="009B21BE"/>
    <w:rsid w:val="009B3754"/>
    <w:rsid w:val="009B3C1B"/>
    <w:rsid w:val="009B5B1F"/>
    <w:rsid w:val="009B5C05"/>
    <w:rsid w:val="009B6565"/>
    <w:rsid w:val="009B65ED"/>
    <w:rsid w:val="009B719E"/>
    <w:rsid w:val="009B7A54"/>
    <w:rsid w:val="009C11BE"/>
    <w:rsid w:val="009C1700"/>
    <w:rsid w:val="009C1A4B"/>
    <w:rsid w:val="009C1E81"/>
    <w:rsid w:val="009C1FDE"/>
    <w:rsid w:val="009C4D3E"/>
    <w:rsid w:val="009C5DDE"/>
    <w:rsid w:val="009C7854"/>
    <w:rsid w:val="009D04AA"/>
    <w:rsid w:val="009D0A64"/>
    <w:rsid w:val="009D0F37"/>
    <w:rsid w:val="009D167A"/>
    <w:rsid w:val="009D1FFF"/>
    <w:rsid w:val="009D269F"/>
    <w:rsid w:val="009D2DB6"/>
    <w:rsid w:val="009D3EDA"/>
    <w:rsid w:val="009D4F28"/>
    <w:rsid w:val="009D6617"/>
    <w:rsid w:val="009D6BE3"/>
    <w:rsid w:val="009D6CC6"/>
    <w:rsid w:val="009D6D2C"/>
    <w:rsid w:val="009D762B"/>
    <w:rsid w:val="009E0165"/>
    <w:rsid w:val="009E08EA"/>
    <w:rsid w:val="009E0A59"/>
    <w:rsid w:val="009E0E7B"/>
    <w:rsid w:val="009E13DC"/>
    <w:rsid w:val="009E2A54"/>
    <w:rsid w:val="009E3144"/>
    <w:rsid w:val="009E4028"/>
    <w:rsid w:val="009E6E1C"/>
    <w:rsid w:val="009E7113"/>
    <w:rsid w:val="009E7E85"/>
    <w:rsid w:val="009F0BD0"/>
    <w:rsid w:val="009F0C7D"/>
    <w:rsid w:val="009F11FE"/>
    <w:rsid w:val="009F18CA"/>
    <w:rsid w:val="009F1AA5"/>
    <w:rsid w:val="009F1FD4"/>
    <w:rsid w:val="009F3CBE"/>
    <w:rsid w:val="009F4D72"/>
    <w:rsid w:val="009F50CA"/>
    <w:rsid w:val="009F6B09"/>
    <w:rsid w:val="009F6D7D"/>
    <w:rsid w:val="009F77FF"/>
    <w:rsid w:val="00A00241"/>
    <w:rsid w:val="00A01008"/>
    <w:rsid w:val="00A01218"/>
    <w:rsid w:val="00A03516"/>
    <w:rsid w:val="00A051B8"/>
    <w:rsid w:val="00A06574"/>
    <w:rsid w:val="00A068D7"/>
    <w:rsid w:val="00A1056C"/>
    <w:rsid w:val="00A10E01"/>
    <w:rsid w:val="00A116E4"/>
    <w:rsid w:val="00A1191C"/>
    <w:rsid w:val="00A124F6"/>
    <w:rsid w:val="00A13029"/>
    <w:rsid w:val="00A1357E"/>
    <w:rsid w:val="00A13CC0"/>
    <w:rsid w:val="00A140AF"/>
    <w:rsid w:val="00A15A54"/>
    <w:rsid w:val="00A160B9"/>
    <w:rsid w:val="00A173B6"/>
    <w:rsid w:val="00A17ED2"/>
    <w:rsid w:val="00A230AB"/>
    <w:rsid w:val="00A238A2"/>
    <w:rsid w:val="00A246DA"/>
    <w:rsid w:val="00A24ABE"/>
    <w:rsid w:val="00A25F91"/>
    <w:rsid w:val="00A26767"/>
    <w:rsid w:val="00A274BB"/>
    <w:rsid w:val="00A27916"/>
    <w:rsid w:val="00A32191"/>
    <w:rsid w:val="00A33371"/>
    <w:rsid w:val="00A3400C"/>
    <w:rsid w:val="00A342E8"/>
    <w:rsid w:val="00A3525B"/>
    <w:rsid w:val="00A35F45"/>
    <w:rsid w:val="00A36099"/>
    <w:rsid w:val="00A36746"/>
    <w:rsid w:val="00A37020"/>
    <w:rsid w:val="00A40589"/>
    <w:rsid w:val="00A42440"/>
    <w:rsid w:val="00A43BF9"/>
    <w:rsid w:val="00A44AC4"/>
    <w:rsid w:val="00A45195"/>
    <w:rsid w:val="00A4770F"/>
    <w:rsid w:val="00A47899"/>
    <w:rsid w:val="00A50C3E"/>
    <w:rsid w:val="00A50EBF"/>
    <w:rsid w:val="00A50FE9"/>
    <w:rsid w:val="00A51082"/>
    <w:rsid w:val="00A511E2"/>
    <w:rsid w:val="00A5144C"/>
    <w:rsid w:val="00A5174F"/>
    <w:rsid w:val="00A51C61"/>
    <w:rsid w:val="00A52131"/>
    <w:rsid w:val="00A5213E"/>
    <w:rsid w:val="00A52B8C"/>
    <w:rsid w:val="00A5448E"/>
    <w:rsid w:val="00A55941"/>
    <w:rsid w:val="00A55F06"/>
    <w:rsid w:val="00A5684B"/>
    <w:rsid w:val="00A56D20"/>
    <w:rsid w:val="00A60160"/>
    <w:rsid w:val="00A61797"/>
    <w:rsid w:val="00A6232F"/>
    <w:rsid w:val="00A6248F"/>
    <w:rsid w:val="00A62907"/>
    <w:rsid w:val="00A6380E"/>
    <w:rsid w:val="00A6476E"/>
    <w:rsid w:val="00A65920"/>
    <w:rsid w:val="00A6633E"/>
    <w:rsid w:val="00A66979"/>
    <w:rsid w:val="00A66AD1"/>
    <w:rsid w:val="00A7103B"/>
    <w:rsid w:val="00A72C2B"/>
    <w:rsid w:val="00A72E80"/>
    <w:rsid w:val="00A73913"/>
    <w:rsid w:val="00A75DFE"/>
    <w:rsid w:val="00A77591"/>
    <w:rsid w:val="00A77699"/>
    <w:rsid w:val="00A779D6"/>
    <w:rsid w:val="00A81297"/>
    <w:rsid w:val="00A8176C"/>
    <w:rsid w:val="00A81AF8"/>
    <w:rsid w:val="00A81BBF"/>
    <w:rsid w:val="00A820D9"/>
    <w:rsid w:val="00A832BB"/>
    <w:rsid w:val="00A837C7"/>
    <w:rsid w:val="00A84F26"/>
    <w:rsid w:val="00A85185"/>
    <w:rsid w:val="00A85D4D"/>
    <w:rsid w:val="00A86340"/>
    <w:rsid w:val="00A87ACD"/>
    <w:rsid w:val="00A87DC9"/>
    <w:rsid w:val="00A9087B"/>
    <w:rsid w:val="00A90AD5"/>
    <w:rsid w:val="00A90B46"/>
    <w:rsid w:val="00A91163"/>
    <w:rsid w:val="00A91EBE"/>
    <w:rsid w:val="00A92DA8"/>
    <w:rsid w:val="00A92EA5"/>
    <w:rsid w:val="00A933BF"/>
    <w:rsid w:val="00A93481"/>
    <w:rsid w:val="00A94144"/>
    <w:rsid w:val="00A941F2"/>
    <w:rsid w:val="00A94DC7"/>
    <w:rsid w:val="00A951F8"/>
    <w:rsid w:val="00A956F9"/>
    <w:rsid w:val="00A95B2B"/>
    <w:rsid w:val="00A9642D"/>
    <w:rsid w:val="00A96A3A"/>
    <w:rsid w:val="00A97197"/>
    <w:rsid w:val="00A973D1"/>
    <w:rsid w:val="00A973F8"/>
    <w:rsid w:val="00A974E8"/>
    <w:rsid w:val="00AA0442"/>
    <w:rsid w:val="00AA1727"/>
    <w:rsid w:val="00AA260D"/>
    <w:rsid w:val="00AA4593"/>
    <w:rsid w:val="00AA4FC0"/>
    <w:rsid w:val="00AA5159"/>
    <w:rsid w:val="00AA6E6A"/>
    <w:rsid w:val="00AA72FA"/>
    <w:rsid w:val="00AB000E"/>
    <w:rsid w:val="00AB0291"/>
    <w:rsid w:val="00AB1739"/>
    <w:rsid w:val="00AB185E"/>
    <w:rsid w:val="00AB1D88"/>
    <w:rsid w:val="00AB1FF4"/>
    <w:rsid w:val="00AB275A"/>
    <w:rsid w:val="00AB4218"/>
    <w:rsid w:val="00AB46DC"/>
    <w:rsid w:val="00AB46DE"/>
    <w:rsid w:val="00AB4C5A"/>
    <w:rsid w:val="00AB5D78"/>
    <w:rsid w:val="00AB61BC"/>
    <w:rsid w:val="00AB67F2"/>
    <w:rsid w:val="00AB6907"/>
    <w:rsid w:val="00AB72BD"/>
    <w:rsid w:val="00AB76EE"/>
    <w:rsid w:val="00AB79CE"/>
    <w:rsid w:val="00AC038F"/>
    <w:rsid w:val="00AC0F39"/>
    <w:rsid w:val="00AC1E42"/>
    <w:rsid w:val="00AC2860"/>
    <w:rsid w:val="00AC29F1"/>
    <w:rsid w:val="00AC3B6A"/>
    <w:rsid w:val="00AC3F26"/>
    <w:rsid w:val="00AC44A2"/>
    <w:rsid w:val="00AC4969"/>
    <w:rsid w:val="00AC4AB0"/>
    <w:rsid w:val="00AC588E"/>
    <w:rsid w:val="00AC6394"/>
    <w:rsid w:val="00AC6CA0"/>
    <w:rsid w:val="00AC71FB"/>
    <w:rsid w:val="00AC7546"/>
    <w:rsid w:val="00AD185F"/>
    <w:rsid w:val="00AD24F5"/>
    <w:rsid w:val="00AD30E8"/>
    <w:rsid w:val="00AD39EC"/>
    <w:rsid w:val="00AD598D"/>
    <w:rsid w:val="00AD5BFF"/>
    <w:rsid w:val="00AD5F28"/>
    <w:rsid w:val="00AD5F75"/>
    <w:rsid w:val="00AD6821"/>
    <w:rsid w:val="00AD6AA0"/>
    <w:rsid w:val="00AD756C"/>
    <w:rsid w:val="00AE0FB5"/>
    <w:rsid w:val="00AE14F0"/>
    <w:rsid w:val="00AE195F"/>
    <w:rsid w:val="00AE238C"/>
    <w:rsid w:val="00AE2BAB"/>
    <w:rsid w:val="00AE3812"/>
    <w:rsid w:val="00AE3D8F"/>
    <w:rsid w:val="00AE3DAF"/>
    <w:rsid w:val="00AE46F2"/>
    <w:rsid w:val="00AE4705"/>
    <w:rsid w:val="00AE48C8"/>
    <w:rsid w:val="00AE4A5E"/>
    <w:rsid w:val="00AE4DFE"/>
    <w:rsid w:val="00AE6358"/>
    <w:rsid w:val="00AE7089"/>
    <w:rsid w:val="00AE769D"/>
    <w:rsid w:val="00AE7775"/>
    <w:rsid w:val="00AEAB74"/>
    <w:rsid w:val="00AF0B66"/>
    <w:rsid w:val="00AF0E02"/>
    <w:rsid w:val="00AF10E9"/>
    <w:rsid w:val="00AF11A6"/>
    <w:rsid w:val="00AF1EBB"/>
    <w:rsid w:val="00AF2618"/>
    <w:rsid w:val="00AF37A6"/>
    <w:rsid w:val="00AF3B21"/>
    <w:rsid w:val="00AF411E"/>
    <w:rsid w:val="00AF5CE2"/>
    <w:rsid w:val="00AF604F"/>
    <w:rsid w:val="00AF6EFC"/>
    <w:rsid w:val="00AF7FAC"/>
    <w:rsid w:val="00B006E6"/>
    <w:rsid w:val="00B00D30"/>
    <w:rsid w:val="00B01D00"/>
    <w:rsid w:val="00B028F1"/>
    <w:rsid w:val="00B03B9D"/>
    <w:rsid w:val="00B03E55"/>
    <w:rsid w:val="00B047DD"/>
    <w:rsid w:val="00B04F60"/>
    <w:rsid w:val="00B05606"/>
    <w:rsid w:val="00B05772"/>
    <w:rsid w:val="00B0581E"/>
    <w:rsid w:val="00B06C05"/>
    <w:rsid w:val="00B07962"/>
    <w:rsid w:val="00B104DB"/>
    <w:rsid w:val="00B10611"/>
    <w:rsid w:val="00B10720"/>
    <w:rsid w:val="00B1271E"/>
    <w:rsid w:val="00B13388"/>
    <w:rsid w:val="00B13401"/>
    <w:rsid w:val="00B13E32"/>
    <w:rsid w:val="00B1492E"/>
    <w:rsid w:val="00B14EFF"/>
    <w:rsid w:val="00B16024"/>
    <w:rsid w:val="00B17069"/>
    <w:rsid w:val="00B172F2"/>
    <w:rsid w:val="00B1755D"/>
    <w:rsid w:val="00B20468"/>
    <w:rsid w:val="00B20FE4"/>
    <w:rsid w:val="00B21418"/>
    <w:rsid w:val="00B219CB"/>
    <w:rsid w:val="00B21BFB"/>
    <w:rsid w:val="00B221C0"/>
    <w:rsid w:val="00B22BD3"/>
    <w:rsid w:val="00B22F45"/>
    <w:rsid w:val="00B23742"/>
    <w:rsid w:val="00B2472C"/>
    <w:rsid w:val="00B2744B"/>
    <w:rsid w:val="00B3003F"/>
    <w:rsid w:val="00B3085F"/>
    <w:rsid w:val="00B318B3"/>
    <w:rsid w:val="00B32E90"/>
    <w:rsid w:val="00B33B01"/>
    <w:rsid w:val="00B35149"/>
    <w:rsid w:val="00B35890"/>
    <w:rsid w:val="00B35913"/>
    <w:rsid w:val="00B36120"/>
    <w:rsid w:val="00B372B0"/>
    <w:rsid w:val="00B37BE4"/>
    <w:rsid w:val="00B419F9"/>
    <w:rsid w:val="00B42667"/>
    <w:rsid w:val="00B42CF3"/>
    <w:rsid w:val="00B430E6"/>
    <w:rsid w:val="00B4346A"/>
    <w:rsid w:val="00B43D4F"/>
    <w:rsid w:val="00B44B81"/>
    <w:rsid w:val="00B44BB3"/>
    <w:rsid w:val="00B450AD"/>
    <w:rsid w:val="00B450BA"/>
    <w:rsid w:val="00B460DF"/>
    <w:rsid w:val="00B50395"/>
    <w:rsid w:val="00B50A20"/>
    <w:rsid w:val="00B516F1"/>
    <w:rsid w:val="00B51778"/>
    <w:rsid w:val="00B517FD"/>
    <w:rsid w:val="00B51CEB"/>
    <w:rsid w:val="00B53348"/>
    <w:rsid w:val="00B535B2"/>
    <w:rsid w:val="00B54C53"/>
    <w:rsid w:val="00B56BCC"/>
    <w:rsid w:val="00B57465"/>
    <w:rsid w:val="00B57E0E"/>
    <w:rsid w:val="00B61B64"/>
    <w:rsid w:val="00B61E75"/>
    <w:rsid w:val="00B62306"/>
    <w:rsid w:val="00B62D10"/>
    <w:rsid w:val="00B6318D"/>
    <w:rsid w:val="00B63384"/>
    <w:rsid w:val="00B64577"/>
    <w:rsid w:val="00B64928"/>
    <w:rsid w:val="00B653DD"/>
    <w:rsid w:val="00B655FD"/>
    <w:rsid w:val="00B65898"/>
    <w:rsid w:val="00B65981"/>
    <w:rsid w:val="00B65E38"/>
    <w:rsid w:val="00B66B28"/>
    <w:rsid w:val="00B707B6"/>
    <w:rsid w:val="00B70C59"/>
    <w:rsid w:val="00B7201A"/>
    <w:rsid w:val="00B728B4"/>
    <w:rsid w:val="00B72E65"/>
    <w:rsid w:val="00B732CB"/>
    <w:rsid w:val="00B73A81"/>
    <w:rsid w:val="00B73D79"/>
    <w:rsid w:val="00B743CF"/>
    <w:rsid w:val="00B74510"/>
    <w:rsid w:val="00B762D6"/>
    <w:rsid w:val="00B7698C"/>
    <w:rsid w:val="00B76FCF"/>
    <w:rsid w:val="00B7781C"/>
    <w:rsid w:val="00B801A3"/>
    <w:rsid w:val="00B817F5"/>
    <w:rsid w:val="00B82041"/>
    <w:rsid w:val="00B82A8B"/>
    <w:rsid w:val="00B82E72"/>
    <w:rsid w:val="00B8300E"/>
    <w:rsid w:val="00B84388"/>
    <w:rsid w:val="00B84926"/>
    <w:rsid w:val="00B84C02"/>
    <w:rsid w:val="00B85797"/>
    <w:rsid w:val="00B85EF3"/>
    <w:rsid w:val="00B86204"/>
    <w:rsid w:val="00B86C74"/>
    <w:rsid w:val="00B86F77"/>
    <w:rsid w:val="00B87D7A"/>
    <w:rsid w:val="00B9074E"/>
    <w:rsid w:val="00B92651"/>
    <w:rsid w:val="00B93EB1"/>
    <w:rsid w:val="00B93F57"/>
    <w:rsid w:val="00B95C8C"/>
    <w:rsid w:val="00B969CE"/>
    <w:rsid w:val="00B9701A"/>
    <w:rsid w:val="00B97C0C"/>
    <w:rsid w:val="00B97D14"/>
    <w:rsid w:val="00BA25FF"/>
    <w:rsid w:val="00BA3F37"/>
    <w:rsid w:val="00BA4B87"/>
    <w:rsid w:val="00BA4D3A"/>
    <w:rsid w:val="00BA50E6"/>
    <w:rsid w:val="00BA7030"/>
    <w:rsid w:val="00BB1480"/>
    <w:rsid w:val="00BB2135"/>
    <w:rsid w:val="00BB3538"/>
    <w:rsid w:val="00BB5033"/>
    <w:rsid w:val="00BB5328"/>
    <w:rsid w:val="00BB54F7"/>
    <w:rsid w:val="00BB6138"/>
    <w:rsid w:val="00BB6600"/>
    <w:rsid w:val="00BB6663"/>
    <w:rsid w:val="00BB67C8"/>
    <w:rsid w:val="00BB6A4B"/>
    <w:rsid w:val="00BB6B90"/>
    <w:rsid w:val="00BB6D4D"/>
    <w:rsid w:val="00BB7449"/>
    <w:rsid w:val="00BB753F"/>
    <w:rsid w:val="00BB7D60"/>
    <w:rsid w:val="00BC00E8"/>
    <w:rsid w:val="00BC01B4"/>
    <w:rsid w:val="00BC0FD7"/>
    <w:rsid w:val="00BC1009"/>
    <w:rsid w:val="00BC1582"/>
    <w:rsid w:val="00BC2B7D"/>
    <w:rsid w:val="00BC39C7"/>
    <w:rsid w:val="00BC3F66"/>
    <w:rsid w:val="00BC4C6D"/>
    <w:rsid w:val="00BC60BB"/>
    <w:rsid w:val="00BC6FEB"/>
    <w:rsid w:val="00BC704A"/>
    <w:rsid w:val="00BC7529"/>
    <w:rsid w:val="00BD1576"/>
    <w:rsid w:val="00BD2387"/>
    <w:rsid w:val="00BD26C7"/>
    <w:rsid w:val="00BD3393"/>
    <w:rsid w:val="00BD36CB"/>
    <w:rsid w:val="00BD3E4A"/>
    <w:rsid w:val="00BD4287"/>
    <w:rsid w:val="00BD4A9A"/>
    <w:rsid w:val="00BD4EAB"/>
    <w:rsid w:val="00BD4EE3"/>
    <w:rsid w:val="00BD5A07"/>
    <w:rsid w:val="00BD5E07"/>
    <w:rsid w:val="00BD5E19"/>
    <w:rsid w:val="00BD77C4"/>
    <w:rsid w:val="00BE0353"/>
    <w:rsid w:val="00BE1BD0"/>
    <w:rsid w:val="00BE1C4D"/>
    <w:rsid w:val="00BE1F60"/>
    <w:rsid w:val="00BE287F"/>
    <w:rsid w:val="00BE2F07"/>
    <w:rsid w:val="00BE4C0B"/>
    <w:rsid w:val="00BE5B8A"/>
    <w:rsid w:val="00BE5EA0"/>
    <w:rsid w:val="00BE649C"/>
    <w:rsid w:val="00BE7B8E"/>
    <w:rsid w:val="00BF02EC"/>
    <w:rsid w:val="00BF0AB7"/>
    <w:rsid w:val="00BF1095"/>
    <w:rsid w:val="00BF1EA8"/>
    <w:rsid w:val="00BF4D94"/>
    <w:rsid w:val="00BF6AAB"/>
    <w:rsid w:val="00BF75DC"/>
    <w:rsid w:val="00BF75F9"/>
    <w:rsid w:val="00BF76EA"/>
    <w:rsid w:val="00BF7E36"/>
    <w:rsid w:val="00C003E0"/>
    <w:rsid w:val="00C0067A"/>
    <w:rsid w:val="00C034FA"/>
    <w:rsid w:val="00C03650"/>
    <w:rsid w:val="00C050E5"/>
    <w:rsid w:val="00C074B2"/>
    <w:rsid w:val="00C07DAF"/>
    <w:rsid w:val="00C1020E"/>
    <w:rsid w:val="00C11984"/>
    <w:rsid w:val="00C1223D"/>
    <w:rsid w:val="00C12437"/>
    <w:rsid w:val="00C12B21"/>
    <w:rsid w:val="00C12B8A"/>
    <w:rsid w:val="00C12F94"/>
    <w:rsid w:val="00C13249"/>
    <w:rsid w:val="00C13775"/>
    <w:rsid w:val="00C13781"/>
    <w:rsid w:val="00C13936"/>
    <w:rsid w:val="00C13C81"/>
    <w:rsid w:val="00C15CDA"/>
    <w:rsid w:val="00C17945"/>
    <w:rsid w:val="00C17E17"/>
    <w:rsid w:val="00C17FE2"/>
    <w:rsid w:val="00C209FD"/>
    <w:rsid w:val="00C20A0F"/>
    <w:rsid w:val="00C2168F"/>
    <w:rsid w:val="00C22175"/>
    <w:rsid w:val="00C22CEB"/>
    <w:rsid w:val="00C236F5"/>
    <w:rsid w:val="00C24423"/>
    <w:rsid w:val="00C25B38"/>
    <w:rsid w:val="00C277B8"/>
    <w:rsid w:val="00C300EC"/>
    <w:rsid w:val="00C3096B"/>
    <w:rsid w:val="00C31918"/>
    <w:rsid w:val="00C31BA5"/>
    <w:rsid w:val="00C3291E"/>
    <w:rsid w:val="00C34C81"/>
    <w:rsid w:val="00C35FCC"/>
    <w:rsid w:val="00C3662D"/>
    <w:rsid w:val="00C36D82"/>
    <w:rsid w:val="00C377FD"/>
    <w:rsid w:val="00C4027D"/>
    <w:rsid w:val="00C40474"/>
    <w:rsid w:val="00C40E3A"/>
    <w:rsid w:val="00C411F7"/>
    <w:rsid w:val="00C4166F"/>
    <w:rsid w:val="00C423D7"/>
    <w:rsid w:val="00C424C2"/>
    <w:rsid w:val="00C439D9"/>
    <w:rsid w:val="00C43B7C"/>
    <w:rsid w:val="00C4463C"/>
    <w:rsid w:val="00C448E8"/>
    <w:rsid w:val="00C459F8"/>
    <w:rsid w:val="00C47493"/>
    <w:rsid w:val="00C47494"/>
    <w:rsid w:val="00C477D0"/>
    <w:rsid w:val="00C47F92"/>
    <w:rsid w:val="00C5012C"/>
    <w:rsid w:val="00C516F3"/>
    <w:rsid w:val="00C51DBD"/>
    <w:rsid w:val="00C528CF"/>
    <w:rsid w:val="00C52FFB"/>
    <w:rsid w:val="00C535DD"/>
    <w:rsid w:val="00C53ED1"/>
    <w:rsid w:val="00C545AF"/>
    <w:rsid w:val="00C54A56"/>
    <w:rsid w:val="00C54F70"/>
    <w:rsid w:val="00C558D7"/>
    <w:rsid w:val="00C55B80"/>
    <w:rsid w:val="00C60571"/>
    <w:rsid w:val="00C60D28"/>
    <w:rsid w:val="00C60E38"/>
    <w:rsid w:val="00C61C03"/>
    <w:rsid w:val="00C621EA"/>
    <w:rsid w:val="00C62E71"/>
    <w:rsid w:val="00C64B78"/>
    <w:rsid w:val="00C65C22"/>
    <w:rsid w:val="00C665FB"/>
    <w:rsid w:val="00C67909"/>
    <w:rsid w:val="00C67CF3"/>
    <w:rsid w:val="00C70973"/>
    <w:rsid w:val="00C70A6C"/>
    <w:rsid w:val="00C7102E"/>
    <w:rsid w:val="00C713F7"/>
    <w:rsid w:val="00C715A4"/>
    <w:rsid w:val="00C71789"/>
    <w:rsid w:val="00C7187B"/>
    <w:rsid w:val="00C72440"/>
    <w:rsid w:val="00C72B46"/>
    <w:rsid w:val="00C735D4"/>
    <w:rsid w:val="00C74EE1"/>
    <w:rsid w:val="00C75001"/>
    <w:rsid w:val="00C76E98"/>
    <w:rsid w:val="00C773DA"/>
    <w:rsid w:val="00C807B0"/>
    <w:rsid w:val="00C8222F"/>
    <w:rsid w:val="00C82BD1"/>
    <w:rsid w:val="00C83487"/>
    <w:rsid w:val="00C83FDC"/>
    <w:rsid w:val="00C851E2"/>
    <w:rsid w:val="00C8521F"/>
    <w:rsid w:val="00C85332"/>
    <w:rsid w:val="00C85609"/>
    <w:rsid w:val="00C86EFC"/>
    <w:rsid w:val="00C87217"/>
    <w:rsid w:val="00C87CA0"/>
    <w:rsid w:val="00C9022D"/>
    <w:rsid w:val="00C90D55"/>
    <w:rsid w:val="00C91879"/>
    <w:rsid w:val="00C9188D"/>
    <w:rsid w:val="00C92E96"/>
    <w:rsid w:val="00C9551B"/>
    <w:rsid w:val="00C96961"/>
    <w:rsid w:val="00C96BFD"/>
    <w:rsid w:val="00C9777B"/>
    <w:rsid w:val="00CA0B18"/>
    <w:rsid w:val="00CA0EF5"/>
    <w:rsid w:val="00CA2643"/>
    <w:rsid w:val="00CA295E"/>
    <w:rsid w:val="00CA318B"/>
    <w:rsid w:val="00CA35FD"/>
    <w:rsid w:val="00CA40BB"/>
    <w:rsid w:val="00CA4334"/>
    <w:rsid w:val="00CA4556"/>
    <w:rsid w:val="00CA464A"/>
    <w:rsid w:val="00CA479D"/>
    <w:rsid w:val="00CA6428"/>
    <w:rsid w:val="00CA6753"/>
    <w:rsid w:val="00CA6875"/>
    <w:rsid w:val="00CA79A1"/>
    <w:rsid w:val="00CB003E"/>
    <w:rsid w:val="00CB0273"/>
    <w:rsid w:val="00CB0997"/>
    <w:rsid w:val="00CB0E7B"/>
    <w:rsid w:val="00CB13AB"/>
    <w:rsid w:val="00CB1C73"/>
    <w:rsid w:val="00CB240E"/>
    <w:rsid w:val="00CB2426"/>
    <w:rsid w:val="00CB2D98"/>
    <w:rsid w:val="00CB303F"/>
    <w:rsid w:val="00CB518F"/>
    <w:rsid w:val="00CB5B80"/>
    <w:rsid w:val="00CB5C3B"/>
    <w:rsid w:val="00CB66AE"/>
    <w:rsid w:val="00CC1DFA"/>
    <w:rsid w:val="00CC23EA"/>
    <w:rsid w:val="00CC3407"/>
    <w:rsid w:val="00CC3E93"/>
    <w:rsid w:val="00CC4456"/>
    <w:rsid w:val="00CC4BCB"/>
    <w:rsid w:val="00CC57AA"/>
    <w:rsid w:val="00CC5CC3"/>
    <w:rsid w:val="00CC699D"/>
    <w:rsid w:val="00CC70D4"/>
    <w:rsid w:val="00CD04D0"/>
    <w:rsid w:val="00CD0DC8"/>
    <w:rsid w:val="00CD10F0"/>
    <w:rsid w:val="00CD1142"/>
    <w:rsid w:val="00CD1341"/>
    <w:rsid w:val="00CD2209"/>
    <w:rsid w:val="00CD4731"/>
    <w:rsid w:val="00CD6458"/>
    <w:rsid w:val="00CD70A6"/>
    <w:rsid w:val="00CD7364"/>
    <w:rsid w:val="00CE047B"/>
    <w:rsid w:val="00CE11C6"/>
    <w:rsid w:val="00CE2BCB"/>
    <w:rsid w:val="00CE31DC"/>
    <w:rsid w:val="00CE3815"/>
    <w:rsid w:val="00CE3F54"/>
    <w:rsid w:val="00CE4336"/>
    <w:rsid w:val="00CE43DC"/>
    <w:rsid w:val="00CE4A80"/>
    <w:rsid w:val="00CE58D7"/>
    <w:rsid w:val="00CE597F"/>
    <w:rsid w:val="00CE5FB7"/>
    <w:rsid w:val="00CE7A03"/>
    <w:rsid w:val="00CF05DE"/>
    <w:rsid w:val="00CF1258"/>
    <w:rsid w:val="00CF15B0"/>
    <w:rsid w:val="00CF2157"/>
    <w:rsid w:val="00CF21A4"/>
    <w:rsid w:val="00CF269F"/>
    <w:rsid w:val="00CF2B02"/>
    <w:rsid w:val="00CF4BB9"/>
    <w:rsid w:val="00CF4C5C"/>
    <w:rsid w:val="00CF4CF1"/>
    <w:rsid w:val="00CF566E"/>
    <w:rsid w:val="00CF66A2"/>
    <w:rsid w:val="00CF6A36"/>
    <w:rsid w:val="00CF6B38"/>
    <w:rsid w:val="00CF70D8"/>
    <w:rsid w:val="00D003E8"/>
    <w:rsid w:val="00D00EEC"/>
    <w:rsid w:val="00D01743"/>
    <w:rsid w:val="00D0472E"/>
    <w:rsid w:val="00D05A75"/>
    <w:rsid w:val="00D06565"/>
    <w:rsid w:val="00D07770"/>
    <w:rsid w:val="00D108A5"/>
    <w:rsid w:val="00D117B4"/>
    <w:rsid w:val="00D11DF9"/>
    <w:rsid w:val="00D132BE"/>
    <w:rsid w:val="00D136ED"/>
    <w:rsid w:val="00D13A88"/>
    <w:rsid w:val="00D13C88"/>
    <w:rsid w:val="00D1449B"/>
    <w:rsid w:val="00D14582"/>
    <w:rsid w:val="00D159CF"/>
    <w:rsid w:val="00D15C1D"/>
    <w:rsid w:val="00D160C5"/>
    <w:rsid w:val="00D1667B"/>
    <w:rsid w:val="00D16B95"/>
    <w:rsid w:val="00D20CBF"/>
    <w:rsid w:val="00D2141B"/>
    <w:rsid w:val="00D225D1"/>
    <w:rsid w:val="00D23885"/>
    <w:rsid w:val="00D23EFC"/>
    <w:rsid w:val="00D242CE"/>
    <w:rsid w:val="00D249B0"/>
    <w:rsid w:val="00D25155"/>
    <w:rsid w:val="00D268D8"/>
    <w:rsid w:val="00D26C90"/>
    <w:rsid w:val="00D2799F"/>
    <w:rsid w:val="00D301C9"/>
    <w:rsid w:val="00D30456"/>
    <w:rsid w:val="00D3068A"/>
    <w:rsid w:val="00D309B8"/>
    <w:rsid w:val="00D31667"/>
    <w:rsid w:val="00D31677"/>
    <w:rsid w:val="00D32523"/>
    <w:rsid w:val="00D3311A"/>
    <w:rsid w:val="00D33883"/>
    <w:rsid w:val="00D36262"/>
    <w:rsid w:val="00D36379"/>
    <w:rsid w:val="00D3656D"/>
    <w:rsid w:val="00D3696E"/>
    <w:rsid w:val="00D36AAB"/>
    <w:rsid w:val="00D36EB1"/>
    <w:rsid w:val="00D4054A"/>
    <w:rsid w:val="00D428C1"/>
    <w:rsid w:val="00D429B5"/>
    <w:rsid w:val="00D42FF2"/>
    <w:rsid w:val="00D43429"/>
    <w:rsid w:val="00D43747"/>
    <w:rsid w:val="00D44674"/>
    <w:rsid w:val="00D44AA5"/>
    <w:rsid w:val="00D4573A"/>
    <w:rsid w:val="00D465E6"/>
    <w:rsid w:val="00D4670A"/>
    <w:rsid w:val="00D4780D"/>
    <w:rsid w:val="00D51197"/>
    <w:rsid w:val="00D5133A"/>
    <w:rsid w:val="00D517E0"/>
    <w:rsid w:val="00D524FE"/>
    <w:rsid w:val="00D52AB9"/>
    <w:rsid w:val="00D546C9"/>
    <w:rsid w:val="00D54EE4"/>
    <w:rsid w:val="00D55540"/>
    <w:rsid w:val="00D55AC3"/>
    <w:rsid w:val="00D56202"/>
    <w:rsid w:val="00D56376"/>
    <w:rsid w:val="00D57132"/>
    <w:rsid w:val="00D57229"/>
    <w:rsid w:val="00D6086A"/>
    <w:rsid w:val="00D60CCD"/>
    <w:rsid w:val="00D60CDC"/>
    <w:rsid w:val="00D60DE5"/>
    <w:rsid w:val="00D6172B"/>
    <w:rsid w:val="00D629C2"/>
    <w:rsid w:val="00D631F7"/>
    <w:rsid w:val="00D6334F"/>
    <w:rsid w:val="00D64B90"/>
    <w:rsid w:val="00D65539"/>
    <w:rsid w:val="00D655AD"/>
    <w:rsid w:val="00D65C20"/>
    <w:rsid w:val="00D65E4D"/>
    <w:rsid w:val="00D66938"/>
    <w:rsid w:val="00D66F3B"/>
    <w:rsid w:val="00D6716E"/>
    <w:rsid w:val="00D67714"/>
    <w:rsid w:val="00D71EAA"/>
    <w:rsid w:val="00D72809"/>
    <w:rsid w:val="00D73ABD"/>
    <w:rsid w:val="00D749EC"/>
    <w:rsid w:val="00D74AC4"/>
    <w:rsid w:val="00D74E8F"/>
    <w:rsid w:val="00D7558C"/>
    <w:rsid w:val="00D75B17"/>
    <w:rsid w:val="00D7646C"/>
    <w:rsid w:val="00D764F7"/>
    <w:rsid w:val="00D767A8"/>
    <w:rsid w:val="00D77183"/>
    <w:rsid w:val="00D7719A"/>
    <w:rsid w:val="00D77350"/>
    <w:rsid w:val="00D80486"/>
    <w:rsid w:val="00D80732"/>
    <w:rsid w:val="00D80ADD"/>
    <w:rsid w:val="00D816AE"/>
    <w:rsid w:val="00D81C90"/>
    <w:rsid w:val="00D81E5C"/>
    <w:rsid w:val="00D81EA4"/>
    <w:rsid w:val="00D82D29"/>
    <w:rsid w:val="00D83B43"/>
    <w:rsid w:val="00D84838"/>
    <w:rsid w:val="00D84F66"/>
    <w:rsid w:val="00D8676A"/>
    <w:rsid w:val="00D87C6F"/>
    <w:rsid w:val="00D87F96"/>
    <w:rsid w:val="00D90210"/>
    <w:rsid w:val="00D92C60"/>
    <w:rsid w:val="00D94585"/>
    <w:rsid w:val="00D9699C"/>
    <w:rsid w:val="00D96DD3"/>
    <w:rsid w:val="00DA027B"/>
    <w:rsid w:val="00DA050F"/>
    <w:rsid w:val="00DA074C"/>
    <w:rsid w:val="00DA0A61"/>
    <w:rsid w:val="00DA0CAB"/>
    <w:rsid w:val="00DA2403"/>
    <w:rsid w:val="00DA2DE9"/>
    <w:rsid w:val="00DA3238"/>
    <w:rsid w:val="00DA324A"/>
    <w:rsid w:val="00DA32C2"/>
    <w:rsid w:val="00DA35E5"/>
    <w:rsid w:val="00DA3EB2"/>
    <w:rsid w:val="00DA4362"/>
    <w:rsid w:val="00DA4E4F"/>
    <w:rsid w:val="00DA53C7"/>
    <w:rsid w:val="00DA5827"/>
    <w:rsid w:val="00DA5CD3"/>
    <w:rsid w:val="00DA5D94"/>
    <w:rsid w:val="00DA6861"/>
    <w:rsid w:val="00DA6ADA"/>
    <w:rsid w:val="00DA72EF"/>
    <w:rsid w:val="00DA7306"/>
    <w:rsid w:val="00DA7E7B"/>
    <w:rsid w:val="00DB0775"/>
    <w:rsid w:val="00DB2107"/>
    <w:rsid w:val="00DB294A"/>
    <w:rsid w:val="00DB50EB"/>
    <w:rsid w:val="00DB5335"/>
    <w:rsid w:val="00DB5A0A"/>
    <w:rsid w:val="00DB6649"/>
    <w:rsid w:val="00DB6FD0"/>
    <w:rsid w:val="00DC001D"/>
    <w:rsid w:val="00DC116B"/>
    <w:rsid w:val="00DC2042"/>
    <w:rsid w:val="00DC234B"/>
    <w:rsid w:val="00DC24F7"/>
    <w:rsid w:val="00DC2D58"/>
    <w:rsid w:val="00DC6F66"/>
    <w:rsid w:val="00DC7027"/>
    <w:rsid w:val="00DD1F61"/>
    <w:rsid w:val="00DD2411"/>
    <w:rsid w:val="00DD32B9"/>
    <w:rsid w:val="00DD3496"/>
    <w:rsid w:val="00DD3F67"/>
    <w:rsid w:val="00DD4338"/>
    <w:rsid w:val="00DD46C9"/>
    <w:rsid w:val="00DD498B"/>
    <w:rsid w:val="00DD5386"/>
    <w:rsid w:val="00DD5648"/>
    <w:rsid w:val="00DD6785"/>
    <w:rsid w:val="00DD70B0"/>
    <w:rsid w:val="00DD76F9"/>
    <w:rsid w:val="00DD7EF2"/>
    <w:rsid w:val="00DE073A"/>
    <w:rsid w:val="00DE0C9F"/>
    <w:rsid w:val="00DE139F"/>
    <w:rsid w:val="00DE1C12"/>
    <w:rsid w:val="00DE2D47"/>
    <w:rsid w:val="00DE3A2A"/>
    <w:rsid w:val="00DE40FF"/>
    <w:rsid w:val="00DE456B"/>
    <w:rsid w:val="00DE46E7"/>
    <w:rsid w:val="00DE56D4"/>
    <w:rsid w:val="00DE5A64"/>
    <w:rsid w:val="00DE5ECA"/>
    <w:rsid w:val="00DE6C4A"/>
    <w:rsid w:val="00DE7650"/>
    <w:rsid w:val="00DE776D"/>
    <w:rsid w:val="00DF1909"/>
    <w:rsid w:val="00DF2244"/>
    <w:rsid w:val="00DF359A"/>
    <w:rsid w:val="00DF49F2"/>
    <w:rsid w:val="00DF61A7"/>
    <w:rsid w:val="00DF64B1"/>
    <w:rsid w:val="00DF6E55"/>
    <w:rsid w:val="00DF787F"/>
    <w:rsid w:val="00DF7E26"/>
    <w:rsid w:val="00E008BE"/>
    <w:rsid w:val="00E00A9E"/>
    <w:rsid w:val="00E015B5"/>
    <w:rsid w:val="00E01CE9"/>
    <w:rsid w:val="00E01D09"/>
    <w:rsid w:val="00E0345A"/>
    <w:rsid w:val="00E037F0"/>
    <w:rsid w:val="00E03C2C"/>
    <w:rsid w:val="00E048CA"/>
    <w:rsid w:val="00E04900"/>
    <w:rsid w:val="00E050B8"/>
    <w:rsid w:val="00E055A3"/>
    <w:rsid w:val="00E05C0A"/>
    <w:rsid w:val="00E062DB"/>
    <w:rsid w:val="00E06625"/>
    <w:rsid w:val="00E101D2"/>
    <w:rsid w:val="00E106A0"/>
    <w:rsid w:val="00E10C40"/>
    <w:rsid w:val="00E10E15"/>
    <w:rsid w:val="00E13A00"/>
    <w:rsid w:val="00E13ACA"/>
    <w:rsid w:val="00E142F1"/>
    <w:rsid w:val="00E15200"/>
    <w:rsid w:val="00E15FB7"/>
    <w:rsid w:val="00E16849"/>
    <w:rsid w:val="00E170DF"/>
    <w:rsid w:val="00E17A60"/>
    <w:rsid w:val="00E17BA2"/>
    <w:rsid w:val="00E20928"/>
    <w:rsid w:val="00E20B51"/>
    <w:rsid w:val="00E20CD1"/>
    <w:rsid w:val="00E2106E"/>
    <w:rsid w:val="00E21976"/>
    <w:rsid w:val="00E21AD6"/>
    <w:rsid w:val="00E21DD3"/>
    <w:rsid w:val="00E239D1"/>
    <w:rsid w:val="00E244BF"/>
    <w:rsid w:val="00E24717"/>
    <w:rsid w:val="00E24AD2"/>
    <w:rsid w:val="00E26144"/>
    <w:rsid w:val="00E27B7A"/>
    <w:rsid w:val="00E301E9"/>
    <w:rsid w:val="00E3024E"/>
    <w:rsid w:val="00E322C5"/>
    <w:rsid w:val="00E32402"/>
    <w:rsid w:val="00E32A00"/>
    <w:rsid w:val="00E32BED"/>
    <w:rsid w:val="00E33BE9"/>
    <w:rsid w:val="00E33D3A"/>
    <w:rsid w:val="00E33FE7"/>
    <w:rsid w:val="00E347F3"/>
    <w:rsid w:val="00E35DED"/>
    <w:rsid w:val="00E407B7"/>
    <w:rsid w:val="00E41664"/>
    <w:rsid w:val="00E41AF3"/>
    <w:rsid w:val="00E41EBA"/>
    <w:rsid w:val="00E42D05"/>
    <w:rsid w:val="00E42F2B"/>
    <w:rsid w:val="00E435DD"/>
    <w:rsid w:val="00E43AAE"/>
    <w:rsid w:val="00E46346"/>
    <w:rsid w:val="00E46AE5"/>
    <w:rsid w:val="00E46F09"/>
    <w:rsid w:val="00E4747A"/>
    <w:rsid w:val="00E47A93"/>
    <w:rsid w:val="00E47BA0"/>
    <w:rsid w:val="00E5013A"/>
    <w:rsid w:val="00E50C15"/>
    <w:rsid w:val="00E52694"/>
    <w:rsid w:val="00E54379"/>
    <w:rsid w:val="00E545AB"/>
    <w:rsid w:val="00E549FE"/>
    <w:rsid w:val="00E54B0B"/>
    <w:rsid w:val="00E55B97"/>
    <w:rsid w:val="00E56883"/>
    <w:rsid w:val="00E56CF0"/>
    <w:rsid w:val="00E575A2"/>
    <w:rsid w:val="00E61A1F"/>
    <w:rsid w:val="00E61DFC"/>
    <w:rsid w:val="00E61EBD"/>
    <w:rsid w:val="00E62384"/>
    <w:rsid w:val="00E62781"/>
    <w:rsid w:val="00E62C77"/>
    <w:rsid w:val="00E6466F"/>
    <w:rsid w:val="00E668A9"/>
    <w:rsid w:val="00E707D2"/>
    <w:rsid w:val="00E70D0A"/>
    <w:rsid w:val="00E7207E"/>
    <w:rsid w:val="00E723AC"/>
    <w:rsid w:val="00E72CC9"/>
    <w:rsid w:val="00E7365B"/>
    <w:rsid w:val="00E7451B"/>
    <w:rsid w:val="00E7521F"/>
    <w:rsid w:val="00E770AD"/>
    <w:rsid w:val="00E7736E"/>
    <w:rsid w:val="00E80702"/>
    <w:rsid w:val="00E80F38"/>
    <w:rsid w:val="00E8185C"/>
    <w:rsid w:val="00E81EA2"/>
    <w:rsid w:val="00E8226D"/>
    <w:rsid w:val="00E8244B"/>
    <w:rsid w:val="00E8259A"/>
    <w:rsid w:val="00E834CA"/>
    <w:rsid w:val="00E8362B"/>
    <w:rsid w:val="00E83D41"/>
    <w:rsid w:val="00E83E84"/>
    <w:rsid w:val="00E83FAF"/>
    <w:rsid w:val="00E84427"/>
    <w:rsid w:val="00E85660"/>
    <w:rsid w:val="00E86437"/>
    <w:rsid w:val="00E86B15"/>
    <w:rsid w:val="00E86E4C"/>
    <w:rsid w:val="00E87013"/>
    <w:rsid w:val="00E878FC"/>
    <w:rsid w:val="00E87B8C"/>
    <w:rsid w:val="00E90AA1"/>
    <w:rsid w:val="00E90F9A"/>
    <w:rsid w:val="00E9122C"/>
    <w:rsid w:val="00E921A2"/>
    <w:rsid w:val="00E92EE0"/>
    <w:rsid w:val="00E93E1B"/>
    <w:rsid w:val="00E93EC1"/>
    <w:rsid w:val="00E9773D"/>
    <w:rsid w:val="00E9788C"/>
    <w:rsid w:val="00EA00B3"/>
    <w:rsid w:val="00EA0192"/>
    <w:rsid w:val="00EA068C"/>
    <w:rsid w:val="00EA08F4"/>
    <w:rsid w:val="00EA2143"/>
    <w:rsid w:val="00EA408F"/>
    <w:rsid w:val="00EA6797"/>
    <w:rsid w:val="00EA67A5"/>
    <w:rsid w:val="00EA6C2F"/>
    <w:rsid w:val="00EA6D30"/>
    <w:rsid w:val="00EA71E5"/>
    <w:rsid w:val="00EA7956"/>
    <w:rsid w:val="00EA7C15"/>
    <w:rsid w:val="00EB148D"/>
    <w:rsid w:val="00EB162B"/>
    <w:rsid w:val="00EB1875"/>
    <w:rsid w:val="00EB1B58"/>
    <w:rsid w:val="00EB1FBE"/>
    <w:rsid w:val="00EB2B6A"/>
    <w:rsid w:val="00EB32CD"/>
    <w:rsid w:val="00EB36FC"/>
    <w:rsid w:val="00EB3A04"/>
    <w:rsid w:val="00EB3DC1"/>
    <w:rsid w:val="00EB3E25"/>
    <w:rsid w:val="00EB55A5"/>
    <w:rsid w:val="00EB573D"/>
    <w:rsid w:val="00EB6638"/>
    <w:rsid w:val="00EB72B9"/>
    <w:rsid w:val="00EB7D48"/>
    <w:rsid w:val="00EC0020"/>
    <w:rsid w:val="00EC1CFA"/>
    <w:rsid w:val="00EC1EA0"/>
    <w:rsid w:val="00EC2895"/>
    <w:rsid w:val="00EC3405"/>
    <w:rsid w:val="00EC38F2"/>
    <w:rsid w:val="00EC3D49"/>
    <w:rsid w:val="00EC5706"/>
    <w:rsid w:val="00EC64A7"/>
    <w:rsid w:val="00EC6B4F"/>
    <w:rsid w:val="00EC6F06"/>
    <w:rsid w:val="00EC755D"/>
    <w:rsid w:val="00EC7A0D"/>
    <w:rsid w:val="00EC7DBD"/>
    <w:rsid w:val="00ED1D1A"/>
    <w:rsid w:val="00ED261F"/>
    <w:rsid w:val="00ED266D"/>
    <w:rsid w:val="00ED2786"/>
    <w:rsid w:val="00ED3974"/>
    <w:rsid w:val="00ED53D0"/>
    <w:rsid w:val="00ED55D7"/>
    <w:rsid w:val="00ED6BF5"/>
    <w:rsid w:val="00ED72DB"/>
    <w:rsid w:val="00EE00DB"/>
    <w:rsid w:val="00EE09C2"/>
    <w:rsid w:val="00EE0AF1"/>
    <w:rsid w:val="00EE13A6"/>
    <w:rsid w:val="00EE2D55"/>
    <w:rsid w:val="00EE3D2D"/>
    <w:rsid w:val="00EE3F78"/>
    <w:rsid w:val="00EE42EF"/>
    <w:rsid w:val="00EE44CF"/>
    <w:rsid w:val="00EE45CC"/>
    <w:rsid w:val="00EE5F76"/>
    <w:rsid w:val="00EE609A"/>
    <w:rsid w:val="00EE72A2"/>
    <w:rsid w:val="00EF087B"/>
    <w:rsid w:val="00EF0D28"/>
    <w:rsid w:val="00EF1550"/>
    <w:rsid w:val="00EF190A"/>
    <w:rsid w:val="00EF1A16"/>
    <w:rsid w:val="00EF255D"/>
    <w:rsid w:val="00EF2F96"/>
    <w:rsid w:val="00EF3140"/>
    <w:rsid w:val="00EF42A5"/>
    <w:rsid w:val="00EF5064"/>
    <w:rsid w:val="00EF5DA2"/>
    <w:rsid w:val="00EF5F4F"/>
    <w:rsid w:val="00EF64E9"/>
    <w:rsid w:val="00EF74FA"/>
    <w:rsid w:val="00EF7872"/>
    <w:rsid w:val="00F00A07"/>
    <w:rsid w:val="00F00AE4"/>
    <w:rsid w:val="00F015A1"/>
    <w:rsid w:val="00F01839"/>
    <w:rsid w:val="00F01F83"/>
    <w:rsid w:val="00F02E68"/>
    <w:rsid w:val="00F03CDD"/>
    <w:rsid w:val="00F044A2"/>
    <w:rsid w:val="00F045CA"/>
    <w:rsid w:val="00F05446"/>
    <w:rsid w:val="00F05A14"/>
    <w:rsid w:val="00F05A71"/>
    <w:rsid w:val="00F072E5"/>
    <w:rsid w:val="00F07301"/>
    <w:rsid w:val="00F07C0A"/>
    <w:rsid w:val="00F10E34"/>
    <w:rsid w:val="00F11573"/>
    <w:rsid w:val="00F11929"/>
    <w:rsid w:val="00F13120"/>
    <w:rsid w:val="00F14A31"/>
    <w:rsid w:val="00F1549F"/>
    <w:rsid w:val="00F15A4F"/>
    <w:rsid w:val="00F15DD0"/>
    <w:rsid w:val="00F162CC"/>
    <w:rsid w:val="00F167F1"/>
    <w:rsid w:val="00F16A72"/>
    <w:rsid w:val="00F17645"/>
    <w:rsid w:val="00F17E37"/>
    <w:rsid w:val="00F200FC"/>
    <w:rsid w:val="00F209D4"/>
    <w:rsid w:val="00F21124"/>
    <w:rsid w:val="00F2141E"/>
    <w:rsid w:val="00F21843"/>
    <w:rsid w:val="00F2248C"/>
    <w:rsid w:val="00F22597"/>
    <w:rsid w:val="00F23CF0"/>
    <w:rsid w:val="00F244C3"/>
    <w:rsid w:val="00F2481B"/>
    <w:rsid w:val="00F24F34"/>
    <w:rsid w:val="00F27A1E"/>
    <w:rsid w:val="00F27BB9"/>
    <w:rsid w:val="00F329B9"/>
    <w:rsid w:val="00F33731"/>
    <w:rsid w:val="00F34683"/>
    <w:rsid w:val="00F3475C"/>
    <w:rsid w:val="00F35199"/>
    <w:rsid w:val="00F35389"/>
    <w:rsid w:val="00F354E5"/>
    <w:rsid w:val="00F35767"/>
    <w:rsid w:val="00F357E8"/>
    <w:rsid w:val="00F35A69"/>
    <w:rsid w:val="00F35E4C"/>
    <w:rsid w:val="00F362CF"/>
    <w:rsid w:val="00F3660D"/>
    <w:rsid w:val="00F36D74"/>
    <w:rsid w:val="00F36EDB"/>
    <w:rsid w:val="00F36FBA"/>
    <w:rsid w:val="00F41D7E"/>
    <w:rsid w:val="00F41E29"/>
    <w:rsid w:val="00F42261"/>
    <w:rsid w:val="00F4243A"/>
    <w:rsid w:val="00F43227"/>
    <w:rsid w:val="00F43D0D"/>
    <w:rsid w:val="00F45B67"/>
    <w:rsid w:val="00F46AB7"/>
    <w:rsid w:val="00F47E5A"/>
    <w:rsid w:val="00F5040B"/>
    <w:rsid w:val="00F519BF"/>
    <w:rsid w:val="00F519C0"/>
    <w:rsid w:val="00F51DE2"/>
    <w:rsid w:val="00F51F6B"/>
    <w:rsid w:val="00F53492"/>
    <w:rsid w:val="00F54245"/>
    <w:rsid w:val="00F54D2D"/>
    <w:rsid w:val="00F54DFB"/>
    <w:rsid w:val="00F55216"/>
    <w:rsid w:val="00F565BF"/>
    <w:rsid w:val="00F56A4F"/>
    <w:rsid w:val="00F56E9C"/>
    <w:rsid w:val="00F57CEB"/>
    <w:rsid w:val="00F601EC"/>
    <w:rsid w:val="00F60222"/>
    <w:rsid w:val="00F605DE"/>
    <w:rsid w:val="00F60EE2"/>
    <w:rsid w:val="00F6374B"/>
    <w:rsid w:val="00F63A87"/>
    <w:rsid w:val="00F6431A"/>
    <w:rsid w:val="00F65AD7"/>
    <w:rsid w:val="00F65E1F"/>
    <w:rsid w:val="00F66058"/>
    <w:rsid w:val="00F7003C"/>
    <w:rsid w:val="00F702C3"/>
    <w:rsid w:val="00F70799"/>
    <w:rsid w:val="00F712DD"/>
    <w:rsid w:val="00F71AFA"/>
    <w:rsid w:val="00F75686"/>
    <w:rsid w:val="00F75A98"/>
    <w:rsid w:val="00F762AD"/>
    <w:rsid w:val="00F7681D"/>
    <w:rsid w:val="00F80119"/>
    <w:rsid w:val="00F80C05"/>
    <w:rsid w:val="00F81496"/>
    <w:rsid w:val="00F817FC"/>
    <w:rsid w:val="00F82E6B"/>
    <w:rsid w:val="00F83406"/>
    <w:rsid w:val="00F841A2"/>
    <w:rsid w:val="00F85296"/>
    <w:rsid w:val="00F85962"/>
    <w:rsid w:val="00F85A7F"/>
    <w:rsid w:val="00F86B53"/>
    <w:rsid w:val="00F86CBE"/>
    <w:rsid w:val="00F87ED1"/>
    <w:rsid w:val="00F92B5E"/>
    <w:rsid w:val="00F952CE"/>
    <w:rsid w:val="00F959EF"/>
    <w:rsid w:val="00F96200"/>
    <w:rsid w:val="00F96783"/>
    <w:rsid w:val="00F96B41"/>
    <w:rsid w:val="00F97C45"/>
    <w:rsid w:val="00FA01B2"/>
    <w:rsid w:val="00FA0530"/>
    <w:rsid w:val="00FA1B7A"/>
    <w:rsid w:val="00FA5721"/>
    <w:rsid w:val="00FA5F23"/>
    <w:rsid w:val="00FA673C"/>
    <w:rsid w:val="00FA70D0"/>
    <w:rsid w:val="00FA73DD"/>
    <w:rsid w:val="00FA7EDA"/>
    <w:rsid w:val="00FB0CA0"/>
    <w:rsid w:val="00FB0CF5"/>
    <w:rsid w:val="00FB126D"/>
    <w:rsid w:val="00FB135F"/>
    <w:rsid w:val="00FB1884"/>
    <w:rsid w:val="00FB19DB"/>
    <w:rsid w:val="00FB1B61"/>
    <w:rsid w:val="00FB1B6B"/>
    <w:rsid w:val="00FB2469"/>
    <w:rsid w:val="00FB34F2"/>
    <w:rsid w:val="00FB3639"/>
    <w:rsid w:val="00FB4D58"/>
    <w:rsid w:val="00FB5266"/>
    <w:rsid w:val="00FB5891"/>
    <w:rsid w:val="00FB5CB9"/>
    <w:rsid w:val="00FB7522"/>
    <w:rsid w:val="00FC082D"/>
    <w:rsid w:val="00FC0EB9"/>
    <w:rsid w:val="00FC1067"/>
    <w:rsid w:val="00FC1C27"/>
    <w:rsid w:val="00FC261F"/>
    <w:rsid w:val="00FC2B51"/>
    <w:rsid w:val="00FC2BAC"/>
    <w:rsid w:val="00FC31B1"/>
    <w:rsid w:val="00FC343A"/>
    <w:rsid w:val="00FC4DBC"/>
    <w:rsid w:val="00FC5D46"/>
    <w:rsid w:val="00FC5E71"/>
    <w:rsid w:val="00FC658E"/>
    <w:rsid w:val="00FC7099"/>
    <w:rsid w:val="00FC7304"/>
    <w:rsid w:val="00FC77EF"/>
    <w:rsid w:val="00FD0412"/>
    <w:rsid w:val="00FD0508"/>
    <w:rsid w:val="00FD1239"/>
    <w:rsid w:val="00FD1AAE"/>
    <w:rsid w:val="00FD1B26"/>
    <w:rsid w:val="00FD1D21"/>
    <w:rsid w:val="00FD207C"/>
    <w:rsid w:val="00FD3090"/>
    <w:rsid w:val="00FD476F"/>
    <w:rsid w:val="00FD4931"/>
    <w:rsid w:val="00FD4A90"/>
    <w:rsid w:val="00FD5270"/>
    <w:rsid w:val="00FD5F4D"/>
    <w:rsid w:val="00FD6442"/>
    <w:rsid w:val="00FD7F30"/>
    <w:rsid w:val="00FE0959"/>
    <w:rsid w:val="00FE0A9C"/>
    <w:rsid w:val="00FE1A73"/>
    <w:rsid w:val="00FE299C"/>
    <w:rsid w:val="00FE2A9F"/>
    <w:rsid w:val="00FE2E97"/>
    <w:rsid w:val="00FE2F1D"/>
    <w:rsid w:val="00FE4550"/>
    <w:rsid w:val="00FE5A73"/>
    <w:rsid w:val="00FE5BDF"/>
    <w:rsid w:val="00FF02C9"/>
    <w:rsid w:val="00FF0611"/>
    <w:rsid w:val="00FF0DE8"/>
    <w:rsid w:val="00FF0E9B"/>
    <w:rsid w:val="00FF1B6C"/>
    <w:rsid w:val="00FF1C01"/>
    <w:rsid w:val="00FF22F1"/>
    <w:rsid w:val="00FF24E9"/>
    <w:rsid w:val="00FF2615"/>
    <w:rsid w:val="00FF2A4A"/>
    <w:rsid w:val="00FF2D34"/>
    <w:rsid w:val="00FF34B0"/>
    <w:rsid w:val="00FF3838"/>
    <w:rsid w:val="00FF39F5"/>
    <w:rsid w:val="00FF595D"/>
    <w:rsid w:val="00FF5D29"/>
    <w:rsid w:val="00FF5FB0"/>
    <w:rsid w:val="00FF75D0"/>
    <w:rsid w:val="0103FF63"/>
    <w:rsid w:val="010B031C"/>
    <w:rsid w:val="014DE595"/>
    <w:rsid w:val="0178C61D"/>
    <w:rsid w:val="01ABEFC4"/>
    <w:rsid w:val="01C3CADC"/>
    <w:rsid w:val="01DE4322"/>
    <w:rsid w:val="01E37BA2"/>
    <w:rsid w:val="0210CF73"/>
    <w:rsid w:val="02249404"/>
    <w:rsid w:val="028E7B33"/>
    <w:rsid w:val="029848A7"/>
    <w:rsid w:val="02BC558E"/>
    <w:rsid w:val="02F303B5"/>
    <w:rsid w:val="02F6BAFE"/>
    <w:rsid w:val="031734B1"/>
    <w:rsid w:val="031BA9F9"/>
    <w:rsid w:val="0326271A"/>
    <w:rsid w:val="032D38E8"/>
    <w:rsid w:val="0334147F"/>
    <w:rsid w:val="03386AEE"/>
    <w:rsid w:val="03C0005C"/>
    <w:rsid w:val="03C8E3A4"/>
    <w:rsid w:val="03DC9993"/>
    <w:rsid w:val="03F1E114"/>
    <w:rsid w:val="03F82218"/>
    <w:rsid w:val="0406D9A6"/>
    <w:rsid w:val="041262BB"/>
    <w:rsid w:val="043E73B1"/>
    <w:rsid w:val="045AC3A4"/>
    <w:rsid w:val="0461934D"/>
    <w:rsid w:val="04751D94"/>
    <w:rsid w:val="04B3AAE0"/>
    <w:rsid w:val="04BEF3C4"/>
    <w:rsid w:val="05098E86"/>
    <w:rsid w:val="0509C894"/>
    <w:rsid w:val="0521C2CE"/>
    <w:rsid w:val="052F1708"/>
    <w:rsid w:val="053F2088"/>
    <w:rsid w:val="056C9993"/>
    <w:rsid w:val="056CEF4C"/>
    <w:rsid w:val="0582AB03"/>
    <w:rsid w:val="05A1E303"/>
    <w:rsid w:val="05BC556A"/>
    <w:rsid w:val="05FE2668"/>
    <w:rsid w:val="06013D6D"/>
    <w:rsid w:val="062B576A"/>
    <w:rsid w:val="0633A303"/>
    <w:rsid w:val="0633CCC0"/>
    <w:rsid w:val="065330C3"/>
    <w:rsid w:val="06735866"/>
    <w:rsid w:val="0682C16A"/>
    <w:rsid w:val="06CD232A"/>
    <w:rsid w:val="06CF29E6"/>
    <w:rsid w:val="06E6AE3C"/>
    <w:rsid w:val="06F4355A"/>
    <w:rsid w:val="071C3A0E"/>
    <w:rsid w:val="071CECE3"/>
    <w:rsid w:val="0730D2E5"/>
    <w:rsid w:val="07587FFE"/>
    <w:rsid w:val="076F233B"/>
    <w:rsid w:val="07A094C3"/>
    <w:rsid w:val="07C71B84"/>
    <w:rsid w:val="07CED3B3"/>
    <w:rsid w:val="07DB9902"/>
    <w:rsid w:val="08237A0C"/>
    <w:rsid w:val="084D7BFE"/>
    <w:rsid w:val="086570CB"/>
    <w:rsid w:val="08871590"/>
    <w:rsid w:val="089A4AFC"/>
    <w:rsid w:val="08C0998B"/>
    <w:rsid w:val="08E101D3"/>
    <w:rsid w:val="08F15F1D"/>
    <w:rsid w:val="08F6085F"/>
    <w:rsid w:val="0900CA84"/>
    <w:rsid w:val="090E1F6C"/>
    <w:rsid w:val="09351E1A"/>
    <w:rsid w:val="093AE56A"/>
    <w:rsid w:val="0943007A"/>
    <w:rsid w:val="095C8507"/>
    <w:rsid w:val="097AB484"/>
    <w:rsid w:val="097E454B"/>
    <w:rsid w:val="097F31A0"/>
    <w:rsid w:val="09969906"/>
    <w:rsid w:val="09A1B587"/>
    <w:rsid w:val="09C72105"/>
    <w:rsid w:val="09CC7A74"/>
    <w:rsid w:val="09F41ACA"/>
    <w:rsid w:val="0A2A0D15"/>
    <w:rsid w:val="0A3F9959"/>
    <w:rsid w:val="0A430B61"/>
    <w:rsid w:val="0A5265D8"/>
    <w:rsid w:val="0A631A04"/>
    <w:rsid w:val="0A79E5A9"/>
    <w:rsid w:val="0A8D4D30"/>
    <w:rsid w:val="0A9BF5B5"/>
    <w:rsid w:val="0AA82900"/>
    <w:rsid w:val="0AD19C40"/>
    <w:rsid w:val="0AD93B95"/>
    <w:rsid w:val="0AEE9893"/>
    <w:rsid w:val="0B00BD75"/>
    <w:rsid w:val="0B53C01F"/>
    <w:rsid w:val="0B5C80E2"/>
    <w:rsid w:val="0B6556D1"/>
    <w:rsid w:val="0B79F31F"/>
    <w:rsid w:val="0B8864D8"/>
    <w:rsid w:val="0B9387C1"/>
    <w:rsid w:val="0BB7D9FD"/>
    <w:rsid w:val="0BBE1806"/>
    <w:rsid w:val="0BDB85E0"/>
    <w:rsid w:val="0BF73AE6"/>
    <w:rsid w:val="0C296883"/>
    <w:rsid w:val="0C304872"/>
    <w:rsid w:val="0C335F9A"/>
    <w:rsid w:val="0C60E450"/>
    <w:rsid w:val="0C89E32B"/>
    <w:rsid w:val="0C94BF01"/>
    <w:rsid w:val="0CB27004"/>
    <w:rsid w:val="0CC807C4"/>
    <w:rsid w:val="0CCE5107"/>
    <w:rsid w:val="0CF7ADD2"/>
    <w:rsid w:val="0D0440C4"/>
    <w:rsid w:val="0D054B35"/>
    <w:rsid w:val="0D2109FA"/>
    <w:rsid w:val="0D2A4BAB"/>
    <w:rsid w:val="0D31F6B0"/>
    <w:rsid w:val="0D3AD416"/>
    <w:rsid w:val="0D5F0D30"/>
    <w:rsid w:val="0D6D588D"/>
    <w:rsid w:val="0D6D7B8E"/>
    <w:rsid w:val="0D806D81"/>
    <w:rsid w:val="0DE472A3"/>
    <w:rsid w:val="0DFDE86C"/>
    <w:rsid w:val="0E13B0AB"/>
    <w:rsid w:val="0E576D94"/>
    <w:rsid w:val="0E833C57"/>
    <w:rsid w:val="0E951058"/>
    <w:rsid w:val="0EAF309C"/>
    <w:rsid w:val="0EB9B053"/>
    <w:rsid w:val="0ECDC5AC"/>
    <w:rsid w:val="0EE3B31C"/>
    <w:rsid w:val="0F04BDBF"/>
    <w:rsid w:val="0F051BDA"/>
    <w:rsid w:val="0F150776"/>
    <w:rsid w:val="0F2DFE5E"/>
    <w:rsid w:val="0F2E4110"/>
    <w:rsid w:val="0F52E4BA"/>
    <w:rsid w:val="0F602321"/>
    <w:rsid w:val="0F6AD1A6"/>
    <w:rsid w:val="0F6BC2FF"/>
    <w:rsid w:val="0FDD9C72"/>
    <w:rsid w:val="0FE699F2"/>
    <w:rsid w:val="0FEB5C3E"/>
    <w:rsid w:val="0FFC2E05"/>
    <w:rsid w:val="1028BEA4"/>
    <w:rsid w:val="1044038A"/>
    <w:rsid w:val="104712BB"/>
    <w:rsid w:val="106DE62F"/>
    <w:rsid w:val="10758E89"/>
    <w:rsid w:val="108FDDD7"/>
    <w:rsid w:val="10CB8333"/>
    <w:rsid w:val="10DB7D1D"/>
    <w:rsid w:val="10F9EE2D"/>
    <w:rsid w:val="11099CA0"/>
    <w:rsid w:val="1137B17F"/>
    <w:rsid w:val="113D8045"/>
    <w:rsid w:val="11783F8D"/>
    <w:rsid w:val="117C1259"/>
    <w:rsid w:val="11B5E632"/>
    <w:rsid w:val="11D11125"/>
    <w:rsid w:val="11D47492"/>
    <w:rsid w:val="11EF3FEB"/>
    <w:rsid w:val="12103589"/>
    <w:rsid w:val="121BAB16"/>
    <w:rsid w:val="123815A1"/>
    <w:rsid w:val="12469888"/>
    <w:rsid w:val="127AA52A"/>
    <w:rsid w:val="127D0F68"/>
    <w:rsid w:val="128817F2"/>
    <w:rsid w:val="12BDE49E"/>
    <w:rsid w:val="12C9E1D1"/>
    <w:rsid w:val="12CCA03F"/>
    <w:rsid w:val="12E0493B"/>
    <w:rsid w:val="12E6DB06"/>
    <w:rsid w:val="130405C5"/>
    <w:rsid w:val="1349997D"/>
    <w:rsid w:val="138FAA37"/>
    <w:rsid w:val="13C87F71"/>
    <w:rsid w:val="13F5A8B9"/>
    <w:rsid w:val="13FBFA77"/>
    <w:rsid w:val="13FC5A5A"/>
    <w:rsid w:val="1409154A"/>
    <w:rsid w:val="14230609"/>
    <w:rsid w:val="142B74E6"/>
    <w:rsid w:val="1467E05C"/>
    <w:rsid w:val="149FA410"/>
    <w:rsid w:val="14A771E8"/>
    <w:rsid w:val="14A976EB"/>
    <w:rsid w:val="14EA9922"/>
    <w:rsid w:val="152EBA47"/>
    <w:rsid w:val="153FC379"/>
    <w:rsid w:val="1556C367"/>
    <w:rsid w:val="157AF0FD"/>
    <w:rsid w:val="158B1001"/>
    <w:rsid w:val="15926355"/>
    <w:rsid w:val="15A62082"/>
    <w:rsid w:val="15BDCCCB"/>
    <w:rsid w:val="15C9731C"/>
    <w:rsid w:val="15D0EEF1"/>
    <w:rsid w:val="15D651E8"/>
    <w:rsid w:val="160FA543"/>
    <w:rsid w:val="161EEFFA"/>
    <w:rsid w:val="162A7ABB"/>
    <w:rsid w:val="1664366F"/>
    <w:rsid w:val="167852FB"/>
    <w:rsid w:val="16804DEC"/>
    <w:rsid w:val="168B52AF"/>
    <w:rsid w:val="16A58A55"/>
    <w:rsid w:val="16C13413"/>
    <w:rsid w:val="16CDE745"/>
    <w:rsid w:val="174B651F"/>
    <w:rsid w:val="175765D8"/>
    <w:rsid w:val="17614718"/>
    <w:rsid w:val="17A64404"/>
    <w:rsid w:val="17B15C60"/>
    <w:rsid w:val="17B1C791"/>
    <w:rsid w:val="17D2886E"/>
    <w:rsid w:val="17E304D2"/>
    <w:rsid w:val="17E41EAB"/>
    <w:rsid w:val="17F57A26"/>
    <w:rsid w:val="182243A4"/>
    <w:rsid w:val="18470B9D"/>
    <w:rsid w:val="186E115D"/>
    <w:rsid w:val="18797CCD"/>
    <w:rsid w:val="1886457D"/>
    <w:rsid w:val="1893BD19"/>
    <w:rsid w:val="189EFC7E"/>
    <w:rsid w:val="18CA1997"/>
    <w:rsid w:val="18D464F1"/>
    <w:rsid w:val="18D4A05E"/>
    <w:rsid w:val="18DA8F11"/>
    <w:rsid w:val="18E17F5D"/>
    <w:rsid w:val="18E5C433"/>
    <w:rsid w:val="18E5C5C1"/>
    <w:rsid w:val="1910C87D"/>
    <w:rsid w:val="1932AF28"/>
    <w:rsid w:val="193C0438"/>
    <w:rsid w:val="195EB705"/>
    <w:rsid w:val="19673EDD"/>
    <w:rsid w:val="19B5939F"/>
    <w:rsid w:val="19CAC7E8"/>
    <w:rsid w:val="19E6B621"/>
    <w:rsid w:val="19F8A783"/>
    <w:rsid w:val="1A2420FE"/>
    <w:rsid w:val="1A253CB7"/>
    <w:rsid w:val="1A2E1D5D"/>
    <w:rsid w:val="1AB26E83"/>
    <w:rsid w:val="1AD50BA7"/>
    <w:rsid w:val="1AFB4E13"/>
    <w:rsid w:val="1B2C5507"/>
    <w:rsid w:val="1B45BEEE"/>
    <w:rsid w:val="1B874195"/>
    <w:rsid w:val="1BACCF3C"/>
    <w:rsid w:val="1BB2F478"/>
    <w:rsid w:val="1BC25C48"/>
    <w:rsid w:val="1BC3D990"/>
    <w:rsid w:val="1BCD18FD"/>
    <w:rsid w:val="1C367940"/>
    <w:rsid w:val="1C49AB21"/>
    <w:rsid w:val="1C4E990C"/>
    <w:rsid w:val="1C588B8F"/>
    <w:rsid w:val="1C720F82"/>
    <w:rsid w:val="1CA80F7C"/>
    <w:rsid w:val="1CE5B0E2"/>
    <w:rsid w:val="1CE60EEB"/>
    <w:rsid w:val="1D1CE0ED"/>
    <w:rsid w:val="1D48ED57"/>
    <w:rsid w:val="1D6C52C6"/>
    <w:rsid w:val="1D716CB7"/>
    <w:rsid w:val="1D76B077"/>
    <w:rsid w:val="1D8CA7F3"/>
    <w:rsid w:val="1D90EC23"/>
    <w:rsid w:val="1D95D5E5"/>
    <w:rsid w:val="1DCFEE87"/>
    <w:rsid w:val="1DEC94A9"/>
    <w:rsid w:val="1DF5DF8D"/>
    <w:rsid w:val="1E24C32D"/>
    <w:rsid w:val="1E3D289D"/>
    <w:rsid w:val="1E489FD6"/>
    <w:rsid w:val="1E67E644"/>
    <w:rsid w:val="1E858D8E"/>
    <w:rsid w:val="1ECEF03E"/>
    <w:rsid w:val="1EE9B6C1"/>
    <w:rsid w:val="1F315AD5"/>
    <w:rsid w:val="1F32C12A"/>
    <w:rsid w:val="1F38CEBD"/>
    <w:rsid w:val="1F39DCCA"/>
    <w:rsid w:val="1F57EB15"/>
    <w:rsid w:val="1F6E6916"/>
    <w:rsid w:val="1F807B5A"/>
    <w:rsid w:val="1F903636"/>
    <w:rsid w:val="1FA25FF6"/>
    <w:rsid w:val="1FEC6E7C"/>
    <w:rsid w:val="1FF5EDAF"/>
    <w:rsid w:val="202D4145"/>
    <w:rsid w:val="203EF728"/>
    <w:rsid w:val="205A492E"/>
    <w:rsid w:val="205EE923"/>
    <w:rsid w:val="206411DC"/>
    <w:rsid w:val="207BD58F"/>
    <w:rsid w:val="2092DBEA"/>
    <w:rsid w:val="209B91E9"/>
    <w:rsid w:val="209B93D1"/>
    <w:rsid w:val="20A24594"/>
    <w:rsid w:val="20A3BB55"/>
    <w:rsid w:val="20C265C5"/>
    <w:rsid w:val="20C38FD4"/>
    <w:rsid w:val="20E8CE68"/>
    <w:rsid w:val="211FBD0A"/>
    <w:rsid w:val="2126F07E"/>
    <w:rsid w:val="212777B4"/>
    <w:rsid w:val="212B7C5E"/>
    <w:rsid w:val="213EA398"/>
    <w:rsid w:val="214D78AF"/>
    <w:rsid w:val="21516C09"/>
    <w:rsid w:val="2164A6AF"/>
    <w:rsid w:val="21661415"/>
    <w:rsid w:val="218367C3"/>
    <w:rsid w:val="2193183E"/>
    <w:rsid w:val="21B40BD4"/>
    <w:rsid w:val="220877C5"/>
    <w:rsid w:val="220A23EF"/>
    <w:rsid w:val="22118C22"/>
    <w:rsid w:val="2219C962"/>
    <w:rsid w:val="221C6C91"/>
    <w:rsid w:val="222ECDFF"/>
    <w:rsid w:val="224F51B9"/>
    <w:rsid w:val="2260E60B"/>
    <w:rsid w:val="2294979B"/>
    <w:rsid w:val="229E1BA0"/>
    <w:rsid w:val="22B461DF"/>
    <w:rsid w:val="22B5D721"/>
    <w:rsid w:val="22BF0E72"/>
    <w:rsid w:val="22C36069"/>
    <w:rsid w:val="22D95EFA"/>
    <w:rsid w:val="22FB6785"/>
    <w:rsid w:val="2306CAE6"/>
    <w:rsid w:val="2308ABBB"/>
    <w:rsid w:val="231944DB"/>
    <w:rsid w:val="231C657D"/>
    <w:rsid w:val="23499266"/>
    <w:rsid w:val="23521641"/>
    <w:rsid w:val="235B59FF"/>
    <w:rsid w:val="23819D9A"/>
    <w:rsid w:val="239F26D5"/>
    <w:rsid w:val="23A2DCDA"/>
    <w:rsid w:val="23D103DA"/>
    <w:rsid w:val="23D8F0D2"/>
    <w:rsid w:val="240A7902"/>
    <w:rsid w:val="242273AA"/>
    <w:rsid w:val="24273709"/>
    <w:rsid w:val="2434DF3F"/>
    <w:rsid w:val="243D1A82"/>
    <w:rsid w:val="244056D4"/>
    <w:rsid w:val="24483B2E"/>
    <w:rsid w:val="2459D07A"/>
    <w:rsid w:val="245B9D51"/>
    <w:rsid w:val="249A5033"/>
    <w:rsid w:val="2500BE16"/>
    <w:rsid w:val="2507B4D7"/>
    <w:rsid w:val="2561274E"/>
    <w:rsid w:val="257658EE"/>
    <w:rsid w:val="257B32ED"/>
    <w:rsid w:val="25A64AF8"/>
    <w:rsid w:val="25A7B160"/>
    <w:rsid w:val="25B82E8C"/>
    <w:rsid w:val="25CA2F35"/>
    <w:rsid w:val="25CEB234"/>
    <w:rsid w:val="25DE73E7"/>
    <w:rsid w:val="25E5BD95"/>
    <w:rsid w:val="2626F57E"/>
    <w:rsid w:val="2651C4FF"/>
    <w:rsid w:val="26771973"/>
    <w:rsid w:val="2683D1A7"/>
    <w:rsid w:val="2699149A"/>
    <w:rsid w:val="269E262C"/>
    <w:rsid w:val="26A1A59E"/>
    <w:rsid w:val="26B3CF08"/>
    <w:rsid w:val="26B488C8"/>
    <w:rsid w:val="26B4D38D"/>
    <w:rsid w:val="26B84E62"/>
    <w:rsid w:val="26BEF1E8"/>
    <w:rsid w:val="26DBF01F"/>
    <w:rsid w:val="26F3F23C"/>
    <w:rsid w:val="270512E2"/>
    <w:rsid w:val="2708A8FF"/>
    <w:rsid w:val="27326E3F"/>
    <w:rsid w:val="2741535D"/>
    <w:rsid w:val="2759BB23"/>
    <w:rsid w:val="275FB58A"/>
    <w:rsid w:val="27607A21"/>
    <w:rsid w:val="27668C21"/>
    <w:rsid w:val="2769F109"/>
    <w:rsid w:val="278274C2"/>
    <w:rsid w:val="27833002"/>
    <w:rsid w:val="278B5DBF"/>
    <w:rsid w:val="279C6BB7"/>
    <w:rsid w:val="279FADF1"/>
    <w:rsid w:val="27BD945B"/>
    <w:rsid w:val="27C1D01F"/>
    <w:rsid w:val="27E7F968"/>
    <w:rsid w:val="27ED22F1"/>
    <w:rsid w:val="280B178C"/>
    <w:rsid w:val="281CAA5E"/>
    <w:rsid w:val="282861E2"/>
    <w:rsid w:val="28488078"/>
    <w:rsid w:val="2859FCDB"/>
    <w:rsid w:val="28969102"/>
    <w:rsid w:val="28D62643"/>
    <w:rsid w:val="28F71561"/>
    <w:rsid w:val="28FCACA0"/>
    <w:rsid w:val="29013DF9"/>
    <w:rsid w:val="291A3EC3"/>
    <w:rsid w:val="291E927C"/>
    <w:rsid w:val="292BDE53"/>
    <w:rsid w:val="2957DBF1"/>
    <w:rsid w:val="29A4C638"/>
    <w:rsid w:val="29B3C3DF"/>
    <w:rsid w:val="29B6B28B"/>
    <w:rsid w:val="29C008B0"/>
    <w:rsid w:val="29E1B057"/>
    <w:rsid w:val="29F6AC95"/>
    <w:rsid w:val="2A31FF73"/>
    <w:rsid w:val="2A3ACB20"/>
    <w:rsid w:val="2A468EDA"/>
    <w:rsid w:val="2A65DA8F"/>
    <w:rsid w:val="2A6758B1"/>
    <w:rsid w:val="2A899270"/>
    <w:rsid w:val="2A967BB4"/>
    <w:rsid w:val="2A9CFE85"/>
    <w:rsid w:val="2AA3B8EB"/>
    <w:rsid w:val="2AAFAF60"/>
    <w:rsid w:val="2AB29F58"/>
    <w:rsid w:val="2AC6212E"/>
    <w:rsid w:val="2AC729F6"/>
    <w:rsid w:val="2AE67573"/>
    <w:rsid w:val="2AF2BF34"/>
    <w:rsid w:val="2AF587D3"/>
    <w:rsid w:val="2AFBACAD"/>
    <w:rsid w:val="2B14A232"/>
    <w:rsid w:val="2B1B8E3F"/>
    <w:rsid w:val="2B1CFF8F"/>
    <w:rsid w:val="2B24EAA5"/>
    <w:rsid w:val="2B36A57C"/>
    <w:rsid w:val="2B49202F"/>
    <w:rsid w:val="2B66BF78"/>
    <w:rsid w:val="2B957FEF"/>
    <w:rsid w:val="2BA571B3"/>
    <w:rsid w:val="2BB3AE39"/>
    <w:rsid w:val="2BB85E38"/>
    <w:rsid w:val="2BBF0060"/>
    <w:rsid w:val="2BCD68C1"/>
    <w:rsid w:val="2BD0E4E9"/>
    <w:rsid w:val="2BD5AAAB"/>
    <w:rsid w:val="2BE5C598"/>
    <w:rsid w:val="2BEFBBE5"/>
    <w:rsid w:val="2C079119"/>
    <w:rsid w:val="2C17793F"/>
    <w:rsid w:val="2C19DF8B"/>
    <w:rsid w:val="2C431A05"/>
    <w:rsid w:val="2C54CCBD"/>
    <w:rsid w:val="2C6DFBED"/>
    <w:rsid w:val="2CFF6A46"/>
    <w:rsid w:val="2D073C84"/>
    <w:rsid w:val="2D23EC3A"/>
    <w:rsid w:val="2D3F444E"/>
    <w:rsid w:val="2D4199F7"/>
    <w:rsid w:val="2D44C83E"/>
    <w:rsid w:val="2D7C749E"/>
    <w:rsid w:val="2D95D1F1"/>
    <w:rsid w:val="2DB44EE5"/>
    <w:rsid w:val="2DC4A464"/>
    <w:rsid w:val="2DC65804"/>
    <w:rsid w:val="2DE04595"/>
    <w:rsid w:val="2DE1A804"/>
    <w:rsid w:val="2E102DC9"/>
    <w:rsid w:val="2E3C848A"/>
    <w:rsid w:val="2E448462"/>
    <w:rsid w:val="2E567799"/>
    <w:rsid w:val="2E5BD76A"/>
    <w:rsid w:val="2E5C7F81"/>
    <w:rsid w:val="2E6EA0D1"/>
    <w:rsid w:val="2E80BB17"/>
    <w:rsid w:val="2E9D9A19"/>
    <w:rsid w:val="2E9FA858"/>
    <w:rsid w:val="2EA18115"/>
    <w:rsid w:val="2EC9C9DD"/>
    <w:rsid w:val="2EDF6F07"/>
    <w:rsid w:val="2F1F7C64"/>
    <w:rsid w:val="2F21F6BD"/>
    <w:rsid w:val="2F66CDF3"/>
    <w:rsid w:val="2F693A20"/>
    <w:rsid w:val="2FC2EC2F"/>
    <w:rsid w:val="2FD9C854"/>
    <w:rsid w:val="2FD9DEE2"/>
    <w:rsid w:val="2FDB1645"/>
    <w:rsid w:val="2FE05E60"/>
    <w:rsid w:val="2FE55534"/>
    <w:rsid w:val="2FF45ABE"/>
    <w:rsid w:val="2FFB107D"/>
    <w:rsid w:val="2FFC46D3"/>
    <w:rsid w:val="30298FD1"/>
    <w:rsid w:val="302F4F67"/>
    <w:rsid w:val="303A3CF4"/>
    <w:rsid w:val="303C71C2"/>
    <w:rsid w:val="305A8A96"/>
    <w:rsid w:val="3060765D"/>
    <w:rsid w:val="3071F1D6"/>
    <w:rsid w:val="3076E556"/>
    <w:rsid w:val="307FACFD"/>
    <w:rsid w:val="3080FDF1"/>
    <w:rsid w:val="309EBC12"/>
    <w:rsid w:val="30A457B2"/>
    <w:rsid w:val="30BDBD25"/>
    <w:rsid w:val="30EBD3AC"/>
    <w:rsid w:val="3121116A"/>
    <w:rsid w:val="312983E3"/>
    <w:rsid w:val="3138D74D"/>
    <w:rsid w:val="3164173F"/>
    <w:rsid w:val="316454DC"/>
    <w:rsid w:val="31AF70DD"/>
    <w:rsid w:val="31C1479C"/>
    <w:rsid w:val="31F11668"/>
    <w:rsid w:val="31FCA1E0"/>
    <w:rsid w:val="3202C5CB"/>
    <w:rsid w:val="320D3367"/>
    <w:rsid w:val="322C9125"/>
    <w:rsid w:val="324202DF"/>
    <w:rsid w:val="326D4E6C"/>
    <w:rsid w:val="327243BE"/>
    <w:rsid w:val="32A73336"/>
    <w:rsid w:val="32ABACC0"/>
    <w:rsid w:val="32BB3310"/>
    <w:rsid w:val="32C6F417"/>
    <w:rsid w:val="32EF85AB"/>
    <w:rsid w:val="331DC021"/>
    <w:rsid w:val="333CAF41"/>
    <w:rsid w:val="333ED552"/>
    <w:rsid w:val="334544EA"/>
    <w:rsid w:val="3349097B"/>
    <w:rsid w:val="3352B462"/>
    <w:rsid w:val="337EE3A6"/>
    <w:rsid w:val="33A40838"/>
    <w:rsid w:val="33AC8188"/>
    <w:rsid w:val="33EBECD6"/>
    <w:rsid w:val="34398CBE"/>
    <w:rsid w:val="344B297C"/>
    <w:rsid w:val="3463983B"/>
    <w:rsid w:val="346D4CF6"/>
    <w:rsid w:val="3484D04A"/>
    <w:rsid w:val="34913BFA"/>
    <w:rsid w:val="34BD009F"/>
    <w:rsid w:val="350E4FF2"/>
    <w:rsid w:val="35243409"/>
    <w:rsid w:val="35318DBA"/>
    <w:rsid w:val="354683A0"/>
    <w:rsid w:val="3548D250"/>
    <w:rsid w:val="35BBEB1D"/>
    <w:rsid w:val="35ED807C"/>
    <w:rsid w:val="35F3C020"/>
    <w:rsid w:val="36146D89"/>
    <w:rsid w:val="361669D5"/>
    <w:rsid w:val="361723A0"/>
    <w:rsid w:val="36392257"/>
    <w:rsid w:val="363E4637"/>
    <w:rsid w:val="36485A0E"/>
    <w:rsid w:val="366BA466"/>
    <w:rsid w:val="3674DC2D"/>
    <w:rsid w:val="367C3DDB"/>
    <w:rsid w:val="3699267E"/>
    <w:rsid w:val="36B1C9AD"/>
    <w:rsid w:val="36B77E9E"/>
    <w:rsid w:val="36D87F95"/>
    <w:rsid w:val="36DFB079"/>
    <w:rsid w:val="36F056F9"/>
    <w:rsid w:val="3706E671"/>
    <w:rsid w:val="37196192"/>
    <w:rsid w:val="372AE589"/>
    <w:rsid w:val="373CBF7F"/>
    <w:rsid w:val="37472782"/>
    <w:rsid w:val="376AD0BF"/>
    <w:rsid w:val="37903786"/>
    <w:rsid w:val="379E8837"/>
    <w:rsid w:val="37B9F2E8"/>
    <w:rsid w:val="37BDD0C1"/>
    <w:rsid w:val="37C03D39"/>
    <w:rsid w:val="380521AA"/>
    <w:rsid w:val="38086EAC"/>
    <w:rsid w:val="385C18B3"/>
    <w:rsid w:val="386F12B3"/>
    <w:rsid w:val="389BB315"/>
    <w:rsid w:val="38C58178"/>
    <w:rsid w:val="38CF0F52"/>
    <w:rsid w:val="38D2EF55"/>
    <w:rsid w:val="3911EC0D"/>
    <w:rsid w:val="39440458"/>
    <w:rsid w:val="39789844"/>
    <w:rsid w:val="39A042D2"/>
    <w:rsid w:val="39A1BB33"/>
    <w:rsid w:val="39AA3642"/>
    <w:rsid w:val="3A23A6E0"/>
    <w:rsid w:val="3A2CE77B"/>
    <w:rsid w:val="3A2D814C"/>
    <w:rsid w:val="3A4289E1"/>
    <w:rsid w:val="3A8996FE"/>
    <w:rsid w:val="3A8CC13E"/>
    <w:rsid w:val="3AA65187"/>
    <w:rsid w:val="3AAF752E"/>
    <w:rsid w:val="3AB16AD0"/>
    <w:rsid w:val="3AC84546"/>
    <w:rsid w:val="3B14A838"/>
    <w:rsid w:val="3B2479C0"/>
    <w:rsid w:val="3B311D05"/>
    <w:rsid w:val="3B43BED1"/>
    <w:rsid w:val="3B472C45"/>
    <w:rsid w:val="3B6CE57F"/>
    <w:rsid w:val="3B96B477"/>
    <w:rsid w:val="3BC60CB9"/>
    <w:rsid w:val="3BCB67BE"/>
    <w:rsid w:val="3BE6CF16"/>
    <w:rsid w:val="3BF0A292"/>
    <w:rsid w:val="3BF36EA4"/>
    <w:rsid w:val="3C027F4D"/>
    <w:rsid w:val="3C1D569A"/>
    <w:rsid w:val="3C48A1D5"/>
    <w:rsid w:val="3C693567"/>
    <w:rsid w:val="3C746A33"/>
    <w:rsid w:val="3C81F1EE"/>
    <w:rsid w:val="3CB7A2F8"/>
    <w:rsid w:val="3CBC35C0"/>
    <w:rsid w:val="3CE97909"/>
    <w:rsid w:val="3CF6C932"/>
    <w:rsid w:val="3CFD07AC"/>
    <w:rsid w:val="3D06D63C"/>
    <w:rsid w:val="3D116DDD"/>
    <w:rsid w:val="3D341780"/>
    <w:rsid w:val="3D384F7A"/>
    <w:rsid w:val="3D4A7D85"/>
    <w:rsid w:val="3D5D8D7E"/>
    <w:rsid w:val="3D62BF5E"/>
    <w:rsid w:val="3D76B69A"/>
    <w:rsid w:val="3D77069A"/>
    <w:rsid w:val="3D7B82E2"/>
    <w:rsid w:val="3D7D18CF"/>
    <w:rsid w:val="3D8F3833"/>
    <w:rsid w:val="3DCA42BF"/>
    <w:rsid w:val="3DCC27F1"/>
    <w:rsid w:val="3DEE6104"/>
    <w:rsid w:val="3E25962F"/>
    <w:rsid w:val="3E303C9B"/>
    <w:rsid w:val="3E666C44"/>
    <w:rsid w:val="3E68AD25"/>
    <w:rsid w:val="3EA3969B"/>
    <w:rsid w:val="3EAFBC56"/>
    <w:rsid w:val="3EB5314A"/>
    <w:rsid w:val="3EC1FC39"/>
    <w:rsid w:val="3EF662C8"/>
    <w:rsid w:val="3F08B1B3"/>
    <w:rsid w:val="3F1060AB"/>
    <w:rsid w:val="3F1E26E0"/>
    <w:rsid w:val="3F46D76E"/>
    <w:rsid w:val="3F9842AD"/>
    <w:rsid w:val="3F9AD52E"/>
    <w:rsid w:val="3FBDDB07"/>
    <w:rsid w:val="3FD2D24F"/>
    <w:rsid w:val="3FD48E0B"/>
    <w:rsid w:val="3FDA7A17"/>
    <w:rsid w:val="4025BAD5"/>
    <w:rsid w:val="402EBA2D"/>
    <w:rsid w:val="4036CFAD"/>
    <w:rsid w:val="403CC0F4"/>
    <w:rsid w:val="4041404D"/>
    <w:rsid w:val="40571C5B"/>
    <w:rsid w:val="40590D45"/>
    <w:rsid w:val="40592EAE"/>
    <w:rsid w:val="4059CE29"/>
    <w:rsid w:val="406F8514"/>
    <w:rsid w:val="40ADCEEE"/>
    <w:rsid w:val="40E344D3"/>
    <w:rsid w:val="40FC4FAD"/>
    <w:rsid w:val="410DBC0F"/>
    <w:rsid w:val="413E2DD9"/>
    <w:rsid w:val="4150C441"/>
    <w:rsid w:val="4165CCDB"/>
    <w:rsid w:val="416761E0"/>
    <w:rsid w:val="4198E8A5"/>
    <w:rsid w:val="41A417BA"/>
    <w:rsid w:val="41AA8B2B"/>
    <w:rsid w:val="41DC2535"/>
    <w:rsid w:val="41DDEE1A"/>
    <w:rsid w:val="423EE460"/>
    <w:rsid w:val="42420AB6"/>
    <w:rsid w:val="4252CB43"/>
    <w:rsid w:val="4268D185"/>
    <w:rsid w:val="42918AE6"/>
    <w:rsid w:val="429679DD"/>
    <w:rsid w:val="42B56D6D"/>
    <w:rsid w:val="42C1291A"/>
    <w:rsid w:val="42C7A62D"/>
    <w:rsid w:val="42C80594"/>
    <w:rsid w:val="42D71A40"/>
    <w:rsid w:val="42EAC370"/>
    <w:rsid w:val="42ECC35B"/>
    <w:rsid w:val="42F40C19"/>
    <w:rsid w:val="4319A939"/>
    <w:rsid w:val="432777C1"/>
    <w:rsid w:val="43963F90"/>
    <w:rsid w:val="43E64B81"/>
    <w:rsid w:val="43F4B3E5"/>
    <w:rsid w:val="44185379"/>
    <w:rsid w:val="441DAAEF"/>
    <w:rsid w:val="441DAB64"/>
    <w:rsid w:val="442BDBEB"/>
    <w:rsid w:val="4432D83C"/>
    <w:rsid w:val="44C4961E"/>
    <w:rsid w:val="44D01641"/>
    <w:rsid w:val="44D7347B"/>
    <w:rsid w:val="44FD8A77"/>
    <w:rsid w:val="4517677A"/>
    <w:rsid w:val="454B97BD"/>
    <w:rsid w:val="4558E145"/>
    <w:rsid w:val="45703C19"/>
    <w:rsid w:val="45D618C8"/>
    <w:rsid w:val="45FA05CF"/>
    <w:rsid w:val="4601E051"/>
    <w:rsid w:val="4603B4A4"/>
    <w:rsid w:val="460AD9FC"/>
    <w:rsid w:val="4617EF5A"/>
    <w:rsid w:val="46239775"/>
    <w:rsid w:val="462FC018"/>
    <w:rsid w:val="464287C1"/>
    <w:rsid w:val="4658E59F"/>
    <w:rsid w:val="468D86ED"/>
    <w:rsid w:val="46950467"/>
    <w:rsid w:val="46BFCFAE"/>
    <w:rsid w:val="46F5D404"/>
    <w:rsid w:val="46F6DD6B"/>
    <w:rsid w:val="47214C62"/>
    <w:rsid w:val="472BCCB0"/>
    <w:rsid w:val="47455B54"/>
    <w:rsid w:val="47704CC5"/>
    <w:rsid w:val="47911975"/>
    <w:rsid w:val="47C848C6"/>
    <w:rsid w:val="47F099CD"/>
    <w:rsid w:val="48103619"/>
    <w:rsid w:val="4813ECEE"/>
    <w:rsid w:val="481E70B8"/>
    <w:rsid w:val="48412894"/>
    <w:rsid w:val="485D887B"/>
    <w:rsid w:val="4879DF80"/>
    <w:rsid w:val="4880A5CA"/>
    <w:rsid w:val="48DFE9AD"/>
    <w:rsid w:val="48E68EE4"/>
    <w:rsid w:val="48F496BD"/>
    <w:rsid w:val="48FA59AF"/>
    <w:rsid w:val="49281154"/>
    <w:rsid w:val="493AB399"/>
    <w:rsid w:val="4992ACA1"/>
    <w:rsid w:val="49AA6BC2"/>
    <w:rsid w:val="49C48BD9"/>
    <w:rsid w:val="49D78628"/>
    <w:rsid w:val="49F482AD"/>
    <w:rsid w:val="4A00667B"/>
    <w:rsid w:val="4A40447B"/>
    <w:rsid w:val="4A4687B5"/>
    <w:rsid w:val="4A567FCB"/>
    <w:rsid w:val="4A5E3A84"/>
    <w:rsid w:val="4A825C73"/>
    <w:rsid w:val="4A8D67AA"/>
    <w:rsid w:val="4A933B00"/>
    <w:rsid w:val="4AB0BE4C"/>
    <w:rsid w:val="4AC02D04"/>
    <w:rsid w:val="4AE4961E"/>
    <w:rsid w:val="4B326AE2"/>
    <w:rsid w:val="4B4898AD"/>
    <w:rsid w:val="4B683D21"/>
    <w:rsid w:val="4B6FC29F"/>
    <w:rsid w:val="4B70F004"/>
    <w:rsid w:val="4BC2E004"/>
    <w:rsid w:val="4BDC93FA"/>
    <w:rsid w:val="4BE2F5A7"/>
    <w:rsid w:val="4BEFF23F"/>
    <w:rsid w:val="4BF80B3D"/>
    <w:rsid w:val="4BFCD632"/>
    <w:rsid w:val="4C461533"/>
    <w:rsid w:val="4C58F661"/>
    <w:rsid w:val="4CBAB71D"/>
    <w:rsid w:val="4D061F22"/>
    <w:rsid w:val="4D180E2C"/>
    <w:rsid w:val="4D2219DB"/>
    <w:rsid w:val="4D250FB5"/>
    <w:rsid w:val="4D2D382A"/>
    <w:rsid w:val="4D348964"/>
    <w:rsid w:val="4D48E6D6"/>
    <w:rsid w:val="4D559D82"/>
    <w:rsid w:val="4D74D50C"/>
    <w:rsid w:val="4DB1952B"/>
    <w:rsid w:val="4DCB85B9"/>
    <w:rsid w:val="4DD434C1"/>
    <w:rsid w:val="4DE7F17D"/>
    <w:rsid w:val="4DF2D13F"/>
    <w:rsid w:val="4E27AB1C"/>
    <w:rsid w:val="4E34562D"/>
    <w:rsid w:val="4E73B2C8"/>
    <w:rsid w:val="4E7C107E"/>
    <w:rsid w:val="4E802CD3"/>
    <w:rsid w:val="4E80387E"/>
    <w:rsid w:val="4E97BF65"/>
    <w:rsid w:val="4E9FEBE3"/>
    <w:rsid w:val="4EA2E4B6"/>
    <w:rsid w:val="4EA577BA"/>
    <w:rsid w:val="4EB3BDF3"/>
    <w:rsid w:val="4EBF5943"/>
    <w:rsid w:val="4EC82D37"/>
    <w:rsid w:val="4ED2CC52"/>
    <w:rsid w:val="4ED59DE6"/>
    <w:rsid w:val="4EDC2853"/>
    <w:rsid w:val="4EE3113A"/>
    <w:rsid w:val="4EE3ED8C"/>
    <w:rsid w:val="4EFB84CC"/>
    <w:rsid w:val="4F074EE9"/>
    <w:rsid w:val="4F260F5C"/>
    <w:rsid w:val="4F3473EE"/>
    <w:rsid w:val="4F468E47"/>
    <w:rsid w:val="4F553442"/>
    <w:rsid w:val="4F5D7D05"/>
    <w:rsid w:val="4F83E185"/>
    <w:rsid w:val="4F8CDA27"/>
    <w:rsid w:val="4FF36999"/>
    <w:rsid w:val="500DFFA5"/>
    <w:rsid w:val="501FF539"/>
    <w:rsid w:val="5020538C"/>
    <w:rsid w:val="503C00AF"/>
    <w:rsid w:val="504444F7"/>
    <w:rsid w:val="5052A419"/>
    <w:rsid w:val="506DC309"/>
    <w:rsid w:val="506DC91F"/>
    <w:rsid w:val="5070C86B"/>
    <w:rsid w:val="50880360"/>
    <w:rsid w:val="509E7E11"/>
    <w:rsid w:val="50B0D11D"/>
    <w:rsid w:val="50B75C95"/>
    <w:rsid w:val="50B8D69E"/>
    <w:rsid w:val="50D989D8"/>
    <w:rsid w:val="51227BCB"/>
    <w:rsid w:val="5132FA3C"/>
    <w:rsid w:val="513AD589"/>
    <w:rsid w:val="5140BAF2"/>
    <w:rsid w:val="51428359"/>
    <w:rsid w:val="5153F9F2"/>
    <w:rsid w:val="515ECCEA"/>
    <w:rsid w:val="51622ADA"/>
    <w:rsid w:val="517411BB"/>
    <w:rsid w:val="5184DB4B"/>
    <w:rsid w:val="51866C61"/>
    <w:rsid w:val="51ACB685"/>
    <w:rsid w:val="51AD251E"/>
    <w:rsid w:val="51EA25FC"/>
    <w:rsid w:val="51F1BC93"/>
    <w:rsid w:val="51F87217"/>
    <w:rsid w:val="51FF440B"/>
    <w:rsid w:val="5242595B"/>
    <w:rsid w:val="524E5D80"/>
    <w:rsid w:val="524EA119"/>
    <w:rsid w:val="5267E455"/>
    <w:rsid w:val="5295E940"/>
    <w:rsid w:val="52B75D1C"/>
    <w:rsid w:val="52BC7C15"/>
    <w:rsid w:val="52C45C85"/>
    <w:rsid w:val="52C8B1F4"/>
    <w:rsid w:val="52D9A040"/>
    <w:rsid w:val="52DD4E3A"/>
    <w:rsid w:val="52E6D52F"/>
    <w:rsid w:val="52EE9C6F"/>
    <w:rsid w:val="532AED4F"/>
    <w:rsid w:val="536B2783"/>
    <w:rsid w:val="537A160A"/>
    <w:rsid w:val="537E6CD2"/>
    <w:rsid w:val="53859A33"/>
    <w:rsid w:val="53A26F05"/>
    <w:rsid w:val="53B235EE"/>
    <w:rsid w:val="53BBBBA0"/>
    <w:rsid w:val="53D96F26"/>
    <w:rsid w:val="540200A2"/>
    <w:rsid w:val="54029CE0"/>
    <w:rsid w:val="5402A9D1"/>
    <w:rsid w:val="54031225"/>
    <w:rsid w:val="540A182E"/>
    <w:rsid w:val="540C9D33"/>
    <w:rsid w:val="540CF8F8"/>
    <w:rsid w:val="5422EFD0"/>
    <w:rsid w:val="54270313"/>
    <w:rsid w:val="5431CAF2"/>
    <w:rsid w:val="54376C43"/>
    <w:rsid w:val="5446A574"/>
    <w:rsid w:val="5471A6FA"/>
    <w:rsid w:val="5477870E"/>
    <w:rsid w:val="5481775E"/>
    <w:rsid w:val="549901D1"/>
    <w:rsid w:val="54AA0CBF"/>
    <w:rsid w:val="54BBB2AE"/>
    <w:rsid w:val="54CE0BBF"/>
    <w:rsid w:val="54D5FBAC"/>
    <w:rsid w:val="54EC4EE8"/>
    <w:rsid w:val="5504FD9B"/>
    <w:rsid w:val="551CF896"/>
    <w:rsid w:val="55354280"/>
    <w:rsid w:val="55555FED"/>
    <w:rsid w:val="556E73DF"/>
    <w:rsid w:val="557DDE0A"/>
    <w:rsid w:val="5581F2B1"/>
    <w:rsid w:val="55982B75"/>
    <w:rsid w:val="55A36200"/>
    <w:rsid w:val="55B799E4"/>
    <w:rsid w:val="55CD7F09"/>
    <w:rsid w:val="55D076AB"/>
    <w:rsid w:val="55F735FB"/>
    <w:rsid w:val="56183202"/>
    <w:rsid w:val="561D621D"/>
    <w:rsid w:val="561F1B1B"/>
    <w:rsid w:val="5624F95F"/>
    <w:rsid w:val="5658581D"/>
    <w:rsid w:val="5665AFA1"/>
    <w:rsid w:val="566FCE55"/>
    <w:rsid w:val="5685AB29"/>
    <w:rsid w:val="57024ECE"/>
    <w:rsid w:val="5745920D"/>
    <w:rsid w:val="57596B2C"/>
    <w:rsid w:val="579DC52E"/>
    <w:rsid w:val="57A4DA28"/>
    <w:rsid w:val="57B5DE2B"/>
    <w:rsid w:val="57C1A52E"/>
    <w:rsid w:val="57C46AB8"/>
    <w:rsid w:val="57D2CB33"/>
    <w:rsid w:val="57E93566"/>
    <w:rsid w:val="57ECB830"/>
    <w:rsid w:val="57F24BFC"/>
    <w:rsid w:val="57F443A4"/>
    <w:rsid w:val="580B8135"/>
    <w:rsid w:val="5837CA41"/>
    <w:rsid w:val="584BAC02"/>
    <w:rsid w:val="586DDE9B"/>
    <w:rsid w:val="58800954"/>
    <w:rsid w:val="58ADF6F2"/>
    <w:rsid w:val="58BF9CE0"/>
    <w:rsid w:val="58E69B3A"/>
    <w:rsid w:val="58F5CB21"/>
    <w:rsid w:val="5904E47B"/>
    <w:rsid w:val="59070132"/>
    <w:rsid w:val="5918E43D"/>
    <w:rsid w:val="591D2269"/>
    <w:rsid w:val="59518816"/>
    <w:rsid w:val="59679E35"/>
    <w:rsid w:val="59854675"/>
    <w:rsid w:val="599B9DF9"/>
    <w:rsid w:val="59AEB9B4"/>
    <w:rsid w:val="59B22070"/>
    <w:rsid w:val="59B600B2"/>
    <w:rsid w:val="59E08B19"/>
    <w:rsid w:val="59FA5D2E"/>
    <w:rsid w:val="5A2114CC"/>
    <w:rsid w:val="5A50DCA8"/>
    <w:rsid w:val="5A553577"/>
    <w:rsid w:val="5A678EA6"/>
    <w:rsid w:val="5A7EAD78"/>
    <w:rsid w:val="5A8BB76D"/>
    <w:rsid w:val="5AA343D6"/>
    <w:rsid w:val="5AD653DC"/>
    <w:rsid w:val="5AE876EA"/>
    <w:rsid w:val="5B3E8D4A"/>
    <w:rsid w:val="5B59DF84"/>
    <w:rsid w:val="5B5C33A5"/>
    <w:rsid w:val="5B8CA522"/>
    <w:rsid w:val="5BECC933"/>
    <w:rsid w:val="5BF097EE"/>
    <w:rsid w:val="5C15160D"/>
    <w:rsid w:val="5C17EEFA"/>
    <w:rsid w:val="5C18D612"/>
    <w:rsid w:val="5C191DFE"/>
    <w:rsid w:val="5C686247"/>
    <w:rsid w:val="5C902721"/>
    <w:rsid w:val="5C933071"/>
    <w:rsid w:val="5CACC7B2"/>
    <w:rsid w:val="5CD0F276"/>
    <w:rsid w:val="5CE9CBA7"/>
    <w:rsid w:val="5D02688C"/>
    <w:rsid w:val="5D075934"/>
    <w:rsid w:val="5D0F24E8"/>
    <w:rsid w:val="5D11BD70"/>
    <w:rsid w:val="5D260CB6"/>
    <w:rsid w:val="5D29144B"/>
    <w:rsid w:val="5D3CC852"/>
    <w:rsid w:val="5D4DC8C3"/>
    <w:rsid w:val="5D5D89C3"/>
    <w:rsid w:val="5D6DC7D4"/>
    <w:rsid w:val="5D8F1C18"/>
    <w:rsid w:val="5DAD6EBD"/>
    <w:rsid w:val="5DB24626"/>
    <w:rsid w:val="5DC6CBA3"/>
    <w:rsid w:val="5DEBBE0C"/>
    <w:rsid w:val="5DF29A28"/>
    <w:rsid w:val="5E20D0F6"/>
    <w:rsid w:val="5E2149E3"/>
    <w:rsid w:val="5E674090"/>
    <w:rsid w:val="5E6C399D"/>
    <w:rsid w:val="5E6D26E7"/>
    <w:rsid w:val="5E75D18C"/>
    <w:rsid w:val="5E9B82DA"/>
    <w:rsid w:val="5E9DDD3E"/>
    <w:rsid w:val="5EB20FE3"/>
    <w:rsid w:val="5EBABE1B"/>
    <w:rsid w:val="5EDC6B65"/>
    <w:rsid w:val="5EF3F707"/>
    <w:rsid w:val="5F1039C5"/>
    <w:rsid w:val="5F1E61D6"/>
    <w:rsid w:val="5F3A61F1"/>
    <w:rsid w:val="5F434FD4"/>
    <w:rsid w:val="5F57C408"/>
    <w:rsid w:val="5F7DED02"/>
    <w:rsid w:val="5F7E9A88"/>
    <w:rsid w:val="5FB78843"/>
    <w:rsid w:val="5FED5767"/>
    <w:rsid w:val="5FEDA648"/>
    <w:rsid w:val="6013AC5F"/>
    <w:rsid w:val="60270DC5"/>
    <w:rsid w:val="602DC803"/>
    <w:rsid w:val="60462E84"/>
    <w:rsid w:val="604FC9C6"/>
    <w:rsid w:val="6050EB94"/>
    <w:rsid w:val="605C9A28"/>
    <w:rsid w:val="60619E7C"/>
    <w:rsid w:val="60B37876"/>
    <w:rsid w:val="60C30ECA"/>
    <w:rsid w:val="60CCBD8A"/>
    <w:rsid w:val="60D9CCC1"/>
    <w:rsid w:val="60F1E04A"/>
    <w:rsid w:val="60F2B2A4"/>
    <w:rsid w:val="611C5BAA"/>
    <w:rsid w:val="612524BD"/>
    <w:rsid w:val="6127860B"/>
    <w:rsid w:val="6142761E"/>
    <w:rsid w:val="61710E4F"/>
    <w:rsid w:val="618C38A0"/>
    <w:rsid w:val="618D761D"/>
    <w:rsid w:val="6192BA68"/>
    <w:rsid w:val="61BD57D4"/>
    <w:rsid w:val="61D325C0"/>
    <w:rsid w:val="61D3802F"/>
    <w:rsid w:val="61D80792"/>
    <w:rsid w:val="61E45923"/>
    <w:rsid w:val="622680F4"/>
    <w:rsid w:val="6226C638"/>
    <w:rsid w:val="6249DC7E"/>
    <w:rsid w:val="625D16C6"/>
    <w:rsid w:val="62601507"/>
    <w:rsid w:val="629F4D03"/>
    <w:rsid w:val="62A853AC"/>
    <w:rsid w:val="62BDE7E5"/>
    <w:rsid w:val="62C46704"/>
    <w:rsid w:val="631ACAB0"/>
    <w:rsid w:val="631FBE20"/>
    <w:rsid w:val="632ACA0E"/>
    <w:rsid w:val="63417775"/>
    <w:rsid w:val="635358FA"/>
    <w:rsid w:val="635CE9FE"/>
    <w:rsid w:val="6361413A"/>
    <w:rsid w:val="6378598B"/>
    <w:rsid w:val="639D9666"/>
    <w:rsid w:val="63AD8393"/>
    <w:rsid w:val="63E0EF72"/>
    <w:rsid w:val="6413ED1C"/>
    <w:rsid w:val="6418CC9E"/>
    <w:rsid w:val="648B1E07"/>
    <w:rsid w:val="64956586"/>
    <w:rsid w:val="6540C534"/>
    <w:rsid w:val="654D31D7"/>
    <w:rsid w:val="6556074D"/>
    <w:rsid w:val="655976B0"/>
    <w:rsid w:val="656D56C2"/>
    <w:rsid w:val="656DD175"/>
    <w:rsid w:val="65725650"/>
    <w:rsid w:val="6578D871"/>
    <w:rsid w:val="6578E613"/>
    <w:rsid w:val="6592D7FB"/>
    <w:rsid w:val="65AA6AF7"/>
    <w:rsid w:val="65C144CD"/>
    <w:rsid w:val="65E2A184"/>
    <w:rsid w:val="65EC607E"/>
    <w:rsid w:val="66008A01"/>
    <w:rsid w:val="661EBEC2"/>
    <w:rsid w:val="6633BE3D"/>
    <w:rsid w:val="6642CE6B"/>
    <w:rsid w:val="6672349D"/>
    <w:rsid w:val="66824D77"/>
    <w:rsid w:val="66854480"/>
    <w:rsid w:val="669D3B5C"/>
    <w:rsid w:val="66A1E0A3"/>
    <w:rsid w:val="66ACC50B"/>
    <w:rsid w:val="66AFAF69"/>
    <w:rsid w:val="66C2A737"/>
    <w:rsid w:val="67170CE8"/>
    <w:rsid w:val="672FB44A"/>
    <w:rsid w:val="6733F963"/>
    <w:rsid w:val="6740E1E7"/>
    <w:rsid w:val="6746E168"/>
    <w:rsid w:val="674F5202"/>
    <w:rsid w:val="67539873"/>
    <w:rsid w:val="67588B14"/>
    <w:rsid w:val="6798F866"/>
    <w:rsid w:val="67AE67D8"/>
    <w:rsid w:val="67FB0F50"/>
    <w:rsid w:val="681B7E2E"/>
    <w:rsid w:val="682BAD91"/>
    <w:rsid w:val="682D3376"/>
    <w:rsid w:val="683B8FCB"/>
    <w:rsid w:val="684A745F"/>
    <w:rsid w:val="684C030C"/>
    <w:rsid w:val="686E5163"/>
    <w:rsid w:val="68AAA366"/>
    <w:rsid w:val="68AE7362"/>
    <w:rsid w:val="68C2D4C3"/>
    <w:rsid w:val="68E91AA9"/>
    <w:rsid w:val="68FF278F"/>
    <w:rsid w:val="69168CC1"/>
    <w:rsid w:val="69173387"/>
    <w:rsid w:val="69395E52"/>
    <w:rsid w:val="6944340B"/>
    <w:rsid w:val="696BB95E"/>
    <w:rsid w:val="696F8C63"/>
    <w:rsid w:val="699692B1"/>
    <w:rsid w:val="69A452CA"/>
    <w:rsid w:val="69E17AB6"/>
    <w:rsid w:val="69F550C1"/>
    <w:rsid w:val="69FF9C30"/>
    <w:rsid w:val="6A5FF437"/>
    <w:rsid w:val="6A69CE41"/>
    <w:rsid w:val="6A85A143"/>
    <w:rsid w:val="6A9504CD"/>
    <w:rsid w:val="6AA5597B"/>
    <w:rsid w:val="6AD46E3F"/>
    <w:rsid w:val="6B66FA2D"/>
    <w:rsid w:val="6B81C4DB"/>
    <w:rsid w:val="6B95810B"/>
    <w:rsid w:val="6BA69F32"/>
    <w:rsid w:val="6BA6A780"/>
    <w:rsid w:val="6BEA7195"/>
    <w:rsid w:val="6BF6B4F8"/>
    <w:rsid w:val="6C00DC66"/>
    <w:rsid w:val="6C0F4F44"/>
    <w:rsid w:val="6C11398D"/>
    <w:rsid w:val="6C14DF18"/>
    <w:rsid w:val="6C439F73"/>
    <w:rsid w:val="6C65FDE9"/>
    <w:rsid w:val="6C6C2532"/>
    <w:rsid w:val="6C737B6B"/>
    <w:rsid w:val="6C8E1658"/>
    <w:rsid w:val="6CA7C8A9"/>
    <w:rsid w:val="6CB16C72"/>
    <w:rsid w:val="6CB737B0"/>
    <w:rsid w:val="6CC2F1B8"/>
    <w:rsid w:val="6CD37BA8"/>
    <w:rsid w:val="6CF41190"/>
    <w:rsid w:val="6D021A4D"/>
    <w:rsid w:val="6D21DF6D"/>
    <w:rsid w:val="6D32CDF4"/>
    <w:rsid w:val="6D412645"/>
    <w:rsid w:val="6D4167DC"/>
    <w:rsid w:val="6D428F08"/>
    <w:rsid w:val="6D62FC9D"/>
    <w:rsid w:val="6DB3BC66"/>
    <w:rsid w:val="6DBB31AC"/>
    <w:rsid w:val="6DC8DFDE"/>
    <w:rsid w:val="6DDE337E"/>
    <w:rsid w:val="6DF9D026"/>
    <w:rsid w:val="6E0A9CC3"/>
    <w:rsid w:val="6E165D52"/>
    <w:rsid w:val="6E1F4735"/>
    <w:rsid w:val="6E24000F"/>
    <w:rsid w:val="6E654188"/>
    <w:rsid w:val="6E68C3B0"/>
    <w:rsid w:val="6E77B8AB"/>
    <w:rsid w:val="6E7E5E6A"/>
    <w:rsid w:val="6ECA6839"/>
    <w:rsid w:val="6F00D715"/>
    <w:rsid w:val="6F022460"/>
    <w:rsid w:val="6F26AEAB"/>
    <w:rsid w:val="6F2C582B"/>
    <w:rsid w:val="6F38A32A"/>
    <w:rsid w:val="6F3F8561"/>
    <w:rsid w:val="6F7023FF"/>
    <w:rsid w:val="6F775B1B"/>
    <w:rsid w:val="6F894207"/>
    <w:rsid w:val="6F94525B"/>
    <w:rsid w:val="6FA47B7E"/>
    <w:rsid w:val="6FA9E906"/>
    <w:rsid w:val="6FAF5366"/>
    <w:rsid w:val="6FBE63F5"/>
    <w:rsid w:val="6FD22230"/>
    <w:rsid w:val="6FE6802B"/>
    <w:rsid w:val="6FE6C9EF"/>
    <w:rsid w:val="700FCCF3"/>
    <w:rsid w:val="70176964"/>
    <w:rsid w:val="703EFC3D"/>
    <w:rsid w:val="704BF83B"/>
    <w:rsid w:val="70549B0D"/>
    <w:rsid w:val="7068B3CB"/>
    <w:rsid w:val="70704E8B"/>
    <w:rsid w:val="70AF21DC"/>
    <w:rsid w:val="70B55CDA"/>
    <w:rsid w:val="70BCE60A"/>
    <w:rsid w:val="710E7437"/>
    <w:rsid w:val="71103733"/>
    <w:rsid w:val="718B969C"/>
    <w:rsid w:val="7194DC77"/>
    <w:rsid w:val="72336AAF"/>
    <w:rsid w:val="72430FA5"/>
    <w:rsid w:val="7274A34B"/>
    <w:rsid w:val="7276F318"/>
    <w:rsid w:val="7286D361"/>
    <w:rsid w:val="728D8C27"/>
    <w:rsid w:val="72B2A5AA"/>
    <w:rsid w:val="72BA4FCD"/>
    <w:rsid w:val="72C8E428"/>
    <w:rsid w:val="72E18AFA"/>
    <w:rsid w:val="72FF6893"/>
    <w:rsid w:val="7311A698"/>
    <w:rsid w:val="7317ADE3"/>
    <w:rsid w:val="7355D637"/>
    <w:rsid w:val="7365C627"/>
    <w:rsid w:val="738217ED"/>
    <w:rsid w:val="739C27B8"/>
    <w:rsid w:val="73C33252"/>
    <w:rsid w:val="73C34115"/>
    <w:rsid w:val="73CA6212"/>
    <w:rsid w:val="73DDDE96"/>
    <w:rsid w:val="73F42374"/>
    <w:rsid w:val="7427420C"/>
    <w:rsid w:val="7428EA1E"/>
    <w:rsid w:val="7432B8BB"/>
    <w:rsid w:val="743881AC"/>
    <w:rsid w:val="7445FF5C"/>
    <w:rsid w:val="7448C18C"/>
    <w:rsid w:val="74578586"/>
    <w:rsid w:val="746EF63B"/>
    <w:rsid w:val="747877EB"/>
    <w:rsid w:val="74A0B601"/>
    <w:rsid w:val="74AFBD91"/>
    <w:rsid w:val="74B42A19"/>
    <w:rsid w:val="74C84687"/>
    <w:rsid w:val="74E96F02"/>
    <w:rsid w:val="7502A489"/>
    <w:rsid w:val="75296DD8"/>
    <w:rsid w:val="753504AD"/>
    <w:rsid w:val="757D4799"/>
    <w:rsid w:val="759DE357"/>
    <w:rsid w:val="75A236EC"/>
    <w:rsid w:val="75B84833"/>
    <w:rsid w:val="75EE4289"/>
    <w:rsid w:val="75F674AF"/>
    <w:rsid w:val="76031685"/>
    <w:rsid w:val="76214FA6"/>
    <w:rsid w:val="7641F6AF"/>
    <w:rsid w:val="765B6DD0"/>
    <w:rsid w:val="765EAA92"/>
    <w:rsid w:val="76710A37"/>
    <w:rsid w:val="7672C674"/>
    <w:rsid w:val="7677B6F8"/>
    <w:rsid w:val="76946D73"/>
    <w:rsid w:val="76A7D40C"/>
    <w:rsid w:val="76C47EFF"/>
    <w:rsid w:val="76DE2C97"/>
    <w:rsid w:val="76F037A3"/>
    <w:rsid w:val="7703348C"/>
    <w:rsid w:val="772F1147"/>
    <w:rsid w:val="775076C6"/>
    <w:rsid w:val="775EC099"/>
    <w:rsid w:val="7772FEBD"/>
    <w:rsid w:val="77B3BC3A"/>
    <w:rsid w:val="77C47537"/>
    <w:rsid w:val="77E9E370"/>
    <w:rsid w:val="7837CDE1"/>
    <w:rsid w:val="783E4BAD"/>
    <w:rsid w:val="78429B91"/>
    <w:rsid w:val="78A3A182"/>
    <w:rsid w:val="78D3DB68"/>
    <w:rsid w:val="7902A264"/>
    <w:rsid w:val="79866F06"/>
    <w:rsid w:val="798A91B1"/>
    <w:rsid w:val="79A96ED4"/>
    <w:rsid w:val="79AAD850"/>
    <w:rsid w:val="79C2A192"/>
    <w:rsid w:val="79CFCA64"/>
    <w:rsid w:val="7A011AFD"/>
    <w:rsid w:val="7A081B12"/>
    <w:rsid w:val="7A2BC3C9"/>
    <w:rsid w:val="7A3250ED"/>
    <w:rsid w:val="7A662E25"/>
    <w:rsid w:val="7A742357"/>
    <w:rsid w:val="7A993AD9"/>
    <w:rsid w:val="7AC4C6DC"/>
    <w:rsid w:val="7AC5D8C3"/>
    <w:rsid w:val="7ADB89E7"/>
    <w:rsid w:val="7AEA4F7A"/>
    <w:rsid w:val="7B0C1D16"/>
    <w:rsid w:val="7B2636A5"/>
    <w:rsid w:val="7B359870"/>
    <w:rsid w:val="7B4372CF"/>
    <w:rsid w:val="7B467695"/>
    <w:rsid w:val="7B48F1F7"/>
    <w:rsid w:val="7B640843"/>
    <w:rsid w:val="7B8AB34C"/>
    <w:rsid w:val="7BA92DF2"/>
    <w:rsid w:val="7BCC4DDC"/>
    <w:rsid w:val="7BD3D9D2"/>
    <w:rsid w:val="7BD5FE5D"/>
    <w:rsid w:val="7BFE175E"/>
    <w:rsid w:val="7C1A64E7"/>
    <w:rsid w:val="7C21C8B7"/>
    <w:rsid w:val="7C48A5A4"/>
    <w:rsid w:val="7C51EAA8"/>
    <w:rsid w:val="7C801674"/>
    <w:rsid w:val="7C81000F"/>
    <w:rsid w:val="7C81C747"/>
    <w:rsid w:val="7C8B6787"/>
    <w:rsid w:val="7CD95DD2"/>
    <w:rsid w:val="7CDB13A7"/>
    <w:rsid w:val="7D1FD49B"/>
    <w:rsid w:val="7D20CBAE"/>
    <w:rsid w:val="7D3285F9"/>
    <w:rsid w:val="7D3F6D49"/>
    <w:rsid w:val="7D590BBC"/>
    <w:rsid w:val="7D5FD9F5"/>
    <w:rsid w:val="7D6B6E39"/>
    <w:rsid w:val="7D8E3224"/>
    <w:rsid w:val="7D90AAD4"/>
    <w:rsid w:val="7DA25BB4"/>
    <w:rsid w:val="7DB49453"/>
    <w:rsid w:val="7DCA44C1"/>
    <w:rsid w:val="7DFFA8B5"/>
    <w:rsid w:val="7E23AE3F"/>
    <w:rsid w:val="7E271BF8"/>
    <w:rsid w:val="7E6D4711"/>
    <w:rsid w:val="7E8EB2D1"/>
    <w:rsid w:val="7EA72B46"/>
    <w:rsid w:val="7EAE7B85"/>
    <w:rsid w:val="7EC4C890"/>
    <w:rsid w:val="7EDCDD3B"/>
    <w:rsid w:val="7EDFD9A3"/>
    <w:rsid w:val="7F0FD6A6"/>
    <w:rsid w:val="7F510AE5"/>
    <w:rsid w:val="7F74A8AD"/>
    <w:rsid w:val="7F7AF41A"/>
    <w:rsid w:val="7FB7B40E"/>
    <w:rsid w:val="7FC73401"/>
    <w:rsid w:val="7FD063B3"/>
    <w:rsid w:val="7FE9423A"/>
    <w:rsid w:val="7FF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8AC57"/>
  <w15:chartTrackingRefBased/>
  <w15:docId w15:val="{32292F2B-E79B-4480-A48B-8423D0C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02"/>
    <w:pPr>
      <w:suppressAutoHyphens/>
      <w:spacing w:before="180" w:after="60" w:line="230" w:lineRule="atLeast"/>
    </w:pPr>
    <w:rPr>
      <w:color w:val="000000" w:themeColor="text1"/>
      <w:kern w:val="0"/>
      <w:sz w:val="18"/>
      <w:szCs w:val="18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A0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BE5EA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:lang w:eastAsia="en-AU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C1C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1C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1C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C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C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C6"/>
  </w:style>
  <w:style w:type="paragraph" w:styleId="Footer">
    <w:name w:val="footer"/>
    <w:basedOn w:val="Normal"/>
    <w:link w:val="FooterChar"/>
    <w:uiPriority w:val="99"/>
    <w:unhideWhenUsed/>
    <w:rsid w:val="009D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6"/>
  </w:style>
  <w:style w:type="paragraph" w:styleId="CommentText">
    <w:name w:val="annotation text"/>
    <w:basedOn w:val="Normal"/>
    <w:link w:val="CommentTextChar"/>
    <w:uiPriority w:val="99"/>
    <w:unhideWhenUsed/>
    <w:rsid w:val="00030A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ACD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030ACD"/>
    <w:rPr>
      <w:sz w:val="16"/>
      <w:szCs w:val="16"/>
    </w:rPr>
  </w:style>
  <w:style w:type="paragraph" w:styleId="Revision">
    <w:name w:val="Revision"/>
    <w:hidden/>
    <w:uiPriority w:val="99"/>
    <w:semiHidden/>
    <w:rsid w:val="00030AC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A5"/>
    <w:rPr>
      <w:b/>
      <w:bCs/>
      <w:sz w:val="20"/>
      <w:szCs w:val="2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6814"/>
    <w:rPr>
      <w:color w:val="96607D" w:themeColor="followedHyperlink"/>
      <w:u w:val="single"/>
    </w:rPr>
  </w:style>
  <w:style w:type="paragraph" w:customStyle="1" w:styleId="Intro">
    <w:name w:val="Intro"/>
    <w:basedOn w:val="Normal"/>
    <w:qFormat/>
    <w:rsid w:val="00BF75DC"/>
    <w:pPr>
      <w:pBdr>
        <w:top w:val="single" w:sz="4" w:space="1" w:color="156082" w:themeColor="accent1"/>
      </w:pBdr>
      <w:suppressAutoHyphens w:val="0"/>
      <w:spacing w:before="0" w:after="120" w:line="240" w:lineRule="auto"/>
    </w:pPr>
    <w:rPr>
      <w:b/>
      <w:color w:val="156082" w:themeColor="accent1"/>
      <w:sz w:val="24"/>
      <w:szCs w:val="24"/>
    </w:rPr>
  </w:style>
  <w:style w:type="paragraph" w:customStyle="1" w:styleId="paragraph">
    <w:name w:val="paragraph"/>
    <w:basedOn w:val="Normal"/>
    <w:rsid w:val="00BF75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BF75DC"/>
  </w:style>
  <w:style w:type="character" w:customStyle="1" w:styleId="eop">
    <w:name w:val="eop"/>
    <w:basedOn w:val="DefaultParagraphFont"/>
    <w:rsid w:val="00BF75DC"/>
  </w:style>
  <w:style w:type="table" w:styleId="TableGridLight">
    <w:name w:val="Grid Table Light"/>
    <w:basedOn w:val="TableNormal"/>
    <w:uiPriority w:val="40"/>
    <w:rsid w:val="00BF75DC"/>
    <w:pPr>
      <w:spacing w:after="0" w:line="240" w:lineRule="auto"/>
    </w:pPr>
    <w:rPr>
      <w:rFonts w:eastAsiaTheme="minorEastAsia"/>
      <w:sz w:val="24"/>
      <w:szCs w:val="30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905AE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4F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raveller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nnard\Downloads\Get%20prepped%20checklist%20&#8211;%20Administering%20meds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11B63F-C07D-4F94-84E9-C75A2EA26513}">
    <t:Anchor>
      <t:Comment id="2137140971"/>
    </t:Anchor>
    <t:History>
      <t:Event id="{683842FB-902C-4FEE-82CF-C4507590C6D8}" time="2025-05-20T01:51:49.723Z">
        <t:Attribution userId="S::Emily.Howes@sportintegrity.gov.au::fcda8e7e-1c7a-47eb-bd5b-94a431670ed3" userProvider="AD" userName="Emily Howes"/>
        <t:Anchor>
          <t:Comment id="2137140971"/>
        </t:Anchor>
        <t:Create/>
      </t:Event>
      <t:Event id="{08E4E84F-F5A3-445A-8E9F-438752859AE9}" time="2025-05-20T01:51:49.723Z">
        <t:Attribution userId="S::Emily.Howes@sportintegrity.gov.au::fcda8e7e-1c7a-47eb-bd5b-94a431670ed3" userProvider="AD" userName="Emily Howes"/>
        <t:Anchor>
          <t:Comment id="2137140971"/>
        </t:Anchor>
        <t:Assign userId="S::Katie.Hodges@sportintegrity.gov.au::fa3e0961-9114-45b3-893c-75f51b4eada6" userProvider="AD" userName="Katie Hodges"/>
      </t:Event>
      <t:Event id="{87B51624-ABBE-465C-98DC-EF27BA8F95BB}" time="2025-05-20T01:51:49.723Z">
        <t:Attribution userId="S::Emily.Howes@sportintegrity.gov.au::fcda8e7e-1c7a-47eb-bd5b-94a431670ed3" userProvider="AD" userName="Emily Howes"/>
        <t:Anchor>
          <t:Comment id="2137140971"/>
        </t:Anchor>
        <t:SetTitle title="@Katie Hodges Can we delete this from the draft?"/>
      </t:Event>
      <t:Event id="{13BEDBE3-C465-4800-8562-F0023E215F3D}" time="2025-05-20T02:52:22.786Z">
        <t:Attribution userId="S::katie.hodges@sportintegrity.gov.au::fa3e0961-9114-45b3-893c-75f51b4eada6" userProvider="AD" userName="Katie Hodg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ccddc-24d5-4a57-8b11-9092df739065">
      <Terms xmlns="http://schemas.microsoft.com/office/infopath/2007/PartnerControls"/>
    </lcf76f155ced4ddcb4097134ff3c332f>
    <TaxCatchAll xmlns="e26a75ff-48d9-4fda-8f8e-216a28b6e600" xsi:nil="true"/>
    <Image1 xmlns="8b5ccddc-24d5-4a57-8b11-9092df739065" xsi:nil="true"/>
    <Preview xmlns="8b5ccddc-24d5-4a57-8b11-9092df739065" xsi:nil="true"/>
    <Image xmlns="8b5ccddc-24d5-4a57-8b11-9092df739065" xsi:nil="true"/>
    <Thumbnail xmlns="8b5ccddc-24d5-4a57-8b11-9092df739065" xsi:nil="true"/>
    <Group xmlns="8b5ccddc-24d5-4a57-8b11-9092df7390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27AD2C2082A4C9AAFB6867ADC3806" ma:contentTypeVersion="26" ma:contentTypeDescription="Create a new document." ma:contentTypeScope="" ma:versionID="e8044339a817d7488f15531473119009">
  <xsd:schema xmlns:xsd="http://www.w3.org/2001/XMLSchema" xmlns:xs="http://www.w3.org/2001/XMLSchema" xmlns:p="http://schemas.microsoft.com/office/2006/metadata/properties" xmlns:ns2="8b5ccddc-24d5-4a57-8b11-9092df739065" xmlns:ns3="e26a75ff-48d9-4fda-8f8e-216a28b6e600" targetNamespace="http://schemas.microsoft.com/office/2006/metadata/properties" ma:root="true" ma:fieldsID="dcd52db9e5f5c77eb3dcc6da8398a64a" ns2:_="" ns3:_="">
    <xsd:import namespace="8b5ccddc-24d5-4a57-8b11-9092df739065"/>
    <xsd:import namespace="e26a75ff-48d9-4fda-8f8e-216a28b6e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Image" minOccurs="0"/>
                <xsd:element ref="ns2:Thumbnail" minOccurs="0"/>
                <xsd:element ref="ns2:Preview" minOccurs="0"/>
                <xsd:element ref="ns2:Image1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ccddc-24d5-4a57-8b11-9092df73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23bb38-51bb-476e-bb02-93d2ea063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internalName="Thumbnail">
      <xsd:simpleType>
        <xsd:restriction base="dms:Unknown"/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Image1" ma:index="26" nillable="true" ma:displayName="Image1" ma:format="Thumbnail" ma:internalName="Image1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Group" ma:index="31" nillable="true" ma:displayName="Group" ma:description="Group" ma:indexed="true" ma:internalName="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75ff-48d9-4fda-8f8e-216a28b6e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2f5ab0-4bc7-4a4e-ac17-86d6e6d7dcc5}" ma:internalName="TaxCatchAll" ma:showField="CatchAllData" ma:web="e26a75ff-48d9-4fda-8f8e-216a28b6e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1E452-950F-4F88-8469-11FA19D826DC}">
  <ds:schemaRefs>
    <ds:schemaRef ds:uri="http://schemas.microsoft.com/office/2006/metadata/properties"/>
    <ds:schemaRef ds:uri="http://schemas.microsoft.com/office/infopath/2007/PartnerControls"/>
    <ds:schemaRef ds:uri="8b5ccddc-24d5-4a57-8b11-9092df739065"/>
    <ds:schemaRef ds:uri="e26a75ff-48d9-4fda-8f8e-216a28b6e600"/>
  </ds:schemaRefs>
</ds:datastoreItem>
</file>

<file path=customXml/itemProps2.xml><?xml version="1.0" encoding="utf-8"?>
<ds:datastoreItem xmlns:ds="http://schemas.openxmlformats.org/officeDocument/2006/customXml" ds:itemID="{C4943460-42EB-415C-AC4E-5875C10C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BACA6-F375-4791-8297-76FB6ECEF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ccddc-24d5-4a57-8b11-9092df739065"/>
    <ds:schemaRef ds:uri="e26a75ff-48d9-4fda-8f8e-216a28b6e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F3C4E-9687-4870-834E-EF26EFA89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Get prepped checklist – Administering meds</Template>
  <TotalTime>1</TotalTime>
  <Pages>1</Pages>
  <Words>359</Words>
  <Characters>2047</Characters>
  <DocSecurity>0</DocSecurity>
  <Lines>17</Lines>
  <Paragraphs>4</Paragraphs>
  <ScaleCrop>false</ScaleCrop>
  <Company/>
  <LinksUpToDate>false</LinksUpToDate>
  <CharactersWithSpaces>2402</CharactersWithSpaces>
  <SharedDoc>false</SharedDoc>
  <HLinks>
    <vt:vector size="6" baseType="variant">
      <vt:variant>
        <vt:i4>4194380</vt:i4>
      </vt:variant>
      <vt:variant>
        <vt:i4>0</vt:i4>
      </vt:variant>
      <vt:variant>
        <vt:i4>0</vt:i4>
      </vt:variant>
      <vt:variant>
        <vt:i4>5</vt:i4>
      </vt:variant>
      <vt:variant>
        <vt:lpwstr>https://www.smartraveller.gov.au/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2025-12-11T01:13:00Z</dcterms:created>
  <dcterms:modified xsi:type="dcterms:W3CDTF">2025-12-11T01:14:00Z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81e50-48b4-41eb-b01c-0f803d245672_Enabled">
    <vt:lpwstr>true</vt:lpwstr>
  </property>
  <property fmtid="{D5CDD505-2E9C-101B-9397-08002B2CF9AE}" pid="3" name="MSIP_Label_11981e50-48b4-41eb-b01c-0f803d245672_SetDate">
    <vt:lpwstr>2024-10-14T00:55:04Z</vt:lpwstr>
  </property>
  <property fmtid="{D5CDD505-2E9C-101B-9397-08002B2CF9AE}" pid="4" name="MSIP_Label_11981e50-48b4-41eb-b01c-0f803d245672_Method">
    <vt:lpwstr>Privileged</vt:lpwstr>
  </property>
  <property fmtid="{D5CDD505-2E9C-101B-9397-08002B2CF9AE}" pid="5" name="MSIP_Label_11981e50-48b4-41eb-b01c-0f803d245672_Name">
    <vt:lpwstr>OFFICIAL</vt:lpwstr>
  </property>
  <property fmtid="{D5CDD505-2E9C-101B-9397-08002B2CF9AE}" pid="6" name="MSIP_Label_11981e50-48b4-41eb-b01c-0f803d245672_SiteId">
    <vt:lpwstr>b0407aa6-9de3-479b-8e46-f051393f3e89</vt:lpwstr>
  </property>
  <property fmtid="{D5CDD505-2E9C-101B-9397-08002B2CF9AE}" pid="7" name="MSIP_Label_11981e50-48b4-41eb-b01c-0f803d245672_ActionId">
    <vt:lpwstr>ae2eb3cc-edc6-4f24-8282-c412f1690cc2</vt:lpwstr>
  </property>
  <property fmtid="{D5CDD505-2E9C-101B-9397-08002B2CF9AE}" pid="8" name="MSIP_Label_11981e50-48b4-41eb-b01c-0f803d245672_ContentBits">
    <vt:lpwstr>3</vt:lpwstr>
  </property>
  <property fmtid="{D5CDD505-2E9C-101B-9397-08002B2CF9AE}" pid="9" name="ContentTypeId">
    <vt:lpwstr>0x010100FF927AD2C2082A4C9AAFB6867ADC3806</vt:lpwstr>
  </property>
  <property fmtid="{D5CDD505-2E9C-101B-9397-08002B2CF9AE}" pid="10" name="MediaServiceImageTags">
    <vt:lpwstr/>
  </property>
  <property fmtid="{D5CDD505-2E9C-101B-9397-08002B2CF9AE}" pid="11" name="_dlc_DocIdItemGuid">
    <vt:lpwstr>8877aa7e-1a00-4fdb-9c23-e67c15de3b90</vt:lpwstr>
  </property>
</Properties>
</file>