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B9D" w14:textId="77777777" w:rsidR="005963F0" w:rsidRPr="00A03B0E" w:rsidRDefault="005963F0" w:rsidP="005963F0">
      <w:pPr>
        <w:pStyle w:val="Heading1"/>
        <w:spacing w:before="0"/>
        <w:rPr>
          <w:color w:val="0E2841" w:themeColor="text2"/>
        </w:rPr>
      </w:pPr>
      <w:r w:rsidRPr="2E2D9B8F">
        <w:rPr>
          <w:rStyle w:val="normaltextrun"/>
        </w:rPr>
        <w:t>Daily schedule of medication administration</w:t>
      </w:r>
      <w:r>
        <w:br/>
      </w:r>
      <w:r w:rsidRPr="00A03B0E">
        <w:rPr>
          <w:rFonts w:ascii="Aptos Display" w:eastAsia="Aptos Display" w:hAnsi="Aptos Display" w:cs="Aptos Display"/>
          <w:b/>
          <w:bCs/>
          <w:color w:val="0E2841" w:themeColor="text2"/>
          <w:szCs w:val="40"/>
        </w:rPr>
        <w:t>For athletes under duty of care of the sport</w:t>
      </w:r>
    </w:p>
    <w:p w14:paraId="21C90C62" w14:textId="77777777" w:rsidR="005963F0" w:rsidRPr="0069599D" w:rsidRDefault="005963F0" w:rsidP="005963F0">
      <w:pPr>
        <w:rPr>
          <w:sz w:val="22"/>
          <w:szCs w:val="22"/>
        </w:rPr>
      </w:pPr>
      <w:r w:rsidRPr="0069599D">
        <w:rPr>
          <w:sz w:val="22"/>
          <w:szCs w:val="22"/>
        </w:rPr>
        <w:t xml:space="preserve">This optional schedule helps authorised persons to create a daily dosage routine. </w:t>
      </w:r>
      <w:r>
        <w:rPr>
          <w:sz w:val="22"/>
          <w:szCs w:val="22"/>
        </w:rPr>
        <w:br/>
      </w:r>
      <w:r w:rsidRPr="0069599D">
        <w:rPr>
          <w:sz w:val="22"/>
          <w:szCs w:val="22"/>
        </w:rPr>
        <w:t>Please record dosage details in the register form on the next page.</w:t>
      </w:r>
    </w:p>
    <w:p w14:paraId="38ECD94E" w14:textId="77777777" w:rsidR="005963F0" w:rsidRPr="0083129B" w:rsidRDefault="005963F0" w:rsidP="005963F0">
      <w:pPr>
        <w:spacing w:before="0" w:after="0"/>
        <w:jc w:val="center"/>
        <w:rPr>
          <w:b/>
          <w:sz w:val="24"/>
          <w:szCs w:val="24"/>
        </w:rPr>
      </w:pPr>
    </w:p>
    <w:tbl>
      <w:tblPr>
        <w:tblStyle w:val="TableGrid"/>
        <w:tblW w:w="10203" w:type="dxa"/>
        <w:tblBorders>
          <w:top w:val="single" w:sz="2" w:space="0" w:color="0E2841" w:themeColor="text2"/>
          <w:left w:val="single" w:sz="2" w:space="0" w:color="0E2841" w:themeColor="text2"/>
          <w:bottom w:val="single" w:sz="2" w:space="0" w:color="0E2841" w:themeColor="text2"/>
          <w:right w:val="single" w:sz="2" w:space="0" w:color="0E2841" w:themeColor="text2"/>
          <w:insideH w:val="single" w:sz="2" w:space="0" w:color="0E2841" w:themeColor="text2"/>
          <w:insideV w:val="single" w:sz="2" w:space="0" w:color="0E2841" w:themeColor="text2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410"/>
        <w:gridCol w:w="3969"/>
        <w:gridCol w:w="1559"/>
      </w:tblGrid>
      <w:tr w:rsidR="005963F0" w14:paraId="4A896DAA" w14:textId="77777777" w:rsidTr="00A20B1A">
        <w:trPr>
          <w:trHeight w:val="300"/>
        </w:trPr>
        <w:tc>
          <w:tcPr>
            <w:tcW w:w="2265" w:type="dxa"/>
            <w:shd w:val="clear" w:color="auto" w:fill="0E2841" w:themeFill="text2"/>
            <w:vAlign w:val="center"/>
          </w:tcPr>
          <w:p w14:paraId="715946AC" w14:textId="77777777" w:rsidR="005963F0" w:rsidRPr="004D1B43" w:rsidRDefault="005963F0" w:rsidP="00A20B1A"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D1B43">
              <w:rPr>
                <w:b/>
                <w:bCs/>
                <w:color w:val="FFFFFF" w:themeColor="background1"/>
                <w:sz w:val="20"/>
                <w:szCs w:val="20"/>
              </w:rPr>
              <w:t>Time/notes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473789">
              <w:rPr>
                <w:i/>
                <w:iCs/>
                <w:color w:val="FFFFFF" w:themeColor="background1"/>
                <w:sz w:val="16"/>
                <w:szCs w:val="16"/>
              </w:rPr>
              <w:t>e.g. Between 6am and 8am, taken before breakfast</w:t>
            </w:r>
          </w:p>
        </w:tc>
        <w:tc>
          <w:tcPr>
            <w:tcW w:w="2410" w:type="dxa"/>
            <w:shd w:val="clear" w:color="auto" w:fill="0E2841" w:themeFill="text2"/>
            <w:vAlign w:val="center"/>
          </w:tcPr>
          <w:p w14:paraId="08F91D50" w14:textId="77777777" w:rsidR="005963F0" w:rsidRPr="004D1B43" w:rsidRDefault="005963F0" w:rsidP="00A20B1A">
            <w:pPr>
              <w:spacing w:before="0"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D1B43">
              <w:rPr>
                <w:b/>
                <w:color w:val="FFFFFF" w:themeColor="background1"/>
                <w:sz w:val="20"/>
                <w:szCs w:val="20"/>
              </w:rPr>
              <w:t>Athlete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br/>
              <w:t>name</w:t>
            </w:r>
          </w:p>
        </w:tc>
        <w:tc>
          <w:tcPr>
            <w:tcW w:w="3969" w:type="dxa"/>
            <w:shd w:val="clear" w:color="auto" w:fill="0E2841" w:themeFill="text2"/>
            <w:vAlign w:val="center"/>
          </w:tcPr>
          <w:p w14:paraId="57E63E08" w14:textId="77777777" w:rsidR="005963F0" w:rsidRPr="004D1B43" w:rsidRDefault="005963F0" w:rsidP="00A20B1A">
            <w:pPr>
              <w:spacing w:before="0"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D1B43">
              <w:rPr>
                <w:b/>
                <w:color w:val="FFFFFF" w:themeColor="background1"/>
                <w:sz w:val="20"/>
                <w:szCs w:val="20"/>
              </w:rPr>
              <w:t xml:space="preserve">Medication </w:t>
            </w:r>
            <w:r>
              <w:rPr>
                <w:b/>
                <w:color w:val="FFFFFF" w:themeColor="background1"/>
                <w:sz w:val="20"/>
                <w:szCs w:val="20"/>
              </w:rPr>
              <w:br/>
            </w:r>
            <w:r w:rsidRPr="00473789">
              <w:rPr>
                <w:i/>
                <w:iCs/>
                <w:color w:val="FFFFFF" w:themeColor="background1"/>
                <w:sz w:val="16"/>
                <w:szCs w:val="16"/>
              </w:rPr>
              <w:t xml:space="preserve">(refer to authorisation details </w:t>
            </w:r>
            <w:r>
              <w:rPr>
                <w:i/>
                <w:iCs/>
                <w:color w:val="FFFFFF" w:themeColor="background1"/>
                <w:sz w:val="16"/>
                <w:szCs w:val="16"/>
              </w:rPr>
              <w:br/>
            </w:r>
            <w:r w:rsidRPr="00473789">
              <w:rPr>
                <w:i/>
                <w:iCs/>
                <w:color w:val="FFFFFF" w:themeColor="background1"/>
                <w:sz w:val="16"/>
                <w:szCs w:val="16"/>
              </w:rPr>
              <w:t>below for info)</w:t>
            </w:r>
          </w:p>
        </w:tc>
        <w:tc>
          <w:tcPr>
            <w:tcW w:w="1559" w:type="dxa"/>
            <w:shd w:val="clear" w:color="auto" w:fill="0E2841" w:themeFill="text2"/>
            <w:vAlign w:val="center"/>
          </w:tcPr>
          <w:p w14:paraId="36E6AD0C" w14:textId="77777777" w:rsidR="005963F0" w:rsidRPr="004D1B43" w:rsidRDefault="005963F0" w:rsidP="00A20B1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7CF3EA05">
              <w:rPr>
                <w:b/>
                <w:bCs/>
                <w:color w:val="FFFFFF" w:themeColor="background1"/>
                <w:sz w:val="20"/>
                <w:szCs w:val="20"/>
              </w:rPr>
              <w:t>Self-administration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(tick yes)</w:t>
            </w:r>
          </w:p>
        </w:tc>
      </w:tr>
      <w:tr w:rsidR="005963F0" w14:paraId="78624880" w14:textId="77777777" w:rsidTr="00A20B1A">
        <w:trPr>
          <w:trHeight w:val="300"/>
        </w:trPr>
        <w:tc>
          <w:tcPr>
            <w:tcW w:w="10203" w:type="dxa"/>
            <w:gridSpan w:val="4"/>
            <w:shd w:val="clear" w:color="auto" w:fill="D1D1D1" w:themeFill="background2" w:themeFillShade="E6"/>
            <w:vAlign w:val="center"/>
          </w:tcPr>
          <w:p w14:paraId="1540F777" w14:textId="77777777" w:rsidR="005963F0" w:rsidRPr="00794C02" w:rsidRDefault="005963F0" w:rsidP="00A20B1A">
            <w:pPr>
              <w:spacing w:before="0" w:after="0"/>
              <w:jc w:val="center"/>
              <w:rPr>
                <w:b/>
                <w:bCs/>
              </w:rPr>
            </w:pPr>
            <w:r w:rsidRPr="00794C02">
              <w:rPr>
                <w:b/>
                <w:bCs/>
              </w:rPr>
              <w:t>MORNING</w:t>
            </w:r>
          </w:p>
        </w:tc>
      </w:tr>
      <w:tr w:rsidR="005963F0" w14:paraId="028353E2" w14:textId="77777777" w:rsidTr="00A20B1A">
        <w:trPr>
          <w:trHeight w:val="300"/>
        </w:trPr>
        <w:tc>
          <w:tcPr>
            <w:tcW w:w="2265" w:type="dxa"/>
          </w:tcPr>
          <w:p w14:paraId="6D844025" w14:textId="77777777" w:rsidR="005963F0" w:rsidRPr="00B00FB1" w:rsidRDefault="00646C3A" w:rsidP="00A20B1A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-1704311497"/>
                <w:placeholder>
                  <w:docPart w:val="CBB8C516DC3845F28C7BE41737AA76F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5963F0" w:rsidRPr="0096371C">
                  <w:rPr>
                    <w:bCs/>
                    <w:color w:val="E97132" w:themeColor="accent2"/>
                  </w:rPr>
                  <w:t>Time/notes - c</w:t>
                </w:r>
                <w:r w:rsidR="005963F0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059DD025" w14:textId="77777777" w:rsidR="005963F0" w:rsidRPr="00B00FB1" w:rsidRDefault="00646C3A" w:rsidP="00A20B1A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824400473"/>
                <w:placeholder>
                  <w:docPart w:val="8A2468A19B4D4F3288F400B652AAD87E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B56294" w:rsidRPr="00AA599D">
                  <w:rPr>
                    <w:bCs/>
                    <w:color w:val="E97132" w:themeColor="accent2"/>
                  </w:rPr>
                  <w:t>Athlete name - c</w:t>
                </w:r>
                <w:r w:rsidR="005963F0" w:rsidRPr="00AA599D">
                  <w:rPr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3969" w:type="dxa"/>
          </w:tcPr>
          <w:p w14:paraId="1246C2EF" w14:textId="77777777" w:rsidR="005963F0" w:rsidRPr="00B00FB1" w:rsidRDefault="00646C3A" w:rsidP="00A20B1A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-957029881"/>
                <w:placeholder>
                  <w:docPart w:val="CBD42ADC81714526ADA770EED70CFF7E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AA599D" w:rsidRPr="00AA599D">
                  <w:rPr>
                    <w:bCs/>
                    <w:color w:val="E97132" w:themeColor="accent2"/>
                  </w:rPr>
                  <w:t>Medication - c</w:t>
                </w:r>
                <w:r w:rsidR="005963F0" w:rsidRPr="00AA599D">
                  <w:rPr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sdt>
          <w:sdtPr>
            <w:id w:val="203691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FB0F3BC" w14:textId="77777777" w:rsidR="005963F0" w:rsidRPr="004677FF" w:rsidRDefault="005963F0" w:rsidP="00A20B1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0498" w14:paraId="19D9A3D4" w14:textId="77777777" w:rsidTr="00A20B1A">
        <w:trPr>
          <w:trHeight w:val="300"/>
        </w:trPr>
        <w:tc>
          <w:tcPr>
            <w:tcW w:w="2265" w:type="dxa"/>
          </w:tcPr>
          <w:p w14:paraId="0335BDC0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680004120"/>
                <w:placeholder>
                  <w:docPart w:val="6F1D1FCBF1CF43BC98C2036765EEEDE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3FBD2E84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326016430"/>
                <w:placeholder>
                  <w:docPart w:val="1E54222571764531BA89C8C02E6A42A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57AE5E88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2060201589"/>
                <w:placeholder>
                  <w:docPart w:val="DAFA04F506434548A34DA7BE5C1E3B38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sdt>
          <w:sdtPr>
            <w:id w:val="-3958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76D5EC6" w14:textId="77777777" w:rsidR="00410498" w:rsidRPr="004677FF" w:rsidRDefault="00410498" w:rsidP="00410498">
                <w:pPr>
                  <w:jc w:val="center"/>
                </w:pPr>
                <w:r w:rsidRPr="004677F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0498" w14:paraId="7092F24C" w14:textId="77777777" w:rsidTr="00A20B1A">
        <w:trPr>
          <w:trHeight w:val="300"/>
        </w:trPr>
        <w:tc>
          <w:tcPr>
            <w:tcW w:w="2265" w:type="dxa"/>
          </w:tcPr>
          <w:p w14:paraId="4D6EC3F2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45014933"/>
                <w:placeholder>
                  <w:docPart w:val="63D87EB875434EDE90BFB77750C7D19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2D600324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2040110898"/>
                <w:placeholder>
                  <w:docPart w:val="81372DEDC37642B9B5449A38AD00307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576548F4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552040780"/>
                <w:placeholder>
                  <w:docPart w:val="7561ADAC8750476BB21E48AE37105A8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63ACA06A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-1786415220"/>
                <w:placeholder>
                  <w:docPart w:val="E8066DBE0BA84A80B68DA313938098B5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0498" w14:paraId="2CFDF2EF" w14:textId="77777777" w:rsidTr="00A20B1A">
        <w:trPr>
          <w:trHeight w:val="300"/>
        </w:trPr>
        <w:tc>
          <w:tcPr>
            <w:tcW w:w="2265" w:type="dxa"/>
          </w:tcPr>
          <w:p w14:paraId="50664E1C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641464316"/>
                <w:placeholder>
                  <w:docPart w:val="1CE82B7FA4AE4C7DAA03B020DDD5109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7FCF75CA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395976650"/>
                <w:placeholder>
                  <w:docPart w:val="694901E4AAF9427CB9206C89EFD52DE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54E6BC9E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342397955"/>
                <w:placeholder>
                  <w:docPart w:val="1B3A16460F4E4A2A96D378AFA8D8EC2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32DEEB84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1360315071"/>
                <w:placeholder>
                  <w:docPart w:val="16725EB514444E4C9847E072FAD6A264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63F0" w14:paraId="0D6B857E" w14:textId="77777777" w:rsidTr="00A20B1A">
        <w:trPr>
          <w:trHeight w:val="300"/>
        </w:trPr>
        <w:tc>
          <w:tcPr>
            <w:tcW w:w="10203" w:type="dxa"/>
            <w:gridSpan w:val="4"/>
            <w:shd w:val="clear" w:color="auto" w:fill="D1D1D1" w:themeFill="background2" w:themeFillShade="E6"/>
            <w:vAlign w:val="center"/>
          </w:tcPr>
          <w:p w14:paraId="255D7558" w14:textId="77777777" w:rsidR="005963F0" w:rsidRPr="004677FF" w:rsidRDefault="005963F0" w:rsidP="00A20B1A">
            <w:pPr>
              <w:spacing w:before="0" w:after="0"/>
              <w:jc w:val="center"/>
              <w:rPr>
                <w:b/>
                <w:bCs/>
              </w:rPr>
            </w:pPr>
            <w:r w:rsidRPr="004677FF">
              <w:rPr>
                <w:b/>
                <w:bCs/>
              </w:rPr>
              <w:t>AFTERNOON</w:t>
            </w:r>
          </w:p>
        </w:tc>
      </w:tr>
      <w:tr w:rsidR="00410498" w14:paraId="73BDC010" w14:textId="77777777" w:rsidTr="00A20B1A">
        <w:trPr>
          <w:trHeight w:val="300"/>
        </w:trPr>
        <w:tc>
          <w:tcPr>
            <w:tcW w:w="2265" w:type="dxa"/>
          </w:tcPr>
          <w:p w14:paraId="70ECE20D" w14:textId="77777777" w:rsidR="00410498" w:rsidRPr="00B00FB1" w:rsidRDefault="00646C3A" w:rsidP="00410498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-1465417165"/>
                <w:placeholder>
                  <w:docPart w:val="3B4A7165C6A94FE4AA7E321034AD178E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4AA8FE2A" w14:textId="77777777" w:rsidR="00410498" w:rsidRPr="00B00FB1" w:rsidRDefault="00646C3A" w:rsidP="00410498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988519492"/>
                <w:placeholder>
                  <w:docPart w:val="EE24077E15C3410080400BC082D1C97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502B6B65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103307033"/>
                <w:placeholder>
                  <w:docPart w:val="17DD7E5FA55E45DE8825FFA19C36EF5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2CC3EF3D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-1890870881"/>
                <w:placeholder>
                  <w:docPart w:val="DA2A236B2FC54C72BE9477246E4B3B86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0498" w14:paraId="0D5120E5" w14:textId="77777777" w:rsidTr="00A20B1A">
        <w:trPr>
          <w:trHeight w:val="300"/>
        </w:trPr>
        <w:tc>
          <w:tcPr>
            <w:tcW w:w="2265" w:type="dxa"/>
          </w:tcPr>
          <w:p w14:paraId="517E1BE6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465936953"/>
                <w:placeholder>
                  <w:docPart w:val="C6A15C0203FB47D9A766D1BBD2C54DDC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6E012A95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1234468191"/>
                <w:placeholder>
                  <w:docPart w:val="0330CF21CF6D445997680BD29E7B54F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3DCB82C7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1099098418"/>
                <w:placeholder>
                  <w:docPart w:val="4D6E3628023042DF9720E83FACD053AF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4364CE74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165987228"/>
                <w:placeholder>
                  <w:docPart w:val="109028EB30884249AC165311FD26AD63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0498" w14:paraId="75B5F0C1" w14:textId="77777777" w:rsidTr="00A20B1A">
        <w:trPr>
          <w:trHeight w:val="300"/>
        </w:trPr>
        <w:tc>
          <w:tcPr>
            <w:tcW w:w="2265" w:type="dxa"/>
          </w:tcPr>
          <w:p w14:paraId="7C67A21E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879441652"/>
                <w:placeholder>
                  <w:docPart w:val="6F99F14B8ADB4685BD84E62A0D3F3292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2EC34A31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2076501944"/>
                <w:placeholder>
                  <w:docPart w:val="54F09D14608D496B94486BAA2D78AC7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150205DB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911457378"/>
                <w:placeholder>
                  <w:docPart w:val="6464116386A4442F85267FA047B7B80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09A7640D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2088337824"/>
                <w:placeholder>
                  <w:docPart w:val="9FFC58D564554F98AA82D189A0CBB81F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0498" w14:paraId="59ECDBBF" w14:textId="77777777" w:rsidTr="00A20B1A">
        <w:trPr>
          <w:trHeight w:val="300"/>
        </w:trPr>
        <w:tc>
          <w:tcPr>
            <w:tcW w:w="2265" w:type="dxa"/>
          </w:tcPr>
          <w:p w14:paraId="5FE2187E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475567333"/>
                <w:placeholder>
                  <w:docPart w:val="273E0C57B248413C809DD0F8329C3CE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7FD287B1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841160046"/>
                <w:placeholder>
                  <w:docPart w:val="F5E35F653FE5473AB08E3F6A394E561F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4AAC7D0C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428151701"/>
                <w:placeholder>
                  <w:docPart w:val="77B4AFC30A97458AB8559CBDCEB8C67B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564616FD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1139999449"/>
                <w:placeholder>
                  <w:docPart w:val="B6E18A78BD254303A95B757C1C28CFB2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63F0" w14:paraId="0374F4B0" w14:textId="77777777" w:rsidTr="00A20B1A">
        <w:trPr>
          <w:trHeight w:val="300"/>
        </w:trPr>
        <w:tc>
          <w:tcPr>
            <w:tcW w:w="10203" w:type="dxa"/>
            <w:gridSpan w:val="4"/>
            <w:shd w:val="clear" w:color="auto" w:fill="D1D1D1" w:themeFill="background2" w:themeFillShade="E6"/>
            <w:vAlign w:val="center"/>
          </w:tcPr>
          <w:p w14:paraId="6EB7278B" w14:textId="77777777" w:rsidR="005963F0" w:rsidRPr="004677FF" w:rsidRDefault="005963F0" w:rsidP="00A20B1A">
            <w:pPr>
              <w:spacing w:before="0" w:after="0"/>
              <w:jc w:val="center"/>
            </w:pPr>
            <w:r w:rsidRPr="004677FF">
              <w:rPr>
                <w:b/>
                <w:bCs/>
              </w:rPr>
              <w:t>EVENING</w:t>
            </w:r>
          </w:p>
        </w:tc>
      </w:tr>
      <w:tr w:rsidR="00410498" w14:paraId="2865B679" w14:textId="77777777" w:rsidTr="00A20B1A">
        <w:trPr>
          <w:trHeight w:val="300"/>
        </w:trPr>
        <w:tc>
          <w:tcPr>
            <w:tcW w:w="2265" w:type="dxa"/>
          </w:tcPr>
          <w:p w14:paraId="38DBBAB6" w14:textId="77777777" w:rsidR="00410498" w:rsidRPr="00B00FB1" w:rsidRDefault="00646C3A" w:rsidP="00410498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1052353772"/>
                <w:placeholder>
                  <w:docPart w:val="A68FF1E88A7B42F69E5944EDFD883EAB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6096A97D" w14:textId="77777777" w:rsidR="00410498" w:rsidRPr="00B00FB1" w:rsidRDefault="00646C3A" w:rsidP="00410498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1684779856"/>
                <w:placeholder>
                  <w:docPart w:val="F57518FD9A324EA0A5F373F70544658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0EF1044B" w14:textId="77777777" w:rsidR="00410498" w:rsidRPr="00B00FB1" w:rsidRDefault="00646C3A" w:rsidP="00410498">
            <w:pPr>
              <w:spacing w:before="0" w:after="0"/>
              <w:rPr>
                <w:i/>
                <w:iCs/>
              </w:rPr>
            </w:pPr>
            <w:sdt>
              <w:sdtPr>
                <w:rPr>
                  <w:rStyle w:val="FORMFIELDTEXT"/>
                </w:rPr>
                <w:id w:val="1657570318"/>
                <w:placeholder>
                  <w:docPart w:val="2BFD5F9D89144C34965CAAA59C945BC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4F3E6997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83432619"/>
                <w:placeholder>
                  <w:docPart w:val="74782117AFBB4E5BA19B59AAEB85762A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0498" w14:paraId="1B22F85B" w14:textId="77777777" w:rsidTr="00A20B1A">
        <w:trPr>
          <w:trHeight w:val="300"/>
        </w:trPr>
        <w:tc>
          <w:tcPr>
            <w:tcW w:w="2265" w:type="dxa"/>
          </w:tcPr>
          <w:p w14:paraId="61161A05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867168647"/>
                <w:placeholder>
                  <w:docPart w:val="5C19ADB6D1214C939BA779B0D377EBD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27F11865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1877918829"/>
                <w:placeholder>
                  <w:docPart w:val="81B860BE5061458099EDB97A1502087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6741A7B7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688366775"/>
                <w:placeholder>
                  <w:docPart w:val="D6E450C4BA844E85A201A3AEA1E684DE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5CCC0D31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1519355547"/>
                <w:placeholder>
                  <w:docPart w:val="6021D7C1AF604C20BC21F3F73BE20AE6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0498" w14:paraId="019172B7" w14:textId="77777777" w:rsidTr="00A20B1A">
        <w:trPr>
          <w:trHeight w:val="300"/>
        </w:trPr>
        <w:tc>
          <w:tcPr>
            <w:tcW w:w="2265" w:type="dxa"/>
          </w:tcPr>
          <w:p w14:paraId="279E6F96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499466695"/>
                <w:placeholder>
                  <w:docPart w:val="9E53DE9BC77C466ABC44BF6CDE6B861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042B8DA3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670990430"/>
                <w:placeholder>
                  <w:docPart w:val="9F89426DDD4941669E786D9E42AC3A0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15E545EA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469056352"/>
                <w:placeholder>
                  <w:docPart w:val="8C9DB3D9EA414022A6E42840AC1ECC7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17B7CF1E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188723829"/>
                <w:placeholder>
                  <w:docPart w:val="A2FEE3FE6B0C424B8A90B7EE2F624E22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0498" w14:paraId="1DD91D80" w14:textId="77777777" w:rsidTr="00A20B1A">
        <w:trPr>
          <w:trHeight w:val="300"/>
        </w:trPr>
        <w:tc>
          <w:tcPr>
            <w:tcW w:w="2265" w:type="dxa"/>
          </w:tcPr>
          <w:p w14:paraId="43EA8E87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-1799597054"/>
                <w:placeholder>
                  <w:docPart w:val="A92C7D1043214643A60DA03737088C28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96371C">
                  <w:rPr>
                    <w:bCs/>
                    <w:color w:val="E97132" w:themeColor="accent2"/>
                  </w:rPr>
                  <w:t>Time/notes - c</w:t>
                </w:r>
                <w:r w:rsidR="00410498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2410" w:type="dxa"/>
          </w:tcPr>
          <w:p w14:paraId="186AA5CA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606162129"/>
                <w:placeholder>
                  <w:docPart w:val="662BE7F26EC24D40BBC1FA9258556C28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Athlete name - click or tap here to enter text.</w:t>
                </w:r>
              </w:sdtContent>
            </w:sdt>
          </w:p>
        </w:tc>
        <w:tc>
          <w:tcPr>
            <w:tcW w:w="3969" w:type="dxa"/>
          </w:tcPr>
          <w:p w14:paraId="4E670608" w14:textId="77777777" w:rsidR="00410498" w:rsidRPr="00B00FB1" w:rsidRDefault="00646C3A" w:rsidP="00410498">
            <w:pPr>
              <w:spacing w:before="0" w:after="0"/>
            </w:pPr>
            <w:sdt>
              <w:sdtPr>
                <w:rPr>
                  <w:rStyle w:val="FORMFIELDTEXT"/>
                </w:rPr>
                <w:id w:val="1429624584"/>
                <w:placeholder>
                  <w:docPart w:val="D6A5681AA9B34D2B8A10BFD53F831A4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410498" w:rsidRPr="00AA599D">
                  <w:rPr>
                    <w:bCs/>
                    <w:color w:val="E97132" w:themeColor="accent2"/>
                  </w:rPr>
                  <w:t>Medication - click or tap here to enter text.</w:t>
                </w:r>
              </w:sdtContent>
            </w:sdt>
          </w:p>
        </w:tc>
        <w:tc>
          <w:tcPr>
            <w:tcW w:w="1559" w:type="dxa"/>
          </w:tcPr>
          <w:p w14:paraId="615F3DF7" w14:textId="77777777" w:rsidR="00410498" w:rsidRPr="004677FF" w:rsidRDefault="00646C3A" w:rsidP="00410498">
            <w:pPr>
              <w:jc w:val="center"/>
            </w:pPr>
            <w:sdt>
              <w:sdtPr>
                <w:rPr>
                  <w:b/>
                </w:rPr>
                <w:id w:val="557291027"/>
                <w:placeholder>
                  <w:docPart w:val="F8576C3431854C8785BA1F0955A97037"/>
                </w:placeholder>
              </w:sdtPr>
              <w:sdtEndPr/>
              <w:sdtContent>
                <w:r w:rsidR="00410498" w:rsidRPr="00467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D4D7923" w14:textId="77777777" w:rsidR="005963F0" w:rsidRDefault="005963F0" w:rsidP="005963F0">
      <w:pPr>
        <w:pStyle w:val="Heading1"/>
      </w:pPr>
    </w:p>
    <w:p w14:paraId="102D120E" w14:textId="77777777" w:rsidR="005963F0" w:rsidRDefault="005963F0" w:rsidP="005963F0">
      <w:pPr>
        <w:suppressAutoHyphens w:val="0"/>
        <w:spacing w:before="0"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50"/>
        </w:rPr>
      </w:pPr>
      <w:r>
        <w:br w:type="page"/>
      </w:r>
    </w:p>
    <w:p w14:paraId="2C1A4A80" w14:textId="77777777" w:rsidR="005963F0" w:rsidRPr="00EC6FB1" w:rsidRDefault="005963F0" w:rsidP="005963F0">
      <w:pPr>
        <w:pStyle w:val="Heading1"/>
        <w:rPr>
          <w:sz w:val="30"/>
          <w:szCs w:val="30"/>
        </w:rPr>
      </w:pPr>
      <w:r w:rsidRPr="30A457B2">
        <w:lastRenderedPageBreak/>
        <w:t xml:space="preserve">Register of </w:t>
      </w:r>
      <w:r w:rsidRPr="30A457B2">
        <w:rPr>
          <w:bCs/>
        </w:rPr>
        <w:t>medication administration</w:t>
      </w:r>
      <w:r w:rsidRPr="30A457B2">
        <w:t xml:space="preserve"> </w:t>
      </w:r>
      <w:r>
        <w:br/>
      </w:r>
      <w:r w:rsidRPr="00EC6FB1">
        <w:rPr>
          <w:sz w:val="30"/>
          <w:szCs w:val="30"/>
        </w:rPr>
        <w:t>(one form per athlete)</w:t>
      </w:r>
    </w:p>
    <w:p w14:paraId="07A8D8CF" w14:textId="77777777" w:rsidR="007A3096" w:rsidRDefault="007A3096" w:rsidP="007A3096">
      <w:pPr>
        <w:spacing w:before="0" w:after="0"/>
        <w:rPr>
          <w:b/>
          <w:sz w:val="24"/>
          <w:szCs w:val="24"/>
        </w:rPr>
      </w:pPr>
    </w:p>
    <w:sdt>
      <w:sdtPr>
        <w:rPr>
          <w:b/>
          <w:sz w:val="20"/>
          <w:shd w:val="clear" w:color="auto" w:fill="F2EBD9"/>
        </w:rPr>
        <w:id w:val="-353272428"/>
        <w15:repeatingSection/>
      </w:sdtPr>
      <w:sdtEndPr>
        <w:rPr>
          <w:sz w:val="24"/>
          <w:szCs w:val="24"/>
          <w:shd w:val="clear" w:color="auto" w:fill="auto"/>
        </w:rPr>
      </w:sdtEndPr>
      <w:sdtContent>
        <w:sdt>
          <w:sdtPr>
            <w:rPr>
              <w:b/>
              <w:sz w:val="24"/>
              <w:szCs w:val="24"/>
            </w:rPr>
            <w:id w:val="1747850231"/>
            <w:placeholder>
              <w:docPart w:val="5EE6E53D66934C92A9634944C49EA365"/>
            </w:placeholder>
            <w15:repeatingSectionItem/>
          </w:sdtPr>
          <w:sdtEndPr/>
          <w:sdtContent>
            <w:p w14:paraId="73923B89" w14:textId="77777777" w:rsidR="000342DD" w:rsidRDefault="000342DD" w:rsidP="00A20B1A">
              <w:pPr>
                <w:spacing w:before="0" w:after="0"/>
                <w:rPr>
                  <w:b/>
                  <w:sz w:val="24"/>
                  <w:szCs w:val="24"/>
                </w:rPr>
              </w:pPr>
              <w:r w:rsidRPr="0069599D">
                <w:rPr>
                  <w:b/>
                  <w:sz w:val="24"/>
                  <w:szCs w:val="24"/>
                </w:rPr>
                <w:t xml:space="preserve">Name of </w:t>
              </w:r>
              <w:r w:rsidRPr="0069599D">
                <w:rPr>
                  <w:b/>
                  <w:bCs/>
                  <w:sz w:val="24"/>
                  <w:szCs w:val="24"/>
                </w:rPr>
                <w:t>athlete</w:t>
              </w:r>
              <w:r w:rsidRPr="0069599D">
                <w:rPr>
                  <w:b/>
                  <w:sz w:val="24"/>
                  <w:szCs w:val="24"/>
                </w:rPr>
                <w:t xml:space="preserve">: </w:t>
              </w:r>
              <w:sdt>
                <w:sdtPr>
                  <w:rPr>
                    <w:b/>
                    <w:sz w:val="24"/>
                    <w:szCs w:val="24"/>
                  </w:rPr>
                  <w:id w:val="-180591762"/>
                  <w:placeholder>
                    <w:docPart w:val="33FB3FBFA87A4EC4BE341F962FF20599"/>
                  </w:placeholder>
                  <w:showingPlcHdr/>
                </w:sdtPr>
                <w:sdtEndPr/>
                <w:sdtContent>
                  <w:r w:rsidRPr="00AC5F65">
                    <w:rPr>
                      <w:rFonts w:eastAsiaTheme="minorEastAsia"/>
                      <w:bCs/>
                      <w:color w:val="E97132" w:themeColor="accent2"/>
                      <w:lang w:eastAsia="zh-CN"/>
                    </w:rPr>
                    <w:t>Name - click or tap here to enter text.</w:t>
                  </w:r>
                </w:sdtContent>
              </w:sdt>
            </w:p>
          </w:sdtContent>
        </w:sdt>
      </w:sdtContent>
    </w:sdt>
    <w:p w14:paraId="4C02FBC4" w14:textId="77777777" w:rsidR="005963F0" w:rsidRPr="0083129B" w:rsidRDefault="005963F0" w:rsidP="005963F0">
      <w:pPr>
        <w:pStyle w:val="Heading2"/>
      </w:pPr>
      <w:r>
        <w:t>Medications authorised</w:t>
      </w:r>
    </w:p>
    <w:tbl>
      <w:tblPr>
        <w:tblStyle w:val="TableGridLight"/>
        <w:tblW w:w="47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205"/>
        <w:gridCol w:w="1700"/>
        <w:gridCol w:w="2692"/>
        <w:gridCol w:w="2978"/>
      </w:tblGrid>
      <w:tr w:rsidR="005963F0" w:rsidRPr="00AB4746" w14:paraId="49BAC35A" w14:textId="77777777" w:rsidTr="00ED2536">
        <w:trPr>
          <w:trHeight w:val="300"/>
        </w:trPr>
        <w:tc>
          <w:tcPr>
            <w:tcW w:w="173" w:type="pct"/>
            <w:shd w:val="clear" w:color="auto" w:fill="0E2841" w:themeFill="text2"/>
            <w:vAlign w:val="center"/>
            <w:hideMark/>
          </w:tcPr>
          <w:p w14:paraId="298177EE" w14:textId="77777777" w:rsidR="005963F0" w:rsidRPr="006A0656" w:rsidRDefault="005963F0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11" w:type="pct"/>
            <w:shd w:val="clear" w:color="auto" w:fill="0E2841" w:themeFill="text2"/>
            <w:vAlign w:val="center"/>
            <w:hideMark/>
          </w:tcPr>
          <w:p w14:paraId="66E2A440" w14:textId="77777777" w:rsidR="005963F0" w:rsidRPr="006A0656" w:rsidRDefault="005963F0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>Name of medication</w:t>
            </w:r>
          </w:p>
        </w:tc>
        <w:tc>
          <w:tcPr>
            <w:tcW w:w="857" w:type="pct"/>
            <w:shd w:val="clear" w:color="auto" w:fill="0E2841" w:themeFill="text2"/>
            <w:vAlign w:val="center"/>
            <w:hideMark/>
          </w:tcPr>
          <w:p w14:paraId="1FC40D55" w14:textId="77777777" w:rsidR="005963F0" w:rsidRPr="006A0656" w:rsidRDefault="005963F0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>Dosage</w:t>
            </w:r>
          </w:p>
        </w:tc>
        <w:tc>
          <w:tcPr>
            <w:tcW w:w="1357" w:type="pct"/>
            <w:shd w:val="clear" w:color="auto" w:fill="0E2841" w:themeFill="text2"/>
            <w:vAlign w:val="center"/>
            <w:hideMark/>
          </w:tcPr>
          <w:p w14:paraId="3F4046CD" w14:textId="77777777" w:rsidR="005963F0" w:rsidRPr="006A0656" w:rsidRDefault="005963F0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>Route (e.g. oral, skin, injection)</w:t>
            </w:r>
          </w:p>
        </w:tc>
        <w:tc>
          <w:tcPr>
            <w:tcW w:w="1501" w:type="pct"/>
            <w:shd w:val="clear" w:color="auto" w:fill="0E2841" w:themeFill="text2"/>
            <w:vAlign w:val="center"/>
            <w:hideMark/>
          </w:tcPr>
          <w:p w14:paraId="1FE906E8" w14:textId="77777777" w:rsidR="005963F0" w:rsidRPr="006A0656" w:rsidRDefault="005963F0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>Time/s of administration</w:t>
            </w:r>
          </w:p>
        </w:tc>
      </w:tr>
      <w:tr w:rsidR="00F25F5C" w:rsidRPr="00AB4746" w14:paraId="24895547" w14:textId="77777777" w:rsidTr="00ED2536">
        <w:trPr>
          <w:trHeight w:val="300"/>
        </w:trPr>
        <w:tc>
          <w:tcPr>
            <w:tcW w:w="173" w:type="pct"/>
            <w:hideMark/>
          </w:tcPr>
          <w:p w14:paraId="1CE54211" w14:textId="77777777" w:rsidR="00F25F5C" w:rsidRPr="0083129B" w:rsidRDefault="00F25F5C" w:rsidP="00F25F5C">
            <w:pPr>
              <w:spacing w:before="0" w:after="0"/>
              <w:jc w:val="center"/>
              <w:rPr>
                <w:b/>
              </w:rPr>
            </w:pPr>
            <w:r w:rsidRPr="0083129B">
              <w:rPr>
                <w:b/>
              </w:rPr>
              <w:t>1</w:t>
            </w:r>
          </w:p>
        </w:tc>
        <w:tc>
          <w:tcPr>
            <w:tcW w:w="1111" w:type="pct"/>
            <w:tcMar>
              <w:left w:w="108" w:type="dxa"/>
            </w:tcMar>
            <w:hideMark/>
          </w:tcPr>
          <w:p w14:paraId="22244F02" w14:textId="77777777" w:rsidR="00F25F5C" w:rsidRPr="00F25F5C" w:rsidRDefault="00646C3A" w:rsidP="00F25F5C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644194440"/>
                <w:placeholder>
                  <w:docPart w:val="AD5E6D42ADF64DBEB2335AF601573A32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F25F5C">
                  <w:rPr>
                    <w:bCs/>
                    <w:color w:val="E97132" w:themeColor="accent2"/>
                  </w:rPr>
                  <w:t>Name of medication</w:t>
                </w:r>
                <w:r w:rsidR="00F25F5C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F25F5C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857" w:type="pct"/>
            <w:tcMar>
              <w:left w:w="108" w:type="dxa"/>
            </w:tcMar>
            <w:hideMark/>
          </w:tcPr>
          <w:p w14:paraId="65F7C87B" w14:textId="77777777" w:rsidR="00F25F5C" w:rsidRPr="00F25F5C" w:rsidRDefault="00646C3A" w:rsidP="00F25F5C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474065435"/>
                <w:placeholder>
                  <w:docPart w:val="B1A71523BE544A50852B278F9701026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F25F5C">
                  <w:rPr>
                    <w:bCs/>
                    <w:color w:val="E97132" w:themeColor="accent2"/>
                  </w:rPr>
                  <w:t>Dosage</w:t>
                </w:r>
                <w:r w:rsidR="00F25F5C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357" w:type="pct"/>
            <w:tcMar>
              <w:left w:w="108" w:type="dxa"/>
            </w:tcMar>
            <w:hideMark/>
          </w:tcPr>
          <w:p w14:paraId="6DD2FED5" w14:textId="77777777" w:rsidR="00F25F5C" w:rsidRPr="00F25F5C" w:rsidRDefault="00646C3A" w:rsidP="00F25F5C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1780099223"/>
                <w:placeholder>
                  <w:docPart w:val="2DC7A2E456DC4997BF6D431A35D129C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F25F5C">
                  <w:rPr>
                    <w:bCs/>
                    <w:color w:val="E97132" w:themeColor="accent2"/>
                  </w:rPr>
                  <w:t>Route</w:t>
                </w:r>
                <w:r w:rsidR="00F25F5C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501" w:type="pct"/>
            <w:tcMar>
              <w:left w:w="108" w:type="dxa"/>
            </w:tcMar>
            <w:hideMark/>
          </w:tcPr>
          <w:p w14:paraId="52871DA6" w14:textId="77777777" w:rsidR="00F25F5C" w:rsidRPr="00F25F5C" w:rsidRDefault="00646C3A" w:rsidP="00F25F5C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826203405"/>
                <w:placeholder>
                  <w:docPart w:val="AB664F2DF3FF4B96B3E80F4830D13A8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F25F5C" w:rsidRPr="0096371C">
                  <w:rPr>
                    <w:bCs/>
                    <w:color w:val="E97132" w:themeColor="accent2"/>
                  </w:rPr>
                  <w:t>Time</w:t>
                </w:r>
                <w:r w:rsidR="00D01F53">
                  <w:rPr>
                    <w:bCs/>
                    <w:color w:val="E97132" w:themeColor="accent2"/>
                  </w:rPr>
                  <w:t>(s) of administration</w:t>
                </w:r>
                <w:r w:rsidR="00F25F5C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F25F5C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</w:tr>
      <w:tr w:rsidR="00D01F53" w:rsidRPr="00AB4746" w14:paraId="582EFFE3" w14:textId="77777777" w:rsidTr="00ED2536">
        <w:trPr>
          <w:trHeight w:val="300"/>
        </w:trPr>
        <w:tc>
          <w:tcPr>
            <w:tcW w:w="173" w:type="pct"/>
            <w:hideMark/>
          </w:tcPr>
          <w:p w14:paraId="439954D1" w14:textId="77777777" w:rsidR="00D01F53" w:rsidRPr="0083129B" w:rsidRDefault="00D01F53" w:rsidP="00D01F53">
            <w:pPr>
              <w:spacing w:before="0" w:after="0"/>
              <w:jc w:val="center"/>
              <w:rPr>
                <w:b/>
              </w:rPr>
            </w:pPr>
            <w:r w:rsidRPr="0083129B">
              <w:rPr>
                <w:b/>
              </w:rPr>
              <w:t>2</w:t>
            </w:r>
          </w:p>
        </w:tc>
        <w:tc>
          <w:tcPr>
            <w:tcW w:w="1111" w:type="pct"/>
            <w:tcMar>
              <w:left w:w="108" w:type="dxa"/>
            </w:tcMar>
            <w:hideMark/>
          </w:tcPr>
          <w:p w14:paraId="6C57AF76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1914610225"/>
                <w:placeholder>
                  <w:docPart w:val="49DA088EFCD542078657419D752F168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Name of medication</w:t>
                </w:r>
                <w:r w:rsidR="00D01F53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D01F53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857" w:type="pct"/>
            <w:tcMar>
              <w:left w:w="108" w:type="dxa"/>
            </w:tcMar>
            <w:hideMark/>
          </w:tcPr>
          <w:p w14:paraId="7AF34464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509033638"/>
                <w:placeholder>
                  <w:docPart w:val="C6B5FBB7A3D34050961501774BD071C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Dosage</w:t>
                </w:r>
                <w:r w:rsidR="00D01F53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357" w:type="pct"/>
            <w:tcMar>
              <w:left w:w="108" w:type="dxa"/>
            </w:tcMar>
            <w:hideMark/>
          </w:tcPr>
          <w:p w14:paraId="61939A5A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40372018"/>
                <w:placeholder>
                  <w:docPart w:val="C35D20DBC31D4469A02DA7813CE23B2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Route</w:t>
                </w:r>
                <w:r w:rsidR="00D01F53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501" w:type="pct"/>
            <w:tcMar>
              <w:left w:w="108" w:type="dxa"/>
            </w:tcMar>
            <w:hideMark/>
          </w:tcPr>
          <w:p w14:paraId="7695496E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2019506066"/>
                <w:placeholder>
                  <w:docPart w:val="9326B4A7306249B1A6A46E91269E97D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 w:rsidRPr="0096371C">
                  <w:rPr>
                    <w:bCs/>
                    <w:color w:val="E97132" w:themeColor="accent2"/>
                  </w:rPr>
                  <w:t>Time</w:t>
                </w:r>
                <w:r w:rsidR="00D01F53">
                  <w:rPr>
                    <w:bCs/>
                    <w:color w:val="E97132" w:themeColor="accent2"/>
                  </w:rPr>
                  <w:t>(s) of administration</w:t>
                </w:r>
                <w:r w:rsidR="00D01F53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D01F53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</w:tr>
      <w:tr w:rsidR="00D01F53" w:rsidRPr="00AB4746" w14:paraId="709A0888" w14:textId="77777777" w:rsidTr="00ED2536">
        <w:trPr>
          <w:trHeight w:val="300"/>
        </w:trPr>
        <w:tc>
          <w:tcPr>
            <w:tcW w:w="173" w:type="pct"/>
            <w:hideMark/>
          </w:tcPr>
          <w:p w14:paraId="1E1B9C48" w14:textId="77777777" w:rsidR="00D01F53" w:rsidRPr="0083129B" w:rsidRDefault="00D01F53" w:rsidP="00D01F53">
            <w:pPr>
              <w:spacing w:before="0" w:after="0"/>
              <w:jc w:val="center"/>
              <w:rPr>
                <w:b/>
              </w:rPr>
            </w:pPr>
            <w:r w:rsidRPr="0083129B">
              <w:rPr>
                <w:b/>
              </w:rPr>
              <w:t>3</w:t>
            </w:r>
          </w:p>
        </w:tc>
        <w:tc>
          <w:tcPr>
            <w:tcW w:w="1111" w:type="pct"/>
            <w:tcMar>
              <w:left w:w="108" w:type="dxa"/>
            </w:tcMar>
            <w:hideMark/>
          </w:tcPr>
          <w:p w14:paraId="24473074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946922294"/>
                <w:placeholder>
                  <w:docPart w:val="2326614ACF404698B44889F26F57B59E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Name of medication</w:t>
                </w:r>
                <w:r w:rsidR="00D01F53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D01F53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857" w:type="pct"/>
            <w:tcMar>
              <w:left w:w="108" w:type="dxa"/>
            </w:tcMar>
            <w:hideMark/>
          </w:tcPr>
          <w:p w14:paraId="5A1A91C1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863442834"/>
                <w:placeholder>
                  <w:docPart w:val="7706F3B13E80465F8D080A2828627D1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Dosage</w:t>
                </w:r>
                <w:r w:rsidR="00D01F53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357" w:type="pct"/>
            <w:tcMar>
              <w:left w:w="108" w:type="dxa"/>
            </w:tcMar>
            <w:hideMark/>
          </w:tcPr>
          <w:p w14:paraId="48567B1F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708146152"/>
                <w:placeholder>
                  <w:docPart w:val="93316B8EF7FC48E4A726E2EBBC20264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Route</w:t>
                </w:r>
                <w:r w:rsidR="00D01F53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501" w:type="pct"/>
            <w:tcMar>
              <w:left w:w="108" w:type="dxa"/>
            </w:tcMar>
            <w:hideMark/>
          </w:tcPr>
          <w:p w14:paraId="38BE1E37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336307372"/>
                <w:placeholder>
                  <w:docPart w:val="59CC636463C04D61AD6000054F821C0C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 w:rsidRPr="0096371C">
                  <w:rPr>
                    <w:bCs/>
                    <w:color w:val="E97132" w:themeColor="accent2"/>
                  </w:rPr>
                  <w:t>Time</w:t>
                </w:r>
                <w:r w:rsidR="00D01F53">
                  <w:rPr>
                    <w:bCs/>
                    <w:color w:val="E97132" w:themeColor="accent2"/>
                  </w:rPr>
                  <w:t>(s) of administration</w:t>
                </w:r>
                <w:r w:rsidR="00D01F53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D01F53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</w:tr>
      <w:tr w:rsidR="00D01F53" w:rsidRPr="00AB4746" w14:paraId="49DC1795" w14:textId="77777777" w:rsidTr="00ED2536">
        <w:trPr>
          <w:trHeight w:val="300"/>
        </w:trPr>
        <w:tc>
          <w:tcPr>
            <w:tcW w:w="173" w:type="pct"/>
            <w:hideMark/>
          </w:tcPr>
          <w:p w14:paraId="60464077" w14:textId="77777777" w:rsidR="00D01F53" w:rsidRPr="0083129B" w:rsidRDefault="00D01F53" w:rsidP="00D01F53">
            <w:pPr>
              <w:spacing w:before="0" w:after="0"/>
              <w:jc w:val="center"/>
              <w:rPr>
                <w:b/>
              </w:rPr>
            </w:pPr>
            <w:r w:rsidRPr="0083129B">
              <w:rPr>
                <w:b/>
              </w:rPr>
              <w:t>4</w:t>
            </w:r>
          </w:p>
        </w:tc>
        <w:tc>
          <w:tcPr>
            <w:tcW w:w="1111" w:type="pct"/>
            <w:tcMar>
              <w:left w:w="108" w:type="dxa"/>
            </w:tcMar>
            <w:hideMark/>
          </w:tcPr>
          <w:p w14:paraId="02240733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2060744990"/>
                <w:placeholder>
                  <w:docPart w:val="126BC9DCA26B42E980449E779C8446B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Name of medication</w:t>
                </w:r>
                <w:r w:rsidR="00D01F53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D01F53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  <w:tc>
          <w:tcPr>
            <w:tcW w:w="857" w:type="pct"/>
            <w:tcMar>
              <w:left w:w="108" w:type="dxa"/>
            </w:tcMar>
            <w:hideMark/>
          </w:tcPr>
          <w:p w14:paraId="3B34ED92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-1089690260"/>
                <w:placeholder>
                  <w:docPart w:val="7E7C730D5DD44231885163FF1486C322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Dosage</w:t>
                </w:r>
                <w:r w:rsidR="00D01F53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357" w:type="pct"/>
            <w:tcMar>
              <w:left w:w="108" w:type="dxa"/>
            </w:tcMar>
            <w:hideMark/>
          </w:tcPr>
          <w:p w14:paraId="788ABCCD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2050406707"/>
                <w:placeholder>
                  <w:docPart w:val="EBF08112338A40DA9DA7271766EAF382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>
                  <w:rPr>
                    <w:bCs/>
                    <w:color w:val="E97132" w:themeColor="accent2"/>
                  </w:rPr>
                  <w:t>Route</w:t>
                </w:r>
                <w:r w:rsidR="00D01F53" w:rsidRPr="00AA599D">
                  <w:rPr>
                    <w:bCs/>
                    <w:color w:val="E97132" w:themeColor="accent2"/>
                  </w:rPr>
                  <w:t xml:space="preserve"> - click or tap here to enter text.</w:t>
                </w:r>
              </w:sdtContent>
            </w:sdt>
          </w:p>
        </w:tc>
        <w:tc>
          <w:tcPr>
            <w:tcW w:w="1501" w:type="pct"/>
            <w:tcMar>
              <w:left w:w="108" w:type="dxa"/>
            </w:tcMar>
            <w:hideMark/>
          </w:tcPr>
          <w:p w14:paraId="7D79EF3E" w14:textId="77777777" w:rsidR="00D01F53" w:rsidRPr="00F25F5C" w:rsidRDefault="00646C3A" w:rsidP="00D01F53">
            <w:pPr>
              <w:rPr>
                <w:color w:val="E97132" w:themeColor="accent2"/>
              </w:rPr>
            </w:pPr>
            <w:sdt>
              <w:sdtPr>
                <w:rPr>
                  <w:rStyle w:val="FORMFIELDTEXT"/>
                </w:rPr>
                <w:id w:val="1091349582"/>
                <w:placeholder>
                  <w:docPart w:val="643244302A1D476E9A37CDA7413D904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01F53" w:rsidRPr="0096371C">
                  <w:rPr>
                    <w:bCs/>
                    <w:color w:val="E97132" w:themeColor="accent2"/>
                  </w:rPr>
                  <w:t>Time</w:t>
                </w:r>
                <w:r w:rsidR="00D01F53">
                  <w:rPr>
                    <w:bCs/>
                    <w:color w:val="E97132" w:themeColor="accent2"/>
                  </w:rPr>
                  <w:t>(s) of administration</w:t>
                </w:r>
                <w:r w:rsidR="00D01F53" w:rsidRPr="0096371C">
                  <w:rPr>
                    <w:bCs/>
                    <w:color w:val="E97132" w:themeColor="accent2"/>
                  </w:rPr>
                  <w:t xml:space="preserve"> - c</w:t>
                </w:r>
                <w:r w:rsidR="00D01F53" w:rsidRPr="0096371C">
                  <w:rPr>
                    <w:rStyle w:val="PlaceholderText"/>
                    <w:bCs/>
                    <w:color w:val="E97132" w:themeColor="accent2"/>
                  </w:rPr>
                  <w:t>lick or tap here to enter text.</w:t>
                </w:r>
              </w:sdtContent>
            </w:sdt>
          </w:p>
        </w:tc>
      </w:tr>
    </w:tbl>
    <w:tbl>
      <w:tblPr>
        <w:tblStyle w:val="TableGrid"/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521"/>
        <w:gridCol w:w="3246"/>
        <w:gridCol w:w="3346"/>
      </w:tblGrid>
      <w:tr w:rsidR="00104886" w:rsidRPr="00AB4746" w14:paraId="56D5D97F" w14:textId="77777777" w:rsidTr="00563DB1">
        <w:trPr>
          <w:trHeight w:val="287"/>
          <w:tblHeader/>
        </w:trPr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184ED" w14:textId="77777777" w:rsidR="00FB4789" w:rsidRDefault="00497BBC" w:rsidP="00497BBC">
            <w:pPr>
              <w:pStyle w:val="Heading2"/>
              <w:spacing w:before="0" w:after="0"/>
            </w:pPr>
            <w:r w:rsidRPr="00497BBC">
              <w:rPr>
                <w:sz w:val="20"/>
                <w:szCs w:val="20"/>
              </w:rPr>
              <w:br/>
            </w:r>
            <w:r w:rsidR="00104886">
              <w:t>Medication administration record</w:t>
            </w:r>
            <w:r w:rsidR="00FB4789">
              <w:t xml:space="preserve"> </w:t>
            </w:r>
          </w:p>
          <w:sdt>
            <w:sdtPr>
              <w:id w:val="-689070066"/>
              <w15:repeatingSection/>
            </w:sdtPr>
            <w:sdtEndPr/>
            <w:sdtContent>
              <w:sdt>
                <w:sdtPr>
                  <w:id w:val="1921752790"/>
                  <w:placeholder>
                    <w:docPart w:val="8A0BDA63EB464120A2EAFB5EDD46C8A5"/>
                  </w:placeholder>
                  <w15:repeatingSectionItem/>
                </w:sdtPr>
                <w:sdtEndPr/>
                <w:sdtContent>
                  <w:p w14:paraId="52D52AC0" w14:textId="77777777" w:rsidR="00104886" w:rsidRPr="00254E7F" w:rsidRDefault="00254E7F" w:rsidP="00254E7F">
                    <w:pPr>
                      <w:spacing w:before="0" w:after="0"/>
                      <w:rPr>
                        <w:b/>
                        <w:sz w:val="24"/>
                        <w:szCs w:val="24"/>
                      </w:rPr>
                    </w:pPr>
                    <w:r w:rsidRPr="0069599D">
                      <w:rPr>
                        <w:b/>
                        <w:sz w:val="24"/>
                        <w:szCs w:val="24"/>
                      </w:rPr>
                      <w:t xml:space="preserve">Name of </w:t>
                    </w:r>
                    <w:r w:rsidRPr="0069599D">
                      <w:rPr>
                        <w:b/>
                        <w:bCs/>
                        <w:sz w:val="24"/>
                        <w:szCs w:val="24"/>
                      </w:rPr>
                      <w:t>athlete</w:t>
                    </w:r>
                    <w:r w:rsidRPr="0069599D">
                      <w:rPr>
                        <w:b/>
                        <w:sz w:val="24"/>
                        <w:szCs w:val="24"/>
                      </w:rPr>
                      <w:t xml:space="preserve">: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580252228"/>
                        <w:placeholder>
                          <w:docPart w:val="8E4E0C0D8D4549139A0E140FFA817BAB"/>
                        </w:placeholder>
                        <w:showingPlcHdr/>
                      </w:sdtPr>
                      <w:sdtEndPr/>
                      <w:sdtContent>
                        <w:r w:rsidRPr="00AC5F65">
                          <w:rPr>
                            <w:rFonts w:eastAsiaTheme="minorEastAsia"/>
                            <w:bCs/>
                            <w:color w:val="E97132" w:themeColor="accent2"/>
                            <w:lang w:eastAsia="zh-CN"/>
                          </w:rPr>
                          <w:t>Name - click or tap here to enter text.</w:t>
                        </w:r>
                      </w:sdtContent>
                    </w:sdt>
                    <w:r w:rsidR="00ED2536">
                      <w:rPr>
                        <w:b/>
                        <w:sz w:val="24"/>
                        <w:szCs w:val="24"/>
                      </w:rPr>
                      <w:br/>
                    </w:r>
                  </w:p>
                </w:sdtContent>
              </w:sdt>
            </w:sdtContent>
          </w:sdt>
        </w:tc>
      </w:tr>
      <w:tr w:rsidR="00E17D27" w:rsidRPr="00AB4746" w14:paraId="738677E6" w14:textId="77777777" w:rsidTr="00563DB1">
        <w:trPr>
          <w:trHeight w:val="287"/>
          <w:tblHeader/>
        </w:trPr>
        <w:tc>
          <w:tcPr>
            <w:tcW w:w="1877" w:type="dxa"/>
            <w:tcBorders>
              <w:top w:val="nil"/>
            </w:tcBorders>
            <w:shd w:val="clear" w:color="auto" w:fill="0E2841" w:themeFill="text2"/>
            <w:vAlign w:val="center"/>
            <w:hideMark/>
          </w:tcPr>
          <w:p w14:paraId="6505BD7E" w14:textId="77777777" w:rsidR="00E17D27" w:rsidRPr="006A0656" w:rsidRDefault="00E17D27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0E2841" w:themeFill="text2"/>
            <w:vAlign w:val="center"/>
            <w:hideMark/>
          </w:tcPr>
          <w:p w14:paraId="28437B3E" w14:textId="77777777" w:rsidR="00E17D27" w:rsidRPr="006A0656" w:rsidRDefault="00E17D27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246" w:type="dxa"/>
            <w:tcBorders>
              <w:top w:val="nil"/>
            </w:tcBorders>
            <w:shd w:val="clear" w:color="auto" w:fill="0E2841" w:themeFill="text2"/>
            <w:vAlign w:val="center"/>
            <w:hideMark/>
          </w:tcPr>
          <w:p w14:paraId="3FDBC5A7" w14:textId="77777777" w:rsidR="00E17D27" w:rsidRPr="006A0656" w:rsidRDefault="00E17D27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>Name of medication and dosage</w:t>
            </w:r>
          </w:p>
        </w:tc>
        <w:tc>
          <w:tcPr>
            <w:tcW w:w="3346" w:type="dxa"/>
            <w:tcBorders>
              <w:top w:val="nil"/>
            </w:tcBorders>
            <w:shd w:val="clear" w:color="auto" w:fill="0E2841" w:themeFill="text2"/>
            <w:vAlign w:val="center"/>
            <w:hideMark/>
          </w:tcPr>
          <w:p w14:paraId="6D3A601F" w14:textId="77777777" w:rsidR="00E17D27" w:rsidRPr="006A0656" w:rsidRDefault="00E17D27" w:rsidP="00A20B1A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6A0656">
              <w:rPr>
                <w:b/>
                <w:bCs/>
                <w:color w:val="FFFFFF" w:themeColor="background1"/>
              </w:rPr>
              <w:t xml:space="preserve">Authorised person signature </w:t>
            </w:r>
            <w:r w:rsidR="00563DB1">
              <w:rPr>
                <w:b/>
                <w:bCs/>
                <w:color w:val="FFFFFF" w:themeColor="background1"/>
              </w:rPr>
              <w:br/>
            </w:r>
            <w:r w:rsidRPr="006A0656">
              <w:rPr>
                <w:b/>
                <w:bCs/>
                <w:color w:val="FFFFFF" w:themeColor="background1"/>
              </w:rPr>
              <w:t>(two persons)</w:t>
            </w:r>
          </w:p>
        </w:tc>
      </w:tr>
      <w:tr w:rsidR="00E17D27" w:rsidRPr="00AB4746" w14:paraId="3D25BD02" w14:textId="77777777" w:rsidTr="00104886">
        <w:trPr>
          <w:trHeight w:val="287"/>
        </w:trPr>
        <w:tc>
          <w:tcPr>
            <w:tcW w:w="1877" w:type="dxa"/>
            <w:vMerge w:val="restart"/>
            <w:tcMar>
              <w:left w:w="108" w:type="dxa"/>
            </w:tcMar>
            <w:hideMark/>
          </w:tcPr>
          <w:p w14:paraId="08B2AF77" w14:textId="77777777" w:rsidR="00E17D27" w:rsidRPr="00AB4746" w:rsidRDefault="00E17D27" w:rsidP="00563DB1">
            <w:pPr>
              <w:spacing w:before="0" w:after="0"/>
            </w:pPr>
            <w:r w:rsidRPr="00AB4746">
              <w:t> </w:t>
            </w:r>
          </w:p>
          <w:p w14:paraId="4A0213EA" w14:textId="77777777" w:rsidR="00E17D27" w:rsidRPr="00AB4746" w:rsidRDefault="00E17D27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-1141263854"/>
                <w:placeholder>
                  <w:docPart w:val="22EEF063AD44414EB5A7AC5A9158021A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752401498"/>
                    <w:placeholder>
                      <w:docPart w:val="F6BF27F6D55B4FCD8D19AAED2BE77CDA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="008339F6"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</w:t>
                    </w:r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tcMar>
              <w:left w:w="108" w:type="dxa"/>
            </w:tcMar>
            <w:hideMark/>
          </w:tcPr>
          <w:p w14:paraId="4CC2CDE0" w14:textId="77777777" w:rsidR="00E17D27" w:rsidRPr="00AB4746" w:rsidRDefault="00E17D27" w:rsidP="00563DB1">
            <w:pPr>
              <w:spacing w:before="0" w:after="0"/>
            </w:pPr>
            <w:r w:rsidRPr="00AB4746">
              <w:t> </w:t>
            </w:r>
          </w:p>
          <w:p w14:paraId="6860EA5B" w14:textId="77777777" w:rsidR="00E17D27" w:rsidRPr="00AB4746" w:rsidRDefault="00E17D27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1923224261"/>
                <w:placeholder>
                  <w:docPart w:val="B2940DE85FF3417FA6A81C533DE3557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25F5C"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tcMar>
              <w:left w:w="108" w:type="dxa"/>
            </w:tcMar>
            <w:hideMark/>
          </w:tcPr>
          <w:p w14:paraId="690B990C" w14:textId="77777777" w:rsidR="00E17D27" w:rsidRPr="00AB4746" w:rsidRDefault="00E17D27" w:rsidP="00563DB1">
            <w:pPr>
              <w:spacing w:before="0" w:after="0"/>
            </w:pPr>
            <w:r w:rsidRPr="00AB4746">
              <w:t> </w:t>
            </w:r>
          </w:p>
          <w:p w14:paraId="7CFB4217" w14:textId="77777777" w:rsidR="00E17D27" w:rsidRPr="00AB4746" w:rsidRDefault="00E17D27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173155712"/>
                <w:placeholder>
                  <w:docPart w:val="90D1A60B5B63405484BC0CC598BC7E63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25F5C"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4E23594D" w14:textId="77777777" w:rsidR="00E17D27" w:rsidRPr="00AB4746" w:rsidRDefault="00E17D27" w:rsidP="00563DB1">
            <w:pPr>
              <w:spacing w:before="0" w:after="0"/>
            </w:pPr>
            <w:r>
              <w:t> 1.</w:t>
            </w:r>
            <w:r w:rsidR="00646C3A">
              <w:pict w14:anchorId="6BA32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1512DBBF-7EC9-4ACE-A387-09EBBB9B0C55}" provid="{00000000-0000-0000-0000-000000000000}" issignatureline="t"/>
                </v:shape>
              </w:pict>
            </w:r>
          </w:p>
        </w:tc>
      </w:tr>
      <w:tr w:rsidR="00E17D27" w:rsidRPr="00AB4746" w14:paraId="5F05DA38" w14:textId="77777777" w:rsidTr="00104886">
        <w:trPr>
          <w:trHeight w:val="287"/>
        </w:trPr>
        <w:tc>
          <w:tcPr>
            <w:tcW w:w="1877" w:type="dxa"/>
            <w:vMerge/>
            <w:tcMar>
              <w:left w:w="108" w:type="dxa"/>
            </w:tcMar>
            <w:hideMark/>
          </w:tcPr>
          <w:p w14:paraId="6BD0CDFD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1521" w:type="dxa"/>
            <w:vMerge/>
            <w:tcMar>
              <w:left w:w="108" w:type="dxa"/>
            </w:tcMar>
            <w:hideMark/>
          </w:tcPr>
          <w:p w14:paraId="447B6210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246" w:type="dxa"/>
            <w:vMerge/>
            <w:tcMar>
              <w:left w:w="108" w:type="dxa"/>
            </w:tcMar>
            <w:hideMark/>
          </w:tcPr>
          <w:p w14:paraId="4C6DE318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2EADDD0C" w14:textId="77777777" w:rsidR="00E17D27" w:rsidRPr="00AB4746" w:rsidRDefault="00E17D27" w:rsidP="00563DB1">
            <w:pPr>
              <w:spacing w:before="0" w:after="0"/>
            </w:pPr>
            <w:r>
              <w:t xml:space="preserve"> 2. </w:t>
            </w:r>
            <w:r w:rsidR="00646C3A">
              <w:pict w14:anchorId="6E2882F4">
                <v:shape id="_x0000_i1026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1CD380A8-CD35-40A8-B452-51C7EC46253F}" provid="{00000000-0000-0000-0000-000000000000}" issignatureline="t"/>
                </v:shape>
              </w:pict>
            </w:r>
          </w:p>
        </w:tc>
      </w:tr>
      <w:tr w:rsidR="00D01F53" w:rsidRPr="00AB4746" w14:paraId="2B24E6C2" w14:textId="77777777" w:rsidTr="00104886">
        <w:trPr>
          <w:trHeight w:val="287"/>
        </w:trPr>
        <w:tc>
          <w:tcPr>
            <w:tcW w:w="1877" w:type="dxa"/>
            <w:vMerge w:val="restart"/>
            <w:tcMar>
              <w:left w:w="108" w:type="dxa"/>
            </w:tcMar>
            <w:hideMark/>
          </w:tcPr>
          <w:p w14:paraId="7E916D68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2C1F3188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-655678047"/>
                <w:placeholder>
                  <w:docPart w:val="E9FF895E1F2A4F859ACAE5FB2A1A156D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-234098917"/>
                    <w:placeholder>
                      <w:docPart w:val="4A189FB5A8AD471C9309859420D4394A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tcMar>
              <w:left w:w="108" w:type="dxa"/>
            </w:tcMar>
            <w:hideMark/>
          </w:tcPr>
          <w:p w14:paraId="43BC06E6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F616CE4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1485810860"/>
                <w:placeholder>
                  <w:docPart w:val="336C9D57B8A049658E1F77A9D0D4BB5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tcMar>
              <w:left w:w="108" w:type="dxa"/>
            </w:tcMar>
            <w:hideMark/>
          </w:tcPr>
          <w:p w14:paraId="779B174E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3D9F92F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1826809598"/>
                <w:placeholder>
                  <w:docPart w:val="C4EDBF956E8946B98904F446922B405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2C393EA4" w14:textId="77777777" w:rsidR="00D01F53" w:rsidRPr="00AB4746" w:rsidRDefault="00D01F53" w:rsidP="00563DB1">
            <w:pPr>
              <w:spacing w:before="0" w:after="0"/>
            </w:pPr>
            <w:r>
              <w:t xml:space="preserve"> 1. </w:t>
            </w:r>
            <w:r w:rsidR="00646C3A">
              <w:pict w14:anchorId="2334AA07">
                <v:shape id="_x0000_i1027" type="#_x0000_t75" alt="Signature Line, Unsigned" style="width:71.65pt;height:36pt">
                  <v:imagedata r:id="rId12" o:title=""/>
                  <o:lock v:ext="edit" ungrouping="t" rotation="t" cropping="t" verticies="t" text="t" grouping="t"/>
                  <o:signatureline v:ext="edit" id="{E1D286A4-9EFD-499A-9C43-1CDCF742C573}" provid="{00000000-0000-0000-0000-000000000000}" issignatureline="t"/>
                </v:shape>
              </w:pict>
            </w:r>
          </w:p>
        </w:tc>
      </w:tr>
      <w:tr w:rsidR="00E17D27" w:rsidRPr="00AB4746" w14:paraId="438BB7E0" w14:textId="77777777" w:rsidTr="00104886">
        <w:trPr>
          <w:trHeight w:val="287"/>
        </w:trPr>
        <w:tc>
          <w:tcPr>
            <w:tcW w:w="1877" w:type="dxa"/>
            <w:vMerge/>
            <w:tcMar>
              <w:left w:w="108" w:type="dxa"/>
            </w:tcMar>
            <w:hideMark/>
          </w:tcPr>
          <w:p w14:paraId="41B55766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1521" w:type="dxa"/>
            <w:vMerge/>
            <w:tcMar>
              <w:left w:w="108" w:type="dxa"/>
            </w:tcMar>
            <w:hideMark/>
          </w:tcPr>
          <w:p w14:paraId="64E6C35D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246" w:type="dxa"/>
            <w:vMerge/>
            <w:tcMar>
              <w:left w:w="108" w:type="dxa"/>
            </w:tcMar>
            <w:hideMark/>
          </w:tcPr>
          <w:p w14:paraId="03E1A26D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0220E8B2" w14:textId="77777777" w:rsidR="00E17D27" w:rsidRPr="00AB4746" w:rsidRDefault="00E17D27" w:rsidP="00563DB1">
            <w:pPr>
              <w:spacing w:before="0" w:after="0"/>
            </w:pPr>
            <w:r>
              <w:t xml:space="preserve"> 2. </w:t>
            </w:r>
            <w:r w:rsidR="00646C3A">
              <w:pict w14:anchorId="366B8ADC">
                <v:shape id="_x0000_i1028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2ACA7306-4399-45E7-AFF0-B6712A8E2152}" provid="{00000000-0000-0000-0000-000000000000}" issignatureline="t"/>
                </v:shape>
              </w:pict>
            </w:r>
          </w:p>
        </w:tc>
      </w:tr>
      <w:tr w:rsidR="00D01F53" w:rsidRPr="00AB4746" w14:paraId="2558D407" w14:textId="77777777" w:rsidTr="00104886">
        <w:trPr>
          <w:trHeight w:val="287"/>
        </w:trPr>
        <w:tc>
          <w:tcPr>
            <w:tcW w:w="1877" w:type="dxa"/>
            <w:vMerge w:val="restart"/>
            <w:tcMar>
              <w:left w:w="108" w:type="dxa"/>
            </w:tcMar>
            <w:hideMark/>
          </w:tcPr>
          <w:p w14:paraId="6219E398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63D192F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747311085"/>
                <w:placeholder>
                  <w:docPart w:val="17376F30E103443FA9B7FCB0E2E227B8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1026520787"/>
                    <w:placeholder>
                      <w:docPart w:val="5BF3B9F2C5914763A432B28EE886E79C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tcMar>
              <w:left w:w="108" w:type="dxa"/>
            </w:tcMar>
            <w:hideMark/>
          </w:tcPr>
          <w:p w14:paraId="40FBE72E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AE0B804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888107252"/>
                <w:placeholder>
                  <w:docPart w:val="E8B8735D38B748878EB0E06C5F6B94A2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tcMar>
              <w:left w:w="108" w:type="dxa"/>
            </w:tcMar>
            <w:hideMark/>
          </w:tcPr>
          <w:p w14:paraId="3A001EEF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31AF9A7B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634918273"/>
                <w:placeholder>
                  <w:docPart w:val="97F16705F74A486CA73325276651D2D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38C62A7D" w14:textId="77777777" w:rsidR="00D01F53" w:rsidRPr="00AB4746" w:rsidRDefault="00D01F53" w:rsidP="00563DB1">
            <w:pPr>
              <w:spacing w:before="0" w:after="0"/>
            </w:pPr>
            <w:r>
              <w:t xml:space="preserve"> 1. </w:t>
            </w:r>
            <w:r w:rsidR="00646C3A">
              <w:pict w14:anchorId="56BAFC3A">
                <v:shape id="_x0000_i1029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DEAF51A9-495D-4AEC-9EC6-B57743730A26}" provid="{00000000-0000-0000-0000-000000000000}" issignatureline="t"/>
                </v:shape>
              </w:pict>
            </w:r>
          </w:p>
        </w:tc>
      </w:tr>
      <w:tr w:rsidR="00E17D27" w:rsidRPr="00AB4746" w14:paraId="1300FE48" w14:textId="77777777" w:rsidTr="00104886">
        <w:trPr>
          <w:trHeight w:val="287"/>
        </w:trPr>
        <w:tc>
          <w:tcPr>
            <w:tcW w:w="1877" w:type="dxa"/>
            <w:vMerge/>
            <w:tcMar>
              <w:left w:w="108" w:type="dxa"/>
            </w:tcMar>
            <w:hideMark/>
          </w:tcPr>
          <w:p w14:paraId="5BCAE97B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1521" w:type="dxa"/>
            <w:vMerge/>
            <w:tcMar>
              <w:left w:w="108" w:type="dxa"/>
            </w:tcMar>
            <w:hideMark/>
          </w:tcPr>
          <w:p w14:paraId="126C04D4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246" w:type="dxa"/>
            <w:vMerge/>
            <w:tcMar>
              <w:left w:w="108" w:type="dxa"/>
            </w:tcMar>
            <w:hideMark/>
          </w:tcPr>
          <w:p w14:paraId="5501F721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47729D15" w14:textId="77777777" w:rsidR="00E17D27" w:rsidRPr="00AB4746" w:rsidRDefault="00E17D27" w:rsidP="00563DB1">
            <w:pPr>
              <w:spacing w:before="0" w:after="0"/>
            </w:pPr>
            <w:r>
              <w:t xml:space="preserve"> 2. </w:t>
            </w:r>
            <w:r w:rsidR="00646C3A">
              <w:pict w14:anchorId="5E6B22E5">
                <v:shape id="_x0000_i1030" type="#_x0000_t75" alt="Signature Line, Unsigned" style="width:71.65pt;height:36pt">
                  <v:imagedata r:id="rId12" o:title=""/>
                  <o:lock v:ext="edit" ungrouping="t" rotation="t" cropping="t" verticies="t" text="t" grouping="t"/>
                  <o:signatureline v:ext="edit" id="{B433B23D-6154-467D-822C-04232FB6EF67}" provid="{00000000-0000-0000-0000-000000000000}" issignatureline="t"/>
                </v:shape>
              </w:pict>
            </w:r>
          </w:p>
        </w:tc>
      </w:tr>
      <w:tr w:rsidR="00D01F53" w:rsidRPr="00AB4746" w14:paraId="49372343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 w:val="restart"/>
            <w:tcMar>
              <w:left w:w="108" w:type="dxa"/>
            </w:tcMar>
            <w:hideMark/>
          </w:tcPr>
          <w:p w14:paraId="2827C6DB" w14:textId="77777777" w:rsidR="00D01F53" w:rsidRPr="00AB4746" w:rsidRDefault="00D01F53" w:rsidP="00563DB1">
            <w:pPr>
              <w:keepNext/>
              <w:spacing w:before="0" w:after="0"/>
            </w:pPr>
            <w:r w:rsidRPr="00AB4746">
              <w:lastRenderedPageBreak/>
              <w:t> </w:t>
            </w:r>
          </w:p>
          <w:p w14:paraId="190489F7" w14:textId="77777777" w:rsidR="00D01F53" w:rsidRPr="00AB4746" w:rsidRDefault="00D01F53" w:rsidP="00563DB1">
            <w:pPr>
              <w:keepNext/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64147850"/>
                <w:placeholder>
                  <w:docPart w:val="156380F022834BBC953460B6056E7B05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14198604"/>
                    <w:placeholder>
                      <w:docPart w:val="70FA01F8FFA440C9B47702B8D9B3630B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tcMar>
              <w:left w:w="108" w:type="dxa"/>
            </w:tcMar>
            <w:hideMark/>
          </w:tcPr>
          <w:p w14:paraId="5E2D8A5E" w14:textId="77777777" w:rsidR="00D01F53" w:rsidRPr="00AB4746" w:rsidRDefault="00D01F53" w:rsidP="00563DB1">
            <w:pPr>
              <w:keepNext/>
              <w:spacing w:before="0" w:after="0"/>
            </w:pPr>
            <w:r w:rsidRPr="00AB4746">
              <w:t> </w:t>
            </w:r>
          </w:p>
          <w:p w14:paraId="1422167C" w14:textId="77777777" w:rsidR="00D01F53" w:rsidRPr="00AB4746" w:rsidRDefault="00D01F53" w:rsidP="00563DB1">
            <w:pPr>
              <w:keepNext/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2091923024"/>
                <w:placeholder>
                  <w:docPart w:val="C05DA9D1058C4354BE45343056A48F4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tcMar>
              <w:left w:w="108" w:type="dxa"/>
            </w:tcMar>
            <w:hideMark/>
          </w:tcPr>
          <w:p w14:paraId="7AC560D2" w14:textId="77777777" w:rsidR="00D01F53" w:rsidRPr="00AB4746" w:rsidRDefault="00D01F53" w:rsidP="00563DB1">
            <w:pPr>
              <w:keepNext/>
              <w:spacing w:before="0" w:after="0"/>
            </w:pPr>
            <w:r w:rsidRPr="00AB4746">
              <w:t> </w:t>
            </w:r>
          </w:p>
          <w:p w14:paraId="012046F6" w14:textId="77777777" w:rsidR="00D01F53" w:rsidRPr="00AB4746" w:rsidRDefault="00D01F53" w:rsidP="00563DB1">
            <w:pPr>
              <w:keepNext/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544610842"/>
                <w:placeholder>
                  <w:docPart w:val="893582C8D9C54B4786C4B3DE597841FF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4E4F09C8" w14:textId="77777777" w:rsidR="00D01F53" w:rsidRPr="00AB4746" w:rsidRDefault="00D01F53" w:rsidP="00563DB1">
            <w:pPr>
              <w:keepNext/>
              <w:spacing w:before="0" w:after="0"/>
            </w:pPr>
            <w:r>
              <w:t xml:space="preserve"> 1. </w:t>
            </w:r>
            <w:r w:rsidR="00646C3A">
              <w:pict w14:anchorId="4F26A5A0">
                <v:shape id="_x0000_i1031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BC9F5AC0-B3AF-4BE0-AD4F-4CC9C83C5BC5}" provid="{00000000-0000-0000-0000-000000000000}" issignatureline="t"/>
                </v:shape>
              </w:pict>
            </w:r>
          </w:p>
        </w:tc>
      </w:tr>
      <w:tr w:rsidR="00E17D27" w:rsidRPr="00AB4746" w14:paraId="2EC7B959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/>
            <w:hideMark/>
          </w:tcPr>
          <w:p w14:paraId="63508BF7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1521" w:type="dxa"/>
            <w:vMerge/>
            <w:hideMark/>
          </w:tcPr>
          <w:p w14:paraId="24167FA3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246" w:type="dxa"/>
            <w:vMerge/>
            <w:hideMark/>
          </w:tcPr>
          <w:p w14:paraId="0E2B6231" w14:textId="77777777" w:rsidR="00E17D27" w:rsidRPr="00AB4746" w:rsidRDefault="00E17D27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31629A57" w14:textId="77777777" w:rsidR="00E17D27" w:rsidRPr="00AB4746" w:rsidRDefault="00E17D27" w:rsidP="00563DB1">
            <w:pPr>
              <w:spacing w:before="0" w:after="0"/>
            </w:pPr>
            <w:r>
              <w:t xml:space="preserve"> 2. </w:t>
            </w:r>
            <w:r w:rsidR="00646C3A">
              <w:pict w14:anchorId="18ACBD53">
                <v:shape id="_x0000_i1032" type="#_x0000_t75" alt="Signature Line, Unsigned" style="width:71.65pt;height:36pt">
                  <v:imagedata r:id="rId12" o:title=""/>
                  <o:lock v:ext="edit" ungrouping="t" rotation="t" cropping="t" verticies="t" text="t" grouping="t"/>
                  <o:signatureline v:ext="edit" id="{8744932A-AAEE-4D8B-87D8-8EEE45EDE1A7}" provid="{00000000-0000-0000-0000-000000000000}" issignatureline="t"/>
                </v:shape>
              </w:pict>
            </w:r>
          </w:p>
        </w:tc>
      </w:tr>
      <w:tr w:rsidR="00D01F53" w:rsidRPr="00AB4746" w14:paraId="485D92EF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 w:val="restart"/>
            <w:hideMark/>
          </w:tcPr>
          <w:p w14:paraId="3F1E5895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0A393063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735510263"/>
                <w:placeholder>
                  <w:docPart w:val="C9DFBAF9C37C4019BA207B24D41C4AEF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-1487552114"/>
                    <w:placeholder>
                      <w:docPart w:val="EA36F7B45BEF424CB3DFF6E882428C74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hideMark/>
          </w:tcPr>
          <w:p w14:paraId="4F01FACA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9FEF366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985083568"/>
                <w:placeholder>
                  <w:docPart w:val="4D910EF9CED64CD0B395FEFB0234D01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hideMark/>
          </w:tcPr>
          <w:p w14:paraId="64CC45A0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0B980676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1402560362"/>
                <w:placeholder>
                  <w:docPart w:val="D4459247C5D944DD86FD5ABCBCE17B2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623C8F98" w14:textId="77777777" w:rsidR="00D01F53" w:rsidRPr="00AB4746" w:rsidRDefault="00D01F53" w:rsidP="00563DB1">
            <w:pPr>
              <w:spacing w:before="0" w:after="0"/>
            </w:pPr>
            <w:r>
              <w:t> 1.</w:t>
            </w:r>
            <w:r w:rsidR="00646C3A">
              <w:pict w14:anchorId="35E7D698">
                <v:shape id="_x0000_i1033" type="#_x0000_t75" alt="Signature Line, Unsigned" style="width:71.65pt;height:36pt">
                  <v:imagedata r:id="rId12" o:title=""/>
                  <o:lock v:ext="edit" ungrouping="t" rotation="t" cropping="t" verticies="t" text="t" grouping="t"/>
                  <o:signatureline v:ext="edit" id="{515F8C18-8EBD-4E81-AFEA-BF6BD9C25AD8}" provid="{00000000-0000-0000-0000-000000000000}" issignatureline="t"/>
                </v:shape>
              </w:pict>
            </w:r>
          </w:p>
        </w:tc>
      </w:tr>
      <w:tr w:rsidR="00D01F53" w:rsidRPr="00AB4746" w14:paraId="47ED1F4B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/>
            <w:hideMark/>
          </w:tcPr>
          <w:p w14:paraId="48DAB710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1521" w:type="dxa"/>
            <w:vMerge/>
            <w:hideMark/>
          </w:tcPr>
          <w:p w14:paraId="09ADAB4B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246" w:type="dxa"/>
            <w:vMerge/>
            <w:hideMark/>
          </w:tcPr>
          <w:p w14:paraId="669124D9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693F9968" w14:textId="77777777" w:rsidR="00D01F53" w:rsidRPr="00AB4746" w:rsidRDefault="00D01F53" w:rsidP="00563DB1">
            <w:pPr>
              <w:spacing w:before="0" w:after="0"/>
            </w:pPr>
            <w:r>
              <w:t xml:space="preserve"> 2. </w:t>
            </w:r>
            <w:r w:rsidR="00646C3A">
              <w:pict w14:anchorId="1A205CF6">
                <v:shape id="_x0000_i1034" type="#_x0000_t75" alt="Signature Line, Unsigned" style="width:71.65pt;height:36pt">
                  <v:imagedata r:id="rId12" o:title=""/>
                  <o:lock v:ext="edit" ungrouping="t" rotation="t" cropping="t" verticies="t" text="t" grouping="t"/>
                  <o:signatureline v:ext="edit" id="{360754AE-ABEA-4843-82EF-9671AC4CF514}" provid="{00000000-0000-0000-0000-000000000000}" issignatureline="t"/>
                </v:shape>
              </w:pict>
            </w:r>
          </w:p>
        </w:tc>
      </w:tr>
      <w:tr w:rsidR="00D01F53" w:rsidRPr="00AB4746" w14:paraId="2BDDA75B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 w:val="restart"/>
            <w:hideMark/>
          </w:tcPr>
          <w:p w14:paraId="6ED66B64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32E2D1CA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-1129089312"/>
                <w:placeholder>
                  <w:docPart w:val="3E2E6408FBB24EC6B500FCA673E2307E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-842317140"/>
                    <w:placeholder>
                      <w:docPart w:val="2D49C36D91104D338B12200112C7B0B9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hideMark/>
          </w:tcPr>
          <w:p w14:paraId="429712F7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38BF6CBE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605541792"/>
                <w:placeholder>
                  <w:docPart w:val="5C84DEAA2D03409EB4AB27464462973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hideMark/>
          </w:tcPr>
          <w:p w14:paraId="22BB74CA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0C7C32F7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1070811794"/>
                <w:placeholder>
                  <w:docPart w:val="09EA4B0471B848C0B689A89D1EA7CD88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13BBEF72" w14:textId="77777777" w:rsidR="00D01F53" w:rsidRPr="00AB4746" w:rsidRDefault="00D01F53" w:rsidP="00563DB1">
            <w:pPr>
              <w:spacing w:before="0" w:after="0"/>
            </w:pPr>
            <w:r>
              <w:t xml:space="preserve"> 1. </w:t>
            </w:r>
            <w:r w:rsidR="00646C3A">
              <w:pict w14:anchorId="669B17BD">
                <v:shape id="_x0000_i1035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4C0E7FBC-4BCA-4091-9020-894A6EC47040}" provid="{00000000-0000-0000-0000-000000000000}" issignatureline="t"/>
                </v:shape>
              </w:pict>
            </w:r>
          </w:p>
        </w:tc>
      </w:tr>
      <w:tr w:rsidR="00D01F53" w:rsidRPr="00AB4746" w14:paraId="32A387B3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/>
            <w:hideMark/>
          </w:tcPr>
          <w:p w14:paraId="716A17B6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1521" w:type="dxa"/>
            <w:vMerge/>
            <w:hideMark/>
          </w:tcPr>
          <w:p w14:paraId="0E1C902A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246" w:type="dxa"/>
            <w:vMerge/>
            <w:hideMark/>
          </w:tcPr>
          <w:p w14:paraId="78D35639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5E9FC709" w14:textId="77777777" w:rsidR="00D01F53" w:rsidRPr="00AB4746" w:rsidRDefault="00D01F53" w:rsidP="00563DB1">
            <w:pPr>
              <w:spacing w:before="0" w:after="0"/>
            </w:pPr>
            <w:r>
              <w:t xml:space="preserve"> 2. </w:t>
            </w:r>
            <w:r w:rsidR="00646C3A">
              <w:pict w14:anchorId="66EAADB6">
                <v:shape id="_x0000_i1036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C5AEE8A6-AE4A-44C8-84AB-AE633A34D4CB}" provid="{00000000-0000-0000-0000-000000000000}" issignatureline="t"/>
                </v:shape>
              </w:pict>
            </w:r>
          </w:p>
        </w:tc>
      </w:tr>
      <w:tr w:rsidR="00D01F53" w:rsidRPr="00AB4746" w14:paraId="2877B693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 w:val="restart"/>
            <w:hideMark/>
          </w:tcPr>
          <w:p w14:paraId="4699B94A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2662EDE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-1596240963"/>
                <w:placeholder>
                  <w:docPart w:val="D2D89AA6E2DC47EAAA5328A7FF5C2DCC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-293980854"/>
                    <w:placeholder>
                      <w:docPart w:val="91151B1474A343EEAAD5D678CC0296D9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hideMark/>
          </w:tcPr>
          <w:p w14:paraId="7520AC19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017736CB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1451006144"/>
                <w:placeholder>
                  <w:docPart w:val="4E7C46B930744742AD680DC1835EE22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hideMark/>
          </w:tcPr>
          <w:p w14:paraId="557DB906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53300C9F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1731806378"/>
                <w:placeholder>
                  <w:docPart w:val="3CAA83DF46EB4161A3C7A4B3D978481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75611536" w14:textId="77777777" w:rsidR="00D01F53" w:rsidRPr="00AB4746" w:rsidRDefault="00D01F53" w:rsidP="00563DB1">
            <w:pPr>
              <w:spacing w:before="0" w:after="0"/>
            </w:pPr>
            <w:r>
              <w:t xml:space="preserve"> 1. </w:t>
            </w:r>
            <w:r w:rsidR="00646C3A">
              <w:pict w14:anchorId="54170937">
                <v:shape id="_x0000_i1037" type="#_x0000_t75" alt="Signature Line, Unsigned" style="width:71.65pt;height:36pt">
                  <v:imagedata r:id="rId12" o:title=""/>
                  <o:lock v:ext="edit" ungrouping="t" rotation="t" cropping="t" verticies="t" text="t" grouping="t"/>
                  <o:signatureline v:ext="edit" id="{161170DC-27E9-4A63-A5F3-8C7611ED33E0}" provid="{00000000-0000-0000-0000-000000000000}" issignatureline="t"/>
                </v:shape>
              </w:pict>
            </w:r>
          </w:p>
        </w:tc>
      </w:tr>
      <w:tr w:rsidR="00D01F53" w:rsidRPr="00AB4746" w14:paraId="3B4D4798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/>
            <w:hideMark/>
          </w:tcPr>
          <w:p w14:paraId="13A3E5EB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1521" w:type="dxa"/>
            <w:vMerge/>
            <w:hideMark/>
          </w:tcPr>
          <w:p w14:paraId="11B82AE9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246" w:type="dxa"/>
            <w:vMerge/>
            <w:hideMark/>
          </w:tcPr>
          <w:p w14:paraId="6152EB82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4521C347" w14:textId="77777777" w:rsidR="00D01F53" w:rsidRPr="00AB4746" w:rsidRDefault="00D01F53" w:rsidP="00563DB1">
            <w:pPr>
              <w:spacing w:before="0" w:after="0"/>
            </w:pPr>
            <w:r>
              <w:t xml:space="preserve"> 2. </w:t>
            </w:r>
            <w:r w:rsidR="00646C3A">
              <w:pict w14:anchorId="12C9649D">
                <v:shape id="_x0000_i1038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A4108028-FF7B-4BC8-8A51-53FBC4BC3D67}" provid="{00000000-0000-0000-0000-000000000000}" issignatureline="t"/>
                </v:shape>
              </w:pict>
            </w:r>
          </w:p>
        </w:tc>
      </w:tr>
      <w:tr w:rsidR="00D01F53" w:rsidRPr="00AB4746" w14:paraId="744388FC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 w:val="restart"/>
            <w:hideMark/>
          </w:tcPr>
          <w:p w14:paraId="1EC07307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5809A118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1926143343"/>
                <w:placeholder>
                  <w:docPart w:val="AFDD643534F54D06ADD001293198226D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256487262"/>
                    <w:placeholder>
                      <w:docPart w:val="2DA57C5CF3E544CD82FEB5C9CCA4A419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  <w:vMerge w:val="restart"/>
            <w:hideMark/>
          </w:tcPr>
          <w:p w14:paraId="0475EF7D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3B7132C0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455990503"/>
                <w:placeholder>
                  <w:docPart w:val="754D106F69114D9888B4CB49BB32977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  <w:vMerge w:val="restart"/>
            <w:hideMark/>
          </w:tcPr>
          <w:p w14:paraId="00B4CD44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33335131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52546826"/>
                <w:placeholder>
                  <w:docPart w:val="75841D6217B345F8BE6C001D3E96C2C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  <w:hideMark/>
          </w:tcPr>
          <w:p w14:paraId="52BE9413" w14:textId="77777777" w:rsidR="00D01F53" w:rsidRPr="00AB4746" w:rsidRDefault="00D01F53" w:rsidP="00563DB1">
            <w:pPr>
              <w:spacing w:before="0" w:after="0"/>
            </w:pPr>
            <w:r>
              <w:t xml:space="preserve"> 1. </w:t>
            </w:r>
            <w:r w:rsidR="00646C3A">
              <w:pict w14:anchorId="5325A883">
                <v:shape id="_x0000_i1039" type="#_x0000_t75" alt="Signature Line, Unsigned" style="width:71.65pt;height:36pt">
                  <v:imagedata r:id="rId13" o:title=""/>
                  <o:lock v:ext="edit" ungrouping="t" rotation="t" cropping="t" verticies="t" text="t" grouping="t"/>
                  <o:signatureline v:ext="edit" id="{77400D4E-FFC0-409F-BEBA-F25B65E9585B}" provid="{00000000-0000-0000-0000-000000000000}" issignatureline="t"/>
                </v:shape>
              </w:pict>
            </w:r>
          </w:p>
        </w:tc>
      </w:tr>
      <w:tr w:rsidR="00D01F53" w:rsidRPr="00AB4746" w14:paraId="5EBD7A4E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  <w:vMerge/>
            <w:hideMark/>
          </w:tcPr>
          <w:p w14:paraId="5DEB193E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1521" w:type="dxa"/>
            <w:vMerge/>
            <w:hideMark/>
          </w:tcPr>
          <w:p w14:paraId="1F34365E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246" w:type="dxa"/>
            <w:vMerge/>
            <w:hideMark/>
          </w:tcPr>
          <w:p w14:paraId="31167BA2" w14:textId="77777777" w:rsidR="00D01F53" w:rsidRPr="00AB4746" w:rsidRDefault="00D01F53" w:rsidP="00563DB1">
            <w:pPr>
              <w:spacing w:before="0" w:after="0"/>
            </w:pPr>
          </w:p>
        </w:tc>
        <w:tc>
          <w:tcPr>
            <w:tcW w:w="3346" w:type="dxa"/>
            <w:hideMark/>
          </w:tcPr>
          <w:p w14:paraId="4691B444" w14:textId="77777777" w:rsidR="00D01F53" w:rsidRPr="00AB4746" w:rsidRDefault="00D01F53" w:rsidP="00563DB1">
            <w:pPr>
              <w:spacing w:before="0" w:after="0"/>
            </w:pPr>
            <w:r>
              <w:t xml:space="preserve"> 2. </w:t>
            </w:r>
            <w:r w:rsidR="00646C3A">
              <w:pict w14:anchorId="66BE7C62">
                <v:shape id="_x0000_i1040" type="#_x0000_t75" alt="Signature Line, Unsigned" style="width:71.65pt;height:36pt">
                  <v:imagedata r:id="rId13" o:title=""/>
                  <o:lock v:ext="edit" ungrouping="t" rotation="t" cropping="t" verticies="t" text="t" grouping="t"/>
                  <o:signatureline v:ext="edit" id="{1F452AA6-4D03-4737-AE6E-31B717E513A7}" provid="{00000000-0000-0000-0000-000000000000}" issignatureline="t"/>
                </v:shape>
              </w:pict>
            </w:r>
          </w:p>
        </w:tc>
      </w:tr>
      <w:tr w:rsidR="00D01F53" w:rsidRPr="00AB4746" w14:paraId="0CBE801B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</w:tcPr>
          <w:p w14:paraId="2609E7DE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6510E7D8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-1761277362"/>
                <w:placeholder>
                  <w:docPart w:val="7186ABB0BD5541CF92E411FEC3AD5C34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-1558782785"/>
                    <w:placeholder>
                      <w:docPart w:val="7C31D0DCD6C140A08B32CEB653509D6F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</w:tcPr>
          <w:p w14:paraId="549B2C26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5FF9901C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1251487"/>
                <w:placeholder>
                  <w:docPart w:val="3FB323AEE8654967A4DF0534FFF3CA4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</w:tcPr>
          <w:p w14:paraId="041A6801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04149C13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947767143"/>
                <w:placeholder>
                  <w:docPart w:val="936976085A9E443BA06DF2596C0EE04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</w:tcPr>
          <w:p w14:paraId="25B430BD" w14:textId="77777777" w:rsidR="00D01F53" w:rsidRDefault="00D01F53" w:rsidP="00563DB1">
            <w:pPr>
              <w:spacing w:before="0" w:after="0"/>
            </w:pPr>
            <w:r>
              <w:t xml:space="preserve"> 1. </w:t>
            </w:r>
            <w:r w:rsidR="00646C3A">
              <w:pict w14:anchorId="34B6B0CA">
                <v:shape id="_x0000_i1041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94BB9A8F-FB54-4B77-9511-8C499B415B16}" provid="{00000000-0000-0000-0000-000000000000}" issignatureline="t"/>
                </v:shape>
              </w:pict>
            </w:r>
          </w:p>
        </w:tc>
      </w:tr>
      <w:tr w:rsidR="00D01F53" w:rsidRPr="00AB4746" w14:paraId="0FD141D5" w14:textId="77777777" w:rsidTr="00104886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877" w:type="dxa"/>
          </w:tcPr>
          <w:p w14:paraId="03453D31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24928D1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b/>
                  <w:sz w:val="20"/>
                  <w:szCs w:val="20"/>
                </w:rPr>
                <w:id w:val="-1875068701"/>
                <w:placeholder>
                  <w:docPart w:val="B87BEF0A90DA46979773B931D765CB81"/>
                </w:placeholder>
              </w:sdtPr>
              <w:sdtEndPr/>
              <w:sdtContent>
                <w:sdt>
                  <w:sdtPr>
                    <w:rPr>
                      <w:rStyle w:val="FORMFIELDTEXT"/>
                      <w:lang w:eastAsia="en-AU"/>
                    </w:rPr>
                    <w:id w:val="1342974165"/>
                    <w:placeholder>
                      <w:docPart w:val="8B7E78C3DA4A4E918313026444246A0D"/>
                    </w:placeholder>
                    <w:temporary/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b w:val="0"/>
                      <w:sz w:val="18"/>
                      <w:szCs w:val="20"/>
                      <w:lang w:eastAsia="en-US"/>
                    </w:rPr>
                  </w:sdtEndPr>
                  <w:sdtContent>
                    <w:r w:rsidRPr="008339F6">
                      <w:rPr>
                        <w:rFonts w:eastAsia="Times New Roman" w:cs="Arial"/>
                        <w:color w:val="E97132" w:themeColor="accent2"/>
                        <w:lang w:eastAsia="en-AU"/>
                      </w:rPr>
                      <w:t>Date - click or tap to enter a date.</w:t>
                    </w:r>
                  </w:sdtContent>
                </w:sdt>
              </w:sdtContent>
            </w:sdt>
          </w:p>
        </w:tc>
        <w:tc>
          <w:tcPr>
            <w:tcW w:w="1521" w:type="dxa"/>
          </w:tcPr>
          <w:p w14:paraId="1BAF8D42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38CAD15A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1272014235"/>
                <w:placeholder>
                  <w:docPart w:val="7AE28AA42F2D489A99A721281691BF9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Time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246" w:type="dxa"/>
          </w:tcPr>
          <w:p w14:paraId="57CE4242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</w:p>
          <w:p w14:paraId="1ED0D2A4" w14:textId="77777777" w:rsidR="00D01F53" w:rsidRPr="00AB4746" w:rsidRDefault="00D01F53" w:rsidP="00563DB1">
            <w:pPr>
              <w:spacing w:before="0" w:after="0"/>
            </w:pPr>
            <w:r w:rsidRPr="00AB4746">
              <w:t> </w:t>
            </w:r>
            <w:sdt>
              <w:sdtPr>
                <w:rPr>
                  <w:rStyle w:val="FORMFIELDTEXT"/>
                </w:rPr>
                <w:id w:val="-2085373558"/>
                <w:placeholder>
                  <w:docPart w:val="F8C7802A336F4ABC86D4607398B8BA93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rFonts w:eastAsia="Times New Roman" w:cs="Arial"/>
                    <w:color w:val="E97132" w:themeColor="accent2"/>
                    <w:lang w:eastAsia="en-AU"/>
                  </w:rPr>
                  <w:t>Name of Medication and dosage - c</w:t>
                </w:r>
                <w:r w:rsidRPr="008339F6">
                  <w:rPr>
                    <w:rFonts w:eastAsia="Times New Roman" w:cs="Arial"/>
                    <w:color w:val="E97132" w:themeColor="accent2"/>
                    <w:lang w:eastAsia="en-AU"/>
                  </w:rPr>
                  <w:t>lick or tap here to enter text.</w:t>
                </w:r>
              </w:sdtContent>
            </w:sdt>
          </w:p>
        </w:tc>
        <w:tc>
          <w:tcPr>
            <w:tcW w:w="3346" w:type="dxa"/>
          </w:tcPr>
          <w:p w14:paraId="4C2DB04C" w14:textId="77777777" w:rsidR="00D01F53" w:rsidRDefault="00D01F53" w:rsidP="00563DB1">
            <w:pPr>
              <w:spacing w:before="0" w:after="0"/>
            </w:pPr>
            <w:r>
              <w:t xml:space="preserve"> 1. </w:t>
            </w:r>
            <w:r w:rsidR="00646C3A">
              <w:pict w14:anchorId="5FA91284">
                <v:shape id="_x0000_i1042" type="#_x0000_t75" alt="Signature Line, Unsigned" style="width:71.65pt;height:36pt">
                  <v:imagedata r:id="rId11" o:title=""/>
                  <o:lock v:ext="edit" ungrouping="t" rotation="t" cropping="t" verticies="t" text="t" grouping="t"/>
                  <o:signatureline v:ext="edit" id="{22C81673-FDD2-43A1-9C88-D7208234A159}" provid="{00000000-0000-0000-0000-000000000000}" issignatureline="t"/>
                </v:shape>
              </w:pict>
            </w:r>
          </w:p>
        </w:tc>
      </w:tr>
    </w:tbl>
    <w:p w14:paraId="69D74345" w14:textId="77777777" w:rsidR="00E17D27" w:rsidRDefault="00E17D27" w:rsidP="00E17D27">
      <w:pPr>
        <w:spacing w:before="0" w:after="0"/>
        <w:rPr>
          <w:b/>
          <w:bCs/>
          <w:sz w:val="20"/>
          <w:szCs w:val="20"/>
        </w:rPr>
      </w:pPr>
    </w:p>
    <w:p w14:paraId="023CA56E" w14:textId="77777777" w:rsidR="00A70485" w:rsidRDefault="00A70485" w:rsidP="00E17D27">
      <w:pPr>
        <w:pStyle w:val="Heading2"/>
      </w:pPr>
    </w:p>
    <w:sectPr w:rsidR="00A70485" w:rsidSect="004F78EF">
      <w:headerReference w:type="default" r:id="rId14"/>
      <w:footerReference w:type="default" r:id="rId15"/>
      <w:pgSz w:w="11906" w:h="16838"/>
      <w:pgMar w:top="2552" w:right="720" w:bottom="567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8095" w14:textId="77777777" w:rsidR="00646C3A" w:rsidRDefault="00646C3A">
      <w:pPr>
        <w:spacing w:after="0" w:line="240" w:lineRule="auto"/>
      </w:pPr>
    </w:p>
  </w:endnote>
  <w:endnote w:type="continuationSeparator" w:id="0">
    <w:p w14:paraId="282B9159" w14:textId="77777777" w:rsidR="00646C3A" w:rsidRDefault="00646C3A">
      <w:pPr>
        <w:spacing w:after="0" w:line="240" w:lineRule="auto"/>
      </w:pPr>
    </w:p>
  </w:endnote>
  <w:endnote w:type="continuationNotice" w:id="1">
    <w:p w14:paraId="386924A2" w14:textId="77777777" w:rsidR="00646C3A" w:rsidRDefault="00646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350" w:type="dxa"/>
      <w:tblLayout w:type="fixed"/>
      <w:tblLook w:val="06A0" w:firstRow="1" w:lastRow="0" w:firstColumn="1" w:lastColumn="0" w:noHBand="1" w:noVBand="1"/>
    </w:tblPr>
    <w:tblGrid>
      <w:gridCol w:w="14340"/>
      <w:gridCol w:w="3005"/>
      <w:gridCol w:w="3005"/>
    </w:tblGrid>
    <w:tr w:rsidR="00E17BA2" w14:paraId="6166F6F0" w14:textId="77777777" w:rsidTr="00E17BA2">
      <w:trPr>
        <w:trHeight w:val="300"/>
      </w:trPr>
      <w:tc>
        <w:tcPr>
          <w:tcW w:w="14340" w:type="dxa"/>
        </w:tcPr>
        <w:p w14:paraId="716DB2BE" w14:textId="77777777" w:rsidR="00E17BA2" w:rsidRPr="00BE7B8E" w:rsidRDefault="00E17BA2" w:rsidP="00C11984">
          <w:pPr>
            <w:pStyle w:val="Header"/>
            <w:spacing w:before="0" w:afterLines="100" w:after="240"/>
            <w:ind w:left="-115"/>
            <w:jc w:val="right"/>
          </w:pPr>
        </w:p>
      </w:tc>
      <w:tc>
        <w:tcPr>
          <w:tcW w:w="3005" w:type="dxa"/>
        </w:tcPr>
        <w:p w14:paraId="186F0C13" w14:textId="77777777" w:rsidR="00E17BA2" w:rsidRPr="00BE7B8E" w:rsidRDefault="00E17BA2" w:rsidP="00C11984">
          <w:pPr>
            <w:pStyle w:val="Header"/>
            <w:spacing w:before="0" w:afterLines="100" w:after="240"/>
            <w:jc w:val="right"/>
          </w:pPr>
        </w:p>
      </w:tc>
      <w:tc>
        <w:tcPr>
          <w:tcW w:w="3005" w:type="dxa"/>
        </w:tcPr>
        <w:p w14:paraId="772F01DA" w14:textId="77777777" w:rsidR="00E17BA2" w:rsidRDefault="00E17BA2" w:rsidP="44D7347B">
          <w:pPr>
            <w:pStyle w:val="Header"/>
            <w:ind w:right="-115"/>
            <w:jc w:val="right"/>
          </w:pPr>
        </w:p>
      </w:tc>
    </w:tr>
  </w:tbl>
  <w:p w14:paraId="461C4102" w14:textId="77777777" w:rsidR="00E17BA2" w:rsidRDefault="004F78EF" w:rsidP="44D7347B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59D5C09" wp14:editId="50E07526">
          <wp:simplePos x="459843" y="10354391"/>
          <wp:positionH relativeFrom="page">
            <wp:align>center</wp:align>
          </wp:positionH>
          <wp:positionV relativeFrom="page">
            <wp:align>bottom</wp:align>
          </wp:positionV>
          <wp:extent cx="10785600" cy="255600"/>
          <wp:effectExtent l="0" t="0" r="0" b="0"/>
          <wp:wrapNone/>
          <wp:docPr id="2982070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070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6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D8B7" w14:textId="77777777" w:rsidR="00646C3A" w:rsidRDefault="00646C3A">
      <w:pPr>
        <w:spacing w:after="0" w:line="240" w:lineRule="auto"/>
      </w:pPr>
    </w:p>
  </w:footnote>
  <w:footnote w:type="continuationSeparator" w:id="0">
    <w:p w14:paraId="45A4D28C" w14:textId="77777777" w:rsidR="00646C3A" w:rsidRDefault="00646C3A">
      <w:pPr>
        <w:spacing w:after="0" w:line="240" w:lineRule="auto"/>
      </w:pPr>
    </w:p>
  </w:footnote>
  <w:footnote w:type="continuationNotice" w:id="1">
    <w:p w14:paraId="09539412" w14:textId="77777777" w:rsidR="00646C3A" w:rsidRDefault="00646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6146" w14:textId="77777777" w:rsidR="004F78EF" w:rsidRDefault="004F78E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7C7CF66" wp14:editId="776C6CF8">
          <wp:simplePos x="459843" y="565554"/>
          <wp:positionH relativeFrom="page">
            <wp:align>center</wp:align>
          </wp:positionH>
          <wp:positionV relativeFrom="page">
            <wp:align>top</wp:align>
          </wp:positionV>
          <wp:extent cx="7556400" cy="1976400"/>
          <wp:effectExtent l="0" t="0" r="6985" b="5080"/>
          <wp:wrapNone/>
          <wp:docPr id="101115218" name="Picture 2" descr="Logo for Sport Integrity Australia, Safeguarding in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5218" name="Picture 2" descr="Logo for Sport Integrity Australia, Safeguarding in Spor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9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E73"/>
    <w:multiLevelType w:val="hybridMultilevel"/>
    <w:tmpl w:val="92BA671A"/>
    <w:lvl w:ilvl="0" w:tplc="E85CC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54B"/>
    <w:multiLevelType w:val="hybridMultilevel"/>
    <w:tmpl w:val="6F86E0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817B"/>
    <w:multiLevelType w:val="hybridMultilevel"/>
    <w:tmpl w:val="A148B20C"/>
    <w:lvl w:ilvl="0" w:tplc="1242C292">
      <w:start w:val="1"/>
      <w:numFmt w:val="decimal"/>
      <w:lvlText w:val="%1."/>
      <w:lvlJc w:val="left"/>
      <w:pPr>
        <w:ind w:left="720" w:hanging="360"/>
      </w:pPr>
    </w:lvl>
    <w:lvl w:ilvl="1" w:tplc="DA9E9DAE">
      <w:start w:val="1"/>
      <w:numFmt w:val="lowerLetter"/>
      <w:lvlText w:val="%2."/>
      <w:lvlJc w:val="left"/>
      <w:pPr>
        <w:ind w:left="1440" w:hanging="360"/>
      </w:pPr>
    </w:lvl>
    <w:lvl w:ilvl="2" w:tplc="A3E4EAB0">
      <w:start w:val="1"/>
      <w:numFmt w:val="lowerRoman"/>
      <w:lvlText w:val="%3."/>
      <w:lvlJc w:val="right"/>
      <w:pPr>
        <w:ind w:left="2160" w:hanging="180"/>
      </w:pPr>
    </w:lvl>
    <w:lvl w:ilvl="3" w:tplc="2A6A7F2C">
      <w:start w:val="1"/>
      <w:numFmt w:val="decimal"/>
      <w:lvlText w:val="%4."/>
      <w:lvlJc w:val="left"/>
      <w:pPr>
        <w:ind w:left="2880" w:hanging="360"/>
      </w:pPr>
    </w:lvl>
    <w:lvl w:ilvl="4" w:tplc="543AB5EE">
      <w:start w:val="1"/>
      <w:numFmt w:val="lowerLetter"/>
      <w:lvlText w:val="%5."/>
      <w:lvlJc w:val="left"/>
      <w:pPr>
        <w:ind w:left="3600" w:hanging="360"/>
      </w:pPr>
    </w:lvl>
    <w:lvl w:ilvl="5" w:tplc="E8905C8E">
      <w:start w:val="1"/>
      <w:numFmt w:val="lowerRoman"/>
      <w:lvlText w:val="%6."/>
      <w:lvlJc w:val="right"/>
      <w:pPr>
        <w:ind w:left="4320" w:hanging="180"/>
      </w:pPr>
    </w:lvl>
    <w:lvl w:ilvl="6" w:tplc="2146D086">
      <w:start w:val="1"/>
      <w:numFmt w:val="decimal"/>
      <w:lvlText w:val="%7."/>
      <w:lvlJc w:val="left"/>
      <w:pPr>
        <w:ind w:left="5040" w:hanging="360"/>
      </w:pPr>
    </w:lvl>
    <w:lvl w:ilvl="7" w:tplc="5C28D0B4">
      <w:start w:val="1"/>
      <w:numFmt w:val="lowerLetter"/>
      <w:lvlText w:val="%8."/>
      <w:lvlJc w:val="left"/>
      <w:pPr>
        <w:ind w:left="5760" w:hanging="360"/>
      </w:pPr>
    </w:lvl>
    <w:lvl w:ilvl="8" w:tplc="0FF8F0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515"/>
    <w:multiLevelType w:val="hybridMultilevel"/>
    <w:tmpl w:val="35DEE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6ACF"/>
    <w:multiLevelType w:val="hybridMultilevel"/>
    <w:tmpl w:val="1DEAF50E"/>
    <w:lvl w:ilvl="0" w:tplc="89C601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A8BCB"/>
    <w:multiLevelType w:val="hybridMultilevel"/>
    <w:tmpl w:val="79621442"/>
    <w:lvl w:ilvl="0" w:tplc="B1DA7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A9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84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E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5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EC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2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8D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02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E7B87"/>
    <w:multiLevelType w:val="hybridMultilevel"/>
    <w:tmpl w:val="852EB2C6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44510119"/>
    <w:multiLevelType w:val="hybridMultilevel"/>
    <w:tmpl w:val="FFFFFFFF"/>
    <w:lvl w:ilvl="0" w:tplc="1A8CCE42">
      <w:start w:val="1"/>
      <w:numFmt w:val="decimal"/>
      <w:lvlText w:val="%1."/>
      <w:lvlJc w:val="left"/>
      <w:pPr>
        <w:ind w:left="720" w:hanging="360"/>
      </w:pPr>
    </w:lvl>
    <w:lvl w:ilvl="1" w:tplc="759C790A">
      <w:start w:val="1"/>
      <w:numFmt w:val="lowerLetter"/>
      <w:lvlText w:val="%2."/>
      <w:lvlJc w:val="left"/>
      <w:pPr>
        <w:ind w:left="1440" w:hanging="360"/>
      </w:pPr>
    </w:lvl>
    <w:lvl w:ilvl="2" w:tplc="F498FC32">
      <w:start w:val="1"/>
      <w:numFmt w:val="lowerRoman"/>
      <w:lvlText w:val="%3."/>
      <w:lvlJc w:val="right"/>
      <w:pPr>
        <w:ind w:left="2160" w:hanging="180"/>
      </w:pPr>
    </w:lvl>
    <w:lvl w:ilvl="3" w:tplc="8DA8D35C">
      <w:start w:val="1"/>
      <w:numFmt w:val="decimal"/>
      <w:lvlText w:val="%4."/>
      <w:lvlJc w:val="left"/>
      <w:pPr>
        <w:ind w:left="2880" w:hanging="360"/>
      </w:pPr>
    </w:lvl>
    <w:lvl w:ilvl="4" w:tplc="FF981718">
      <w:start w:val="1"/>
      <w:numFmt w:val="lowerLetter"/>
      <w:lvlText w:val="%5."/>
      <w:lvlJc w:val="left"/>
      <w:pPr>
        <w:ind w:left="3600" w:hanging="360"/>
      </w:pPr>
    </w:lvl>
    <w:lvl w:ilvl="5" w:tplc="4FAABF4C">
      <w:start w:val="1"/>
      <w:numFmt w:val="lowerRoman"/>
      <w:lvlText w:val="%6."/>
      <w:lvlJc w:val="right"/>
      <w:pPr>
        <w:ind w:left="4320" w:hanging="180"/>
      </w:pPr>
    </w:lvl>
    <w:lvl w:ilvl="6" w:tplc="4E30F194">
      <w:start w:val="1"/>
      <w:numFmt w:val="decimal"/>
      <w:lvlText w:val="%7."/>
      <w:lvlJc w:val="left"/>
      <w:pPr>
        <w:ind w:left="5040" w:hanging="360"/>
      </w:pPr>
    </w:lvl>
    <w:lvl w:ilvl="7" w:tplc="406CD2DA">
      <w:start w:val="1"/>
      <w:numFmt w:val="lowerLetter"/>
      <w:lvlText w:val="%8."/>
      <w:lvlJc w:val="left"/>
      <w:pPr>
        <w:ind w:left="5760" w:hanging="360"/>
      </w:pPr>
    </w:lvl>
    <w:lvl w:ilvl="8" w:tplc="A094FC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902D7"/>
    <w:multiLevelType w:val="hybridMultilevel"/>
    <w:tmpl w:val="4D3ED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B028"/>
    <w:multiLevelType w:val="hybridMultilevel"/>
    <w:tmpl w:val="FFFFFFFF"/>
    <w:lvl w:ilvl="0" w:tplc="7A523970">
      <w:start w:val="1"/>
      <w:numFmt w:val="decimal"/>
      <w:lvlText w:val="%1."/>
      <w:lvlJc w:val="left"/>
      <w:pPr>
        <w:ind w:left="720" w:hanging="360"/>
      </w:pPr>
    </w:lvl>
    <w:lvl w:ilvl="1" w:tplc="F5DCAE56">
      <w:start w:val="1"/>
      <w:numFmt w:val="lowerLetter"/>
      <w:lvlText w:val="%2."/>
      <w:lvlJc w:val="left"/>
      <w:pPr>
        <w:ind w:left="1440" w:hanging="360"/>
      </w:pPr>
    </w:lvl>
    <w:lvl w:ilvl="2" w:tplc="9C8E5DFE">
      <w:start w:val="1"/>
      <w:numFmt w:val="lowerRoman"/>
      <w:lvlText w:val="%3."/>
      <w:lvlJc w:val="right"/>
      <w:pPr>
        <w:ind w:left="2160" w:hanging="180"/>
      </w:pPr>
    </w:lvl>
    <w:lvl w:ilvl="3" w:tplc="564C0608">
      <w:start w:val="1"/>
      <w:numFmt w:val="decimal"/>
      <w:lvlText w:val="%4."/>
      <w:lvlJc w:val="left"/>
      <w:pPr>
        <w:ind w:left="2880" w:hanging="360"/>
      </w:pPr>
    </w:lvl>
    <w:lvl w:ilvl="4" w:tplc="A90E3332">
      <w:start w:val="1"/>
      <w:numFmt w:val="lowerLetter"/>
      <w:lvlText w:val="%5."/>
      <w:lvlJc w:val="left"/>
      <w:pPr>
        <w:ind w:left="3600" w:hanging="360"/>
      </w:pPr>
    </w:lvl>
    <w:lvl w:ilvl="5" w:tplc="71786CEA">
      <w:start w:val="1"/>
      <w:numFmt w:val="lowerRoman"/>
      <w:lvlText w:val="%6."/>
      <w:lvlJc w:val="right"/>
      <w:pPr>
        <w:ind w:left="4320" w:hanging="180"/>
      </w:pPr>
    </w:lvl>
    <w:lvl w:ilvl="6" w:tplc="CF406CA6">
      <w:start w:val="1"/>
      <w:numFmt w:val="decimal"/>
      <w:lvlText w:val="%7."/>
      <w:lvlJc w:val="left"/>
      <w:pPr>
        <w:ind w:left="5040" w:hanging="360"/>
      </w:pPr>
    </w:lvl>
    <w:lvl w:ilvl="7" w:tplc="8C0AD094">
      <w:start w:val="1"/>
      <w:numFmt w:val="lowerLetter"/>
      <w:lvlText w:val="%8."/>
      <w:lvlJc w:val="left"/>
      <w:pPr>
        <w:ind w:left="5760" w:hanging="360"/>
      </w:pPr>
    </w:lvl>
    <w:lvl w:ilvl="8" w:tplc="5FC6C7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95A4E"/>
    <w:multiLevelType w:val="hybridMultilevel"/>
    <w:tmpl w:val="544C5808"/>
    <w:lvl w:ilvl="0" w:tplc="E85CC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65E0A"/>
    <w:multiLevelType w:val="hybridMultilevel"/>
    <w:tmpl w:val="04A696B0"/>
    <w:lvl w:ilvl="0" w:tplc="E85CC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108E5"/>
    <w:multiLevelType w:val="hybridMultilevel"/>
    <w:tmpl w:val="3104D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FF938"/>
    <w:multiLevelType w:val="hybridMultilevel"/>
    <w:tmpl w:val="92BA5F70"/>
    <w:lvl w:ilvl="0" w:tplc="AB40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43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E5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6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E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4F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4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B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8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8006C"/>
    <w:multiLevelType w:val="hybridMultilevel"/>
    <w:tmpl w:val="9E0CE27E"/>
    <w:lvl w:ilvl="0" w:tplc="90A46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EC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924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586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946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D2F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54B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6A4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A01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31698412">
    <w:abstractNumId w:val="9"/>
  </w:num>
  <w:num w:numId="2" w16cid:durableId="37632025">
    <w:abstractNumId w:val="5"/>
  </w:num>
  <w:num w:numId="3" w16cid:durableId="648631414">
    <w:abstractNumId w:val="13"/>
  </w:num>
  <w:num w:numId="4" w16cid:durableId="1820878816">
    <w:abstractNumId w:val="2"/>
  </w:num>
  <w:num w:numId="5" w16cid:durableId="2046833438">
    <w:abstractNumId w:val="10"/>
  </w:num>
  <w:num w:numId="6" w16cid:durableId="1391030845">
    <w:abstractNumId w:val="11"/>
  </w:num>
  <w:num w:numId="7" w16cid:durableId="1590119492">
    <w:abstractNumId w:val="0"/>
  </w:num>
  <w:num w:numId="8" w16cid:durableId="1629124928">
    <w:abstractNumId w:val="12"/>
  </w:num>
  <w:num w:numId="9" w16cid:durableId="1879394904">
    <w:abstractNumId w:val="8"/>
  </w:num>
  <w:num w:numId="10" w16cid:durableId="150753733">
    <w:abstractNumId w:val="1"/>
  </w:num>
  <w:num w:numId="11" w16cid:durableId="247735399">
    <w:abstractNumId w:val="6"/>
  </w:num>
  <w:num w:numId="12" w16cid:durableId="1560903465">
    <w:abstractNumId w:val="4"/>
  </w:num>
  <w:num w:numId="13" w16cid:durableId="321275034">
    <w:abstractNumId w:val="3"/>
  </w:num>
  <w:num w:numId="14" w16cid:durableId="820078690">
    <w:abstractNumId w:val="14"/>
  </w:num>
  <w:num w:numId="15" w16cid:durableId="155261768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3A"/>
    <w:rsid w:val="00002F9F"/>
    <w:rsid w:val="00004B71"/>
    <w:rsid w:val="00004C87"/>
    <w:rsid w:val="00004CFE"/>
    <w:rsid w:val="00005C24"/>
    <w:rsid w:val="00006E4A"/>
    <w:rsid w:val="0000719B"/>
    <w:rsid w:val="0001076C"/>
    <w:rsid w:val="00011DD9"/>
    <w:rsid w:val="000129F6"/>
    <w:rsid w:val="00012D2C"/>
    <w:rsid w:val="00013335"/>
    <w:rsid w:val="00014102"/>
    <w:rsid w:val="000142EE"/>
    <w:rsid w:val="00014657"/>
    <w:rsid w:val="000161B2"/>
    <w:rsid w:val="00016835"/>
    <w:rsid w:val="00017703"/>
    <w:rsid w:val="00017C5F"/>
    <w:rsid w:val="00020ABD"/>
    <w:rsid w:val="00020BAC"/>
    <w:rsid w:val="00020E9C"/>
    <w:rsid w:val="00021135"/>
    <w:rsid w:val="0002267B"/>
    <w:rsid w:val="00023057"/>
    <w:rsid w:val="000230D8"/>
    <w:rsid w:val="0002401B"/>
    <w:rsid w:val="00025B86"/>
    <w:rsid w:val="00026004"/>
    <w:rsid w:val="0002626F"/>
    <w:rsid w:val="0002693E"/>
    <w:rsid w:val="00026ACD"/>
    <w:rsid w:val="00026DAF"/>
    <w:rsid w:val="000271B5"/>
    <w:rsid w:val="000274E1"/>
    <w:rsid w:val="0002756F"/>
    <w:rsid w:val="00027D0A"/>
    <w:rsid w:val="00030ACD"/>
    <w:rsid w:val="000310A7"/>
    <w:rsid w:val="0003207E"/>
    <w:rsid w:val="000321AF"/>
    <w:rsid w:val="000322C3"/>
    <w:rsid w:val="000322E1"/>
    <w:rsid w:val="00032A98"/>
    <w:rsid w:val="00033745"/>
    <w:rsid w:val="00033BEF"/>
    <w:rsid w:val="000342DD"/>
    <w:rsid w:val="00034527"/>
    <w:rsid w:val="000346F3"/>
    <w:rsid w:val="0003472F"/>
    <w:rsid w:val="00034BEA"/>
    <w:rsid w:val="000352C3"/>
    <w:rsid w:val="00035EC6"/>
    <w:rsid w:val="00036135"/>
    <w:rsid w:val="00036BF1"/>
    <w:rsid w:val="00036D1B"/>
    <w:rsid w:val="00040748"/>
    <w:rsid w:val="00040E13"/>
    <w:rsid w:val="00041C62"/>
    <w:rsid w:val="0004226D"/>
    <w:rsid w:val="0004275F"/>
    <w:rsid w:val="000427D7"/>
    <w:rsid w:val="000433D1"/>
    <w:rsid w:val="00043624"/>
    <w:rsid w:val="00043CEB"/>
    <w:rsid w:val="00044404"/>
    <w:rsid w:val="00044E2E"/>
    <w:rsid w:val="00045030"/>
    <w:rsid w:val="000452C6"/>
    <w:rsid w:val="00045AEE"/>
    <w:rsid w:val="0004699A"/>
    <w:rsid w:val="00047A53"/>
    <w:rsid w:val="00047C7D"/>
    <w:rsid w:val="00050700"/>
    <w:rsid w:val="00050AB8"/>
    <w:rsid w:val="00051846"/>
    <w:rsid w:val="00051FDA"/>
    <w:rsid w:val="000522DD"/>
    <w:rsid w:val="00052783"/>
    <w:rsid w:val="00053943"/>
    <w:rsid w:val="000549D5"/>
    <w:rsid w:val="000552FF"/>
    <w:rsid w:val="00055A7F"/>
    <w:rsid w:val="00055E23"/>
    <w:rsid w:val="0005759B"/>
    <w:rsid w:val="00057C67"/>
    <w:rsid w:val="00057CB7"/>
    <w:rsid w:val="0006026C"/>
    <w:rsid w:val="00060B00"/>
    <w:rsid w:val="00062536"/>
    <w:rsid w:val="00064AC3"/>
    <w:rsid w:val="000653FE"/>
    <w:rsid w:val="00065F67"/>
    <w:rsid w:val="000663B4"/>
    <w:rsid w:val="00066BD2"/>
    <w:rsid w:val="00067122"/>
    <w:rsid w:val="000676CE"/>
    <w:rsid w:val="00070629"/>
    <w:rsid w:val="00070F88"/>
    <w:rsid w:val="00071BD9"/>
    <w:rsid w:val="000720A1"/>
    <w:rsid w:val="00073DF5"/>
    <w:rsid w:val="00073DF6"/>
    <w:rsid w:val="000748FA"/>
    <w:rsid w:val="00075CEA"/>
    <w:rsid w:val="00076A3A"/>
    <w:rsid w:val="00076B6F"/>
    <w:rsid w:val="000778D9"/>
    <w:rsid w:val="00077CC8"/>
    <w:rsid w:val="00077EAA"/>
    <w:rsid w:val="000806B9"/>
    <w:rsid w:val="00080AF6"/>
    <w:rsid w:val="00081269"/>
    <w:rsid w:val="00081FBC"/>
    <w:rsid w:val="0008240A"/>
    <w:rsid w:val="0008265A"/>
    <w:rsid w:val="000854ED"/>
    <w:rsid w:val="00085BB1"/>
    <w:rsid w:val="000870FA"/>
    <w:rsid w:val="0008720C"/>
    <w:rsid w:val="00087EA0"/>
    <w:rsid w:val="00090280"/>
    <w:rsid w:val="00090580"/>
    <w:rsid w:val="00090F7F"/>
    <w:rsid w:val="00090FC0"/>
    <w:rsid w:val="000913EE"/>
    <w:rsid w:val="000914F7"/>
    <w:rsid w:val="0009341A"/>
    <w:rsid w:val="00093BB1"/>
    <w:rsid w:val="00095F61"/>
    <w:rsid w:val="000970D2"/>
    <w:rsid w:val="00097DA0"/>
    <w:rsid w:val="000A1A6B"/>
    <w:rsid w:val="000A2143"/>
    <w:rsid w:val="000A24A4"/>
    <w:rsid w:val="000A25D0"/>
    <w:rsid w:val="000A2E22"/>
    <w:rsid w:val="000A34CE"/>
    <w:rsid w:val="000A3949"/>
    <w:rsid w:val="000A4340"/>
    <w:rsid w:val="000A502B"/>
    <w:rsid w:val="000A505A"/>
    <w:rsid w:val="000A6E9C"/>
    <w:rsid w:val="000A709A"/>
    <w:rsid w:val="000B102A"/>
    <w:rsid w:val="000B117F"/>
    <w:rsid w:val="000B15EC"/>
    <w:rsid w:val="000B327E"/>
    <w:rsid w:val="000B4F33"/>
    <w:rsid w:val="000B4FAE"/>
    <w:rsid w:val="000B6F61"/>
    <w:rsid w:val="000B78F1"/>
    <w:rsid w:val="000B7EF1"/>
    <w:rsid w:val="000C20D3"/>
    <w:rsid w:val="000C3EAE"/>
    <w:rsid w:val="000C457F"/>
    <w:rsid w:val="000C69D3"/>
    <w:rsid w:val="000C6A4C"/>
    <w:rsid w:val="000C6AAA"/>
    <w:rsid w:val="000D1A26"/>
    <w:rsid w:val="000D1C55"/>
    <w:rsid w:val="000D2149"/>
    <w:rsid w:val="000D24F1"/>
    <w:rsid w:val="000D2D4D"/>
    <w:rsid w:val="000D395C"/>
    <w:rsid w:val="000D562D"/>
    <w:rsid w:val="000D7518"/>
    <w:rsid w:val="000D7BBB"/>
    <w:rsid w:val="000D7C3C"/>
    <w:rsid w:val="000E01A6"/>
    <w:rsid w:val="000E042D"/>
    <w:rsid w:val="000E06D1"/>
    <w:rsid w:val="000E0C2A"/>
    <w:rsid w:val="000E0FAD"/>
    <w:rsid w:val="000E135A"/>
    <w:rsid w:val="000E2D3B"/>
    <w:rsid w:val="000E4CA5"/>
    <w:rsid w:val="000E512A"/>
    <w:rsid w:val="000E5316"/>
    <w:rsid w:val="000E5B39"/>
    <w:rsid w:val="000E5FB8"/>
    <w:rsid w:val="000E64E0"/>
    <w:rsid w:val="000E694F"/>
    <w:rsid w:val="000F087C"/>
    <w:rsid w:val="000F15BE"/>
    <w:rsid w:val="000F205E"/>
    <w:rsid w:val="000F2E33"/>
    <w:rsid w:val="000F325A"/>
    <w:rsid w:val="000F3777"/>
    <w:rsid w:val="000F411D"/>
    <w:rsid w:val="000F5CC4"/>
    <w:rsid w:val="000F5F49"/>
    <w:rsid w:val="000F5FAD"/>
    <w:rsid w:val="000F6291"/>
    <w:rsid w:val="000F69AA"/>
    <w:rsid w:val="000F6B89"/>
    <w:rsid w:val="00100019"/>
    <w:rsid w:val="0010043F"/>
    <w:rsid w:val="0010071E"/>
    <w:rsid w:val="0010093F"/>
    <w:rsid w:val="00100EB9"/>
    <w:rsid w:val="001017B3"/>
    <w:rsid w:val="001018D8"/>
    <w:rsid w:val="00103D37"/>
    <w:rsid w:val="00104886"/>
    <w:rsid w:val="00104D6C"/>
    <w:rsid w:val="00104D7C"/>
    <w:rsid w:val="00105D11"/>
    <w:rsid w:val="0010655F"/>
    <w:rsid w:val="00106D71"/>
    <w:rsid w:val="00107A64"/>
    <w:rsid w:val="00107A77"/>
    <w:rsid w:val="00110C70"/>
    <w:rsid w:val="00110E01"/>
    <w:rsid w:val="0011278F"/>
    <w:rsid w:val="0011286D"/>
    <w:rsid w:val="00112C0D"/>
    <w:rsid w:val="001140BE"/>
    <w:rsid w:val="001140E7"/>
    <w:rsid w:val="0011421D"/>
    <w:rsid w:val="001143A8"/>
    <w:rsid w:val="00115392"/>
    <w:rsid w:val="001157CD"/>
    <w:rsid w:val="00116C17"/>
    <w:rsid w:val="001170DC"/>
    <w:rsid w:val="001176D1"/>
    <w:rsid w:val="00117D6C"/>
    <w:rsid w:val="00121380"/>
    <w:rsid w:val="00121B25"/>
    <w:rsid w:val="0012390F"/>
    <w:rsid w:val="00123D96"/>
    <w:rsid w:val="001248B7"/>
    <w:rsid w:val="00124D85"/>
    <w:rsid w:val="0012506E"/>
    <w:rsid w:val="00125495"/>
    <w:rsid w:val="001268A0"/>
    <w:rsid w:val="001268BE"/>
    <w:rsid w:val="00126DE2"/>
    <w:rsid w:val="001275B4"/>
    <w:rsid w:val="001277B5"/>
    <w:rsid w:val="00127880"/>
    <w:rsid w:val="00127AE2"/>
    <w:rsid w:val="001316CF"/>
    <w:rsid w:val="00132A9D"/>
    <w:rsid w:val="00132CC7"/>
    <w:rsid w:val="00132D8A"/>
    <w:rsid w:val="0013308B"/>
    <w:rsid w:val="001331B2"/>
    <w:rsid w:val="00134FC8"/>
    <w:rsid w:val="00135630"/>
    <w:rsid w:val="00135D25"/>
    <w:rsid w:val="0013642D"/>
    <w:rsid w:val="0013653C"/>
    <w:rsid w:val="00136859"/>
    <w:rsid w:val="00136A5E"/>
    <w:rsid w:val="00137A50"/>
    <w:rsid w:val="00140E07"/>
    <w:rsid w:val="001411EB"/>
    <w:rsid w:val="001416C0"/>
    <w:rsid w:val="001417B1"/>
    <w:rsid w:val="0014236E"/>
    <w:rsid w:val="00142552"/>
    <w:rsid w:val="00142AE2"/>
    <w:rsid w:val="00143674"/>
    <w:rsid w:val="00143844"/>
    <w:rsid w:val="00143BD1"/>
    <w:rsid w:val="00144F9F"/>
    <w:rsid w:val="00145253"/>
    <w:rsid w:val="00145402"/>
    <w:rsid w:val="001458D5"/>
    <w:rsid w:val="00146949"/>
    <w:rsid w:val="00146958"/>
    <w:rsid w:val="0014715B"/>
    <w:rsid w:val="001473F9"/>
    <w:rsid w:val="00150296"/>
    <w:rsid w:val="001519D1"/>
    <w:rsid w:val="00152892"/>
    <w:rsid w:val="00152DFD"/>
    <w:rsid w:val="00153E41"/>
    <w:rsid w:val="00155944"/>
    <w:rsid w:val="00156809"/>
    <w:rsid w:val="00156925"/>
    <w:rsid w:val="00161747"/>
    <w:rsid w:val="00161779"/>
    <w:rsid w:val="001619CA"/>
    <w:rsid w:val="001622C7"/>
    <w:rsid w:val="0016240A"/>
    <w:rsid w:val="00162EC4"/>
    <w:rsid w:val="00163AF3"/>
    <w:rsid w:val="00163C71"/>
    <w:rsid w:val="0016448D"/>
    <w:rsid w:val="00164567"/>
    <w:rsid w:val="00165568"/>
    <w:rsid w:val="00165BB6"/>
    <w:rsid w:val="00165BDF"/>
    <w:rsid w:val="0016601E"/>
    <w:rsid w:val="00166484"/>
    <w:rsid w:val="00167373"/>
    <w:rsid w:val="00170197"/>
    <w:rsid w:val="00170571"/>
    <w:rsid w:val="00170A1F"/>
    <w:rsid w:val="00170FEB"/>
    <w:rsid w:val="00171C16"/>
    <w:rsid w:val="00171F2E"/>
    <w:rsid w:val="001720BC"/>
    <w:rsid w:val="00172CC2"/>
    <w:rsid w:val="00172E19"/>
    <w:rsid w:val="00173D96"/>
    <w:rsid w:val="00173F3B"/>
    <w:rsid w:val="0017494D"/>
    <w:rsid w:val="00174ADA"/>
    <w:rsid w:val="00174F17"/>
    <w:rsid w:val="0017538A"/>
    <w:rsid w:val="001758C7"/>
    <w:rsid w:val="00175EF5"/>
    <w:rsid w:val="001767C3"/>
    <w:rsid w:val="00177BAB"/>
    <w:rsid w:val="00177C58"/>
    <w:rsid w:val="00177F5D"/>
    <w:rsid w:val="00181132"/>
    <w:rsid w:val="00181843"/>
    <w:rsid w:val="00181AB1"/>
    <w:rsid w:val="0018211D"/>
    <w:rsid w:val="00182969"/>
    <w:rsid w:val="00182ED1"/>
    <w:rsid w:val="00184F42"/>
    <w:rsid w:val="00185692"/>
    <w:rsid w:val="00185B66"/>
    <w:rsid w:val="00186459"/>
    <w:rsid w:val="001868B9"/>
    <w:rsid w:val="00186EBE"/>
    <w:rsid w:val="00186EF3"/>
    <w:rsid w:val="00187660"/>
    <w:rsid w:val="00187D24"/>
    <w:rsid w:val="00190BA0"/>
    <w:rsid w:val="00191336"/>
    <w:rsid w:val="00191E77"/>
    <w:rsid w:val="00191F12"/>
    <w:rsid w:val="00192FE0"/>
    <w:rsid w:val="00193233"/>
    <w:rsid w:val="00193B9E"/>
    <w:rsid w:val="001946CF"/>
    <w:rsid w:val="0019558A"/>
    <w:rsid w:val="001965E0"/>
    <w:rsid w:val="001973CE"/>
    <w:rsid w:val="00197D16"/>
    <w:rsid w:val="001A0472"/>
    <w:rsid w:val="001A0A07"/>
    <w:rsid w:val="001A0B7B"/>
    <w:rsid w:val="001A0CB3"/>
    <w:rsid w:val="001A36B7"/>
    <w:rsid w:val="001A36FB"/>
    <w:rsid w:val="001A4B7A"/>
    <w:rsid w:val="001A4CA4"/>
    <w:rsid w:val="001A76AE"/>
    <w:rsid w:val="001A7A1B"/>
    <w:rsid w:val="001B02BB"/>
    <w:rsid w:val="001B12C8"/>
    <w:rsid w:val="001B2BD3"/>
    <w:rsid w:val="001B2C44"/>
    <w:rsid w:val="001B41F2"/>
    <w:rsid w:val="001B485F"/>
    <w:rsid w:val="001B49F6"/>
    <w:rsid w:val="001B4D66"/>
    <w:rsid w:val="001B5A5F"/>
    <w:rsid w:val="001B7278"/>
    <w:rsid w:val="001B7552"/>
    <w:rsid w:val="001B77F0"/>
    <w:rsid w:val="001B7AFA"/>
    <w:rsid w:val="001C085C"/>
    <w:rsid w:val="001C1397"/>
    <w:rsid w:val="001C1BC6"/>
    <w:rsid w:val="001C27AF"/>
    <w:rsid w:val="001C3053"/>
    <w:rsid w:val="001C3A42"/>
    <w:rsid w:val="001C4068"/>
    <w:rsid w:val="001C427E"/>
    <w:rsid w:val="001C48B8"/>
    <w:rsid w:val="001C5307"/>
    <w:rsid w:val="001D00B5"/>
    <w:rsid w:val="001D0FCB"/>
    <w:rsid w:val="001D4A53"/>
    <w:rsid w:val="001D504F"/>
    <w:rsid w:val="001D5561"/>
    <w:rsid w:val="001D55FD"/>
    <w:rsid w:val="001D5C3C"/>
    <w:rsid w:val="001D6227"/>
    <w:rsid w:val="001D77BE"/>
    <w:rsid w:val="001D7852"/>
    <w:rsid w:val="001D7C15"/>
    <w:rsid w:val="001E060B"/>
    <w:rsid w:val="001E0CED"/>
    <w:rsid w:val="001E1916"/>
    <w:rsid w:val="001E1DA5"/>
    <w:rsid w:val="001E3934"/>
    <w:rsid w:val="001E3D38"/>
    <w:rsid w:val="001E3DBB"/>
    <w:rsid w:val="001E44D5"/>
    <w:rsid w:val="001E5965"/>
    <w:rsid w:val="001E6127"/>
    <w:rsid w:val="001F0A03"/>
    <w:rsid w:val="001F0C1C"/>
    <w:rsid w:val="001F18EF"/>
    <w:rsid w:val="001F1ABC"/>
    <w:rsid w:val="001F2462"/>
    <w:rsid w:val="001F2AC5"/>
    <w:rsid w:val="001F2F00"/>
    <w:rsid w:val="001F32D0"/>
    <w:rsid w:val="001F3743"/>
    <w:rsid w:val="001F4A1C"/>
    <w:rsid w:val="001F5801"/>
    <w:rsid w:val="001F5B80"/>
    <w:rsid w:val="001F7645"/>
    <w:rsid w:val="001F7E15"/>
    <w:rsid w:val="002012DD"/>
    <w:rsid w:val="00202C1A"/>
    <w:rsid w:val="00202D2C"/>
    <w:rsid w:val="00202DAE"/>
    <w:rsid w:val="00203DAA"/>
    <w:rsid w:val="00204971"/>
    <w:rsid w:val="00204A00"/>
    <w:rsid w:val="00206BE9"/>
    <w:rsid w:val="00206F1B"/>
    <w:rsid w:val="00206F53"/>
    <w:rsid w:val="00207197"/>
    <w:rsid w:val="0021018E"/>
    <w:rsid w:val="002106C5"/>
    <w:rsid w:val="00210E93"/>
    <w:rsid w:val="00211204"/>
    <w:rsid w:val="002122D4"/>
    <w:rsid w:val="00212427"/>
    <w:rsid w:val="00213C56"/>
    <w:rsid w:val="00214761"/>
    <w:rsid w:val="002160DB"/>
    <w:rsid w:val="0021661C"/>
    <w:rsid w:val="00216670"/>
    <w:rsid w:val="00217645"/>
    <w:rsid w:val="002179A5"/>
    <w:rsid w:val="002200B3"/>
    <w:rsid w:val="002201C2"/>
    <w:rsid w:val="002203D8"/>
    <w:rsid w:val="00220535"/>
    <w:rsid w:val="0022066D"/>
    <w:rsid w:val="0022084B"/>
    <w:rsid w:val="00221140"/>
    <w:rsid w:val="00221AC2"/>
    <w:rsid w:val="00224F6E"/>
    <w:rsid w:val="00227863"/>
    <w:rsid w:val="00227CB7"/>
    <w:rsid w:val="002312FA"/>
    <w:rsid w:val="0023138B"/>
    <w:rsid w:val="00232DEC"/>
    <w:rsid w:val="002330C1"/>
    <w:rsid w:val="002356BC"/>
    <w:rsid w:val="00236484"/>
    <w:rsid w:val="00236944"/>
    <w:rsid w:val="00237175"/>
    <w:rsid w:val="00240376"/>
    <w:rsid w:val="0024073F"/>
    <w:rsid w:val="0024083D"/>
    <w:rsid w:val="00240D85"/>
    <w:rsid w:val="0024126E"/>
    <w:rsid w:val="002416EA"/>
    <w:rsid w:val="002432D1"/>
    <w:rsid w:val="002435B4"/>
    <w:rsid w:val="00243A21"/>
    <w:rsid w:val="00243BA0"/>
    <w:rsid w:val="002443E6"/>
    <w:rsid w:val="00244FD4"/>
    <w:rsid w:val="002460FA"/>
    <w:rsid w:val="00246BED"/>
    <w:rsid w:val="00247ECD"/>
    <w:rsid w:val="0025082C"/>
    <w:rsid w:val="00250B7E"/>
    <w:rsid w:val="00250C75"/>
    <w:rsid w:val="00251335"/>
    <w:rsid w:val="00251A02"/>
    <w:rsid w:val="00252A73"/>
    <w:rsid w:val="00252E70"/>
    <w:rsid w:val="00253E8E"/>
    <w:rsid w:val="00254E7F"/>
    <w:rsid w:val="0025565C"/>
    <w:rsid w:val="00256C46"/>
    <w:rsid w:val="00257750"/>
    <w:rsid w:val="00257B66"/>
    <w:rsid w:val="00260C49"/>
    <w:rsid w:val="00261708"/>
    <w:rsid w:val="002619EE"/>
    <w:rsid w:val="002619EF"/>
    <w:rsid w:val="00262424"/>
    <w:rsid w:val="00262648"/>
    <w:rsid w:val="00263FCB"/>
    <w:rsid w:val="002642A6"/>
    <w:rsid w:val="00264F2F"/>
    <w:rsid w:val="00265F2E"/>
    <w:rsid w:val="002663E6"/>
    <w:rsid w:val="00266E7B"/>
    <w:rsid w:val="00267305"/>
    <w:rsid w:val="002704F5"/>
    <w:rsid w:val="002705B3"/>
    <w:rsid w:val="00270AB7"/>
    <w:rsid w:val="00271B83"/>
    <w:rsid w:val="00271D70"/>
    <w:rsid w:val="00272194"/>
    <w:rsid w:val="00272E9B"/>
    <w:rsid w:val="00274EB9"/>
    <w:rsid w:val="00275B6D"/>
    <w:rsid w:val="00275E20"/>
    <w:rsid w:val="002767D5"/>
    <w:rsid w:val="002767E9"/>
    <w:rsid w:val="00276C3D"/>
    <w:rsid w:val="00277994"/>
    <w:rsid w:val="00280286"/>
    <w:rsid w:val="00280861"/>
    <w:rsid w:val="00281656"/>
    <w:rsid w:val="00282A33"/>
    <w:rsid w:val="00283E9C"/>
    <w:rsid w:val="0028421E"/>
    <w:rsid w:val="002843E6"/>
    <w:rsid w:val="002849ED"/>
    <w:rsid w:val="002854A1"/>
    <w:rsid w:val="00285B89"/>
    <w:rsid w:val="00286829"/>
    <w:rsid w:val="00287041"/>
    <w:rsid w:val="002870D9"/>
    <w:rsid w:val="00287489"/>
    <w:rsid w:val="00287E47"/>
    <w:rsid w:val="002901CF"/>
    <w:rsid w:val="00290E83"/>
    <w:rsid w:val="0029145E"/>
    <w:rsid w:val="0029277C"/>
    <w:rsid w:val="002927C3"/>
    <w:rsid w:val="002933DA"/>
    <w:rsid w:val="00294CDB"/>
    <w:rsid w:val="00295236"/>
    <w:rsid w:val="00295587"/>
    <w:rsid w:val="00295B01"/>
    <w:rsid w:val="00295BD2"/>
    <w:rsid w:val="002961AC"/>
    <w:rsid w:val="00296302"/>
    <w:rsid w:val="00296F5E"/>
    <w:rsid w:val="002A0BDB"/>
    <w:rsid w:val="002A1383"/>
    <w:rsid w:val="002A2450"/>
    <w:rsid w:val="002A2DF2"/>
    <w:rsid w:val="002A376C"/>
    <w:rsid w:val="002A3C8A"/>
    <w:rsid w:val="002A43E5"/>
    <w:rsid w:val="002A477B"/>
    <w:rsid w:val="002A54A9"/>
    <w:rsid w:val="002A5DBA"/>
    <w:rsid w:val="002A63CD"/>
    <w:rsid w:val="002A7440"/>
    <w:rsid w:val="002A776D"/>
    <w:rsid w:val="002B0155"/>
    <w:rsid w:val="002B0337"/>
    <w:rsid w:val="002B0A70"/>
    <w:rsid w:val="002B0E34"/>
    <w:rsid w:val="002B1296"/>
    <w:rsid w:val="002B131D"/>
    <w:rsid w:val="002B142A"/>
    <w:rsid w:val="002B24E1"/>
    <w:rsid w:val="002B2F06"/>
    <w:rsid w:val="002B3199"/>
    <w:rsid w:val="002B3FCF"/>
    <w:rsid w:val="002B41F8"/>
    <w:rsid w:val="002B457C"/>
    <w:rsid w:val="002B4616"/>
    <w:rsid w:val="002B4DFA"/>
    <w:rsid w:val="002B6591"/>
    <w:rsid w:val="002B672C"/>
    <w:rsid w:val="002B6814"/>
    <w:rsid w:val="002B710E"/>
    <w:rsid w:val="002B7708"/>
    <w:rsid w:val="002C1298"/>
    <w:rsid w:val="002C33AE"/>
    <w:rsid w:val="002C617F"/>
    <w:rsid w:val="002C7104"/>
    <w:rsid w:val="002C7E01"/>
    <w:rsid w:val="002C7F34"/>
    <w:rsid w:val="002D11B0"/>
    <w:rsid w:val="002D1275"/>
    <w:rsid w:val="002D178E"/>
    <w:rsid w:val="002D2085"/>
    <w:rsid w:val="002D2E40"/>
    <w:rsid w:val="002D3296"/>
    <w:rsid w:val="002D416D"/>
    <w:rsid w:val="002D4521"/>
    <w:rsid w:val="002D4A13"/>
    <w:rsid w:val="002D4D4D"/>
    <w:rsid w:val="002D597B"/>
    <w:rsid w:val="002D5F40"/>
    <w:rsid w:val="002D5FB6"/>
    <w:rsid w:val="002D608C"/>
    <w:rsid w:val="002D693C"/>
    <w:rsid w:val="002E33E5"/>
    <w:rsid w:val="002E3E3E"/>
    <w:rsid w:val="002E4551"/>
    <w:rsid w:val="002E4CBD"/>
    <w:rsid w:val="002E4CEB"/>
    <w:rsid w:val="002E6967"/>
    <w:rsid w:val="002E770C"/>
    <w:rsid w:val="002F0086"/>
    <w:rsid w:val="002F0290"/>
    <w:rsid w:val="002F1990"/>
    <w:rsid w:val="002F1B67"/>
    <w:rsid w:val="002F2BA4"/>
    <w:rsid w:val="002F4608"/>
    <w:rsid w:val="002F46A2"/>
    <w:rsid w:val="002F58C2"/>
    <w:rsid w:val="002F5A83"/>
    <w:rsid w:val="002F5B66"/>
    <w:rsid w:val="002F7513"/>
    <w:rsid w:val="00300346"/>
    <w:rsid w:val="0030049B"/>
    <w:rsid w:val="00301253"/>
    <w:rsid w:val="003015B0"/>
    <w:rsid w:val="00301D3A"/>
    <w:rsid w:val="00302A53"/>
    <w:rsid w:val="003032E5"/>
    <w:rsid w:val="00303E13"/>
    <w:rsid w:val="0030400D"/>
    <w:rsid w:val="0030434E"/>
    <w:rsid w:val="00304DFA"/>
    <w:rsid w:val="00305191"/>
    <w:rsid w:val="00305221"/>
    <w:rsid w:val="00305837"/>
    <w:rsid w:val="00306FD7"/>
    <w:rsid w:val="0030731E"/>
    <w:rsid w:val="00307595"/>
    <w:rsid w:val="003101A2"/>
    <w:rsid w:val="00310607"/>
    <w:rsid w:val="00310D2A"/>
    <w:rsid w:val="00310E13"/>
    <w:rsid w:val="003122A0"/>
    <w:rsid w:val="003132C4"/>
    <w:rsid w:val="003145B8"/>
    <w:rsid w:val="003147DA"/>
    <w:rsid w:val="003158A7"/>
    <w:rsid w:val="00315AD1"/>
    <w:rsid w:val="0031645B"/>
    <w:rsid w:val="003173E7"/>
    <w:rsid w:val="003205E9"/>
    <w:rsid w:val="00320CFD"/>
    <w:rsid w:val="00320D6D"/>
    <w:rsid w:val="00321596"/>
    <w:rsid w:val="0032161E"/>
    <w:rsid w:val="003220E0"/>
    <w:rsid w:val="0032214C"/>
    <w:rsid w:val="00322D7E"/>
    <w:rsid w:val="00323103"/>
    <w:rsid w:val="00323258"/>
    <w:rsid w:val="0032510A"/>
    <w:rsid w:val="0032517E"/>
    <w:rsid w:val="00326180"/>
    <w:rsid w:val="00326526"/>
    <w:rsid w:val="00330123"/>
    <w:rsid w:val="00330654"/>
    <w:rsid w:val="0033087E"/>
    <w:rsid w:val="00330900"/>
    <w:rsid w:val="003312D4"/>
    <w:rsid w:val="003312EE"/>
    <w:rsid w:val="003314E9"/>
    <w:rsid w:val="00331A03"/>
    <w:rsid w:val="003325D0"/>
    <w:rsid w:val="0033276A"/>
    <w:rsid w:val="0033311C"/>
    <w:rsid w:val="003336EB"/>
    <w:rsid w:val="003338AA"/>
    <w:rsid w:val="0033499B"/>
    <w:rsid w:val="00334E5A"/>
    <w:rsid w:val="003352D5"/>
    <w:rsid w:val="003361F3"/>
    <w:rsid w:val="003363E1"/>
    <w:rsid w:val="003366A5"/>
    <w:rsid w:val="00336D80"/>
    <w:rsid w:val="00336DC4"/>
    <w:rsid w:val="00336F9F"/>
    <w:rsid w:val="00337006"/>
    <w:rsid w:val="0033774C"/>
    <w:rsid w:val="00337882"/>
    <w:rsid w:val="0033797F"/>
    <w:rsid w:val="00337B74"/>
    <w:rsid w:val="0034048C"/>
    <w:rsid w:val="0034051B"/>
    <w:rsid w:val="0034072D"/>
    <w:rsid w:val="0034117E"/>
    <w:rsid w:val="0034256E"/>
    <w:rsid w:val="00343FE1"/>
    <w:rsid w:val="00345393"/>
    <w:rsid w:val="003459AE"/>
    <w:rsid w:val="00345BE4"/>
    <w:rsid w:val="00346E83"/>
    <w:rsid w:val="00347476"/>
    <w:rsid w:val="003476C6"/>
    <w:rsid w:val="00351902"/>
    <w:rsid w:val="00352236"/>
    <w:rsid w:val="0035419E"/>
    <w:rsid w:val="00355EAF"/>
    <w:rsid w:val="00356C04"/>
    <w:rsid w:val="003575A5"/>
    <w:rsid w:val="003576BF"/>
    <w:rsid w:val="00357A21"/>
    <w:rsid w:val="00357B13"/>
    <w:rsid w:val="00357B58"/>
    <w:rsid w:val="00357C6F"/>
    <w:rsid w:val="00357EE6"/>
    <w:rsid w:val="00360B01"/>
    <w:rsid w:val="00360E10"/>
    <w:rsid w:val="003617AF"/>
    <w:rsid w:val="00361BF8"/>
    <w:rsid w:val="003621DB"/>
    <w:rsid w:val="00362A6D"/>
    <w:rsid w:val="00362CA7"/>
    <w:rsid w:val="00362F20"/>
    <w:rsid w:val="0036417B"/>
    <w:rsid w:val="00364871"/>
    <w:rsid w:val="00364D79"/>
    <w:rsid w:val="0036582C"/>
    <w:rsid w:val="00365969"/>
    <w:rsid w:val="00366196"/>
    <w:rsid w:val="00367D60"/>
    <w:rsid w:val="0037209E"/>
    <w:rsid w:val="00372704"/>
    <w:rsid w:val="00372C68"/>
    <w:rsid w:val="003755B3"/>
    <w:rsid w:val="00375E5B"/>
    <w:rsid w:val="003772A9"/>
    <w:rsid w:val="003803FD"/>
    <w:rsid w:val="00380546"/>
    <w:rsid w:val="0038256C"/>
    <w:rsid w:val="00383639"/>
    <w:rsid w:val="003839F6"/>
    <w:rsid w:val="0038505F"/>
    <w:rsid w:val="0038544B"/>
    <w:rsid w:val="003854B5"/>
    <w:rsid w:val="00385A2C"/>
    <w:rsid w:val="0038617B"/>
    <w:rsid w:val="003868AC"/>
    <w:rsid w:val="00386928"/>
    <w:rsid w:val="00386958"/>
    <w:rsid w:val="00386DDF"/>
    <w:rsid w:val="00387CEB"/>
    <w:rsid w:val="003900FF"/>
    <w:rsid w:val="003906B3"/>
    <w:rsid w:val="00390B1B"/>
    <w:rsid w:val="00390C0E"/>
    <w:rsid w:val="00390EC8"/>
    <w:rsid w:val="00391399"/>
    <w:rsid w:val="00391944"/>
    <w:rsid w:val="00391E2E"/>
    <w:rsid w:val="00391EE4"/>
    <w:rsid w:val="0039200F"/>
    <w:rsid w:val="00395148"/>
    <w:rsid w:val="003951F6"/>
    <w:rsid w:val="003958F3"/>
    <w:rsid w:val="00395B6A"/>
    <w:rsid w:val="00396457"/>
    <w:rsid w:val="00396640"/>
    <w:rsid w:val="00397173"/>
    <w:rsid w:val="003971FB"/>
    <w:rsid w:val="003973B9"/>
    <w:rsid w:val="0039744E"/>
    <w:rsid w:val="003977C1"/>
    <w:rsid w:val="003A0D3F"/>
    <w:rsid w:val="003A11E2"/>
    <w:rsid w:val="003A1C23"/>
    <w:rsid w:val="003A1E07"/>
    <w:rsid w:val="003A224A"/>
    <w:rsid w:val="003A29BA"/>
    <w:rsid w:val="003A2DEE"/>
    <w:rsid w:val="003A3250"/>
    <w:rsid w:val="003A346D"/>
    <w:rsid w:val="003A5088"/>
    <w:rsid w:val="003A5094"/>
    <w:rsid w:val="003A6065"/>
    <w:rsid w:val="003A61FD"/>
    <w:rsid w:val="003A6AE4"/>
    <w:rsid w:val="003A7ED5"/>
    <w:rsid w:val="003B073B"/>
    <w:rsid w:val="003B116D"/>
    <w:rsid w:val="003B656B"/>
    <w:rsid w:val="003C043C"/>
    <w:rsid w:val="003C11AC"/>
    <w:rsid w:val="003C1239"/>
    <w:rsid w:val="003C1791"/>
    <w:rsid w:val="003C212D"/>
    <w:rsid w:val="003C2AD5"/>
    <w:rsid w:val="003C307A"/>
    <w:rsid w:val="003C3BB3"/>
    <w:rsid w:val="003C4095"/>
    <w:rsid w:val="003C4330"/>
    <w:rsid w:val="003C4FEC"/>
    <w:rsid w:val="003C5169"/>
    <w:rsid w:val="003C5D34"/>
    <w:rsid w:val="003C7970"/>
    <w:rsid w:val="003D08F1"/>
    <w:rsid w:val="003D1E71"/>
    <w:rsid w:val="003D241E"/>
    <w:rsid w:val="003D2552"/>
    <w:rsid w:val="003D307D"/>
    <w:rsid w:val="003D32B6"/>
    <w:rsid w:val="003D3312"/>
    <w:rsid w:val="003D3489"/>
    <w:rsid w:val="003D3A37"/>
    <w:rsid w:val="003D4DE5"/>
    <w:rsid w:val="003D597D"/>
    <w:rsid w:val="003D678A"/>
    <w:rsid w:val="003D6B26"/>
    <w:rsid w:val="003D6DD6"/>
    <w:rsid w:val="003D70B7"/>
    <w:rsid w:val="003D7726"/>
    <w:rsid w:val="003D7AF5"/>
    <w:rsid w:val="003D7FBC"/>
    <w:rsid w:val="003E19AB"/>
    <w:rsid w:val="003E1BCA"/>
    <w:rsid w:val="003E2715"/>
    <w:rsid w:val="003E2803"/>
    <w:rsid w:val="003E4422"/>
    <w:rsid w:val="003E46E8"/>
    <w:rsid w:val="003E4FA8"/>
    <w:rsid w:val="003E5A9E"/>
    <w:rsid w:val="003E5C4A"/>
    <w:rsid w:val="003E7BC8"/>
    <w:rsid w:val="003E7FDF"/>
    <w:rsid w:val="003E7FF1"/>
    <w:rsid w:val="003F0D16"/>
    <w:rsid w:val="003F0D3E"/>
    <w:rsid w:val="003F26C6"/>
    <w:rsid w:val="003F3594"/>
    <w:rsid w:val="003F3632"/>
    <w:rsid w:val="003F40EB"/>
    <w:rsid w:val="003F50AA"/>
    <w:rsid w:val="003F5BE7"/>
    <w:rsid w:val="003F7FF4"/>
    <w:rsid w:val="00400596"/>
    <w:rsid w:val="00400D50"/>
    <w:rsid w:val="00400FBA"/>
    <w:rsid w:val="0040174D"/>
    <w:rsid w:val="0040227D"/>
    <w:rsid w:val="004023FF"/>
    <w:rsid w:val="004026CE"/>
    <w:rsid w:val="00403CAC"/>
    <w:rsid w:val="004042FD"/>
    <w:rsid w:val="004045F2"/>
    <w:rsid w:val="00404B53"/>
    <w:rsid w:val="00404CE9"/>
    <w:rsid w:val="00405884"/>
    <w:rsid w:val="00405AB9"/>
    <w:rsid w:val="00405E03"/>
    <w:rsid w:val="00410196"/>
    <w:rsid w:val="00410498"/>
    <w:rsid w:val="0041084C"/>
    <w:rsid w:val="00411389"/>
    <w:rsid w:val="00411437"/>
    <w:rsid w:val="00411B6C"/>
    <w:rsid w:val="0041263E"/>
    <w:rsid w:val="00412771"/>
    <w:rsid w:val="00415935"/>
    <w:rsid w:val="00416479"/>
    <w:rsid w:val="00417372"/>
    <w:rsid w:val="00420266"/>
    <w:rsid w:val="00420C40"/>
    <w:rsid w:val="00420C61"/>
    <w:rsid w:val="004216B4"/>
    <w:rsid w:val="004217F8"/>
    <w:rsid w:val="00421EE8"/>
    <w:rsid w:val="004220A4"/>
    <w:rsid w:val="004228C1"/>
    <w:rsid w:val="00425216"/>
    <w:rsid w:val="0042549F"/>
    <w:rsid w:val="00427895"/>
    <w:rsid w:val="004300EB"/>
    <w:rsid w:val="00431017"/>
    <w:rsid w:val="0043220E"/>
    <w:rsid w:val="004325FA"/>
    <w:rsid w:val="0043282B"/>
    <w:rsid w:val="00433342"/>
    <w:rsid w:val="004334DB"/>
    <w:rsid w:val="0043419D"/>
    <w:rsid w:val="004357EE"/>
    <w:rsid w:val="00436825"/>
    <w:rsid w:val="00436AC5"/>
    <w:rsid w:val="004371D6"/>
    <w:rsid w:val="00437361"/>
    <w:rsid w:val="004409A9"/>
    <w:rsid w:val="00441423"/>
    <w:rsid w:val="00443F6D"/>
    <w:rsid w:val="004441E5"/>
    <w:rsid w:val="004445FB"/>
    <w:rsid w:val="0044480A"/>
    <w:rsid w:val="00444DB5"/>
    <w:rsid w:val="004458EF"/>
    <w:rsid w:val="00445DC1"/>
    <w:rsid w:val="004464B2"/>
    <w:rsid w:val="004465FC"/>
    <w:rsid w:val="0044723A"/>
    <w:rsid w:val="00450CB5"/>
    <w:rsid w:val="00452067"/>
    <w:rsid w:val="00452319"/>
    <w:rsid w:val="004527A9"/>
    <w:rsid w:val="004533B3"/>
    <w:rsid w:val="004544EA"/>
    <w:rsid w:val="0045486D"/>
    <w:rsid w:val="00454B3A"/>
    <w:rsid w:val="00454C60"/>
    <w:rsid w:val="00454C90"/>
    <w:rsid w:val="00454FF1"/>
    <w:rsid w:val="004550CE"/>
    <w:rsid w:val="004552E7"/>
    <w:rsid w:val="00455977"/>
    <w:rsid w:val="00456407"/>
    <w:rsid w:val="00456B6C"/>
    <w:rsid w:val="00457111"/>
    <w:rsid w:val="0046083B"/>
    <w:rsid w:val="004609D3"/>
    <w:rsid w:val="00461390"/>
    <w:rsid w:val="00461C7B"/>
    <w:rsid w:val="004621CA"/>
    <w:rsid w:val="00462438"/>
    <w:rsid w:val="00463C66"/>
    <w:rsid w:val="00464684"/>
    <w:rsid w:val="004646DA"/>
    <w:rsid w:val="00464861"/>
    <w:rsid w:val="00464BAA"/>
    <w:rsid w:val="0046508B"/>
    <w:rsid w:val="00466FC8"/>
    <w:rsid w:val="004676A4"/>
    <w:rsid w:val="00467B8E"/>
    <w:rsid w:val="00467F62"/>
    <w:rsid w:val="0047039D"/>
    <w:rsid w:val="004707FC"/>
    <w:rsid w:val="004724B3"/>
    <w:rsid w:val="00472C9F"/>
    <w:rsid w:val="00472F88"/>
    <w:rsid w:val="004732B4"/>
    <w:rsid w:val="0047348A"/>
    <w:rsid w:val="004735DD"/>
    <w:rsid w:val="00474270"/>
    <w:rsid w:val="00475949"/>
    <w:rsid w:val="00475BE7"/>
    <w:rsid w:val="00475BFB"/>
    <w:rsid w:val="0048233C"/>
    <w:rsid w:val="00483EC2"/>
    <w:rsid w:val="00483EC8"/>
    <w:rsid w:val="0048408A"/>
    <w:rsid w:val="00484794"/>
    <w:rsid w:val="0048571D"/>
    <w:rsid w:val="00485768"/>
    <w:rsid w:val="004866EE"/>
    <w:rsid w:val="00487F56"/>
    <w:rsid w:val="00490B12"/>
    <w:rsid w:val="004914B9"/>
    <w:rsid w:val="00493CEC"/>
    <w:rsid w:val="00497BBC"/>
    <w:rsid w:val="004A0001"/>
    <w:rsid w:val="004A0C33"/>
    <w:rsid w:val="004A0CB8"/>
    <w:rsid w:val="004A2470"/>
    <w:rsid w:val="004A24F4"/>
    <w:rsid w:val="004A28C3"/>
    <w:rsid w:val="004A2C66"/>
    <w:rsid w:val="004A30FE"/>
    <w:rsid w:val="004A321F"/>
    <w:rsid w:val="004A3856"/>
    <w:rsid w:val="004A393D"/>
    <w:rsid w:val="004A3F19"/>
    <w:rsid w:val="004A4A68"/>
    <w:rsid w:val="004A4BCC"/>
    <w:rsid w:val="004A773B"/>
    <w:rsid w:val="004B04FF"/>
    <w:rsid w:val="004B08B8"/>
    <w:rsid w:val="004B0DC6"/>
    <w:rsid w:val="004B1078"/>
    <w:rsid w:val="004B1519"/>
    <w:rsid w:val="004B2C8A"/>
    <w:rsid w:val="004B43B9"/>
    <w:rsid w:val="004B7050"/>
    <w:rsid w:val="004B7249"/>
    <w:rsid w:val="004B7A1E"/>
    <w:rsid w:val="004BCE38"/>
    <w:rsid w:val="004C0864"/>
    <w:rsid w:val="004C0ECF"/>
    <w:rsid w:val="004C11E3"/>
    <w:rsid w:val="004C32FF"/>
    <w:rsid w:val="004C34F0"/>
    <w:rsid w:val="004C3F0B"/>
    <w:rsid w:val="004C403A"/>
    <w:rsid w:val="004C4774"/>
    <w:rsid w:val="004C4816"/>
    <w:rsid w:val="004C4864"/>
    <w:rsid w:val="004C5173"/>
    <w:rsid w:val="004C5400"/>
    <w:rsid w:val="004C75F9"/>
    <w:rsid w:val="004C7C30"/>
    <w:rsid w:val="004C7D45"/>
    <w:rsid w:val="004D04EF"/>
    <w:rsid w:val="004D09EE"/>
    <w:rsid w:val="004D0B9C"/>
    <w:rsid w:val="004D0CFE"/>
    <w:rsid w:val="004D1B43"/>
    <w:rsid w:val="004D1F58"/>
    <w:rsid w:val="004D2D0A"/>
    <w:rsid w:val="004D3DAE"/>
    <w:rsid w:val="004D54A9"/>
    <w:rsid w:val="004D7A56"/>
    <w:rsid w:val="004D7EBE"/>
    <w:rsid w:val="004D7FF5"/>
    <w:rsid w:val="004E07E0"/>
    <w:rsid w:val="004E12A1"/>
    <w:rsid w:val="004E1DE9"/>
    <w:rsid w:val="004E26ED"/>
    <w:rsid w:val="004E313E"/>
    <w:rsid w:val="004E351C"/>
    <w:rsid w:val="004E3741"/>
    <w:rsid w:val="004E3CCB"/>
    <w:rsid w:val="004E3E91"/>
    <w:rsid w:val="004E515B"/>
    <w:rsid w:val="004E5D41"/>
    <w:rsid w:val="004E7BD6"/>
    <w:rsid w:val="004E7E44"/>
    <w:rsid w:val="004E7EA8"/>
    <w:rsid w:val="004F15A0"/>
    <w:rsid w:val="004F1CCD"/>
    <w:rsid w:val="004F1D44"/>
    <w:rsid w:val="004F1F28"/>
    <w:rsid w:val="004F20DC"/>
    <w:rsid w:val="004F25F9"/>
    <w:rsid w:val="004F2856"/>
    <w:rsid w:val="004F2DCB"/>
    <w:rsid w:val="004F466A"/>
    <w:rsid w:val="004F5AF9"/>
    <w:rsid w:val="004F6081"/>
    <w:rsid w:val="004F64FC"/>
    <w:rsid w:val="004F66F6"/>
    <w:rsid w:val="004F78EF"/>
    <w:rsid w:val="004F7A73"/>
    <w:rsid w:val="004F7FC1"/>
    <w:rsid w:val="005014A2"/>
    <w:rsid w:val="00501DA8"/>
    <w:rsid w:val="005024D1"/>
    <w:rsid w:val="00502EAF"/>
    <w:rsid w:val="005030CD"/>
    <w:rsid w:val="0050328C"/>
    <w:rsid w:val="005037F1"/>
    <w:rsid w:val="00505DD1"/>
    <w:rsid w:val="0050684E"/>
    <w:rsid w:val="00507B81"/>
    <w:rsid w:val="005102CB"/>
    <w:rsid w:val="0051076F"/>
    <w:rsid w:val="00510938"/>
    <w:rsid w:val="005122B6"/>
    <w:rsid w:val="005133CE"/>
    <w:rsid w:val="00513925"/>
    <w:rsid w:val="0051478E"/>
    <w:rsid w:val="005153F9"/>
    <w:rsid w:val="00515AE3"/>
    <w:rsid w:val="0051684D"/>
    <w:rsid w:val="00516BB4"/>
    <w:rsid w:val="0051777B"/>
    <w:rsid w:val="005178DB"/>
    <w:rsid w:val="00520611"/>
    <w:rsid w:val="005208E8"/>
    <w:rsid w:val="00521D60"/>
    <w:rsid w:val="005232E9"/>
    <w:rsid w:val="00523C72"/>
    <w:rsid w:val="00523CAF"/>
    <w:rsid w:val="005246B9"/>
    <w:rsid w:val="00524E69"/>
    <w:rsid w:val="005253FC"/>
    <w:rsid w:val="005255AE"/>
    <w:rsid w:val="005276D0"/>
    <w:rsid w:val="00531705"/>
    <w:rsid w:val="005318F2"/>
    <w:rsid w:val="00531A95"/>
    <w:rsid w:val="00531E89"/>
    <w:rsid w:val="005332F3"/>
    <w:rsid w:val="00534B86"/>
    <w:rsid w:val="00534D2A"/>
    <w:rsid w:val="00534F15"/>
    <w:rsid w:val="00536595"/>
    <w:rsid w:val="00536764"/>
    <w:rsid w:val="00536A2C"/>
    <w:rsid w:val="005370B6"/>
    <w:rsid w:val="00540DB6"/>
    <w:rsid w:val="00540EC9"/>
    <w:rsid w:val="00541A3E"/>
    <w:rsid w:val="00542AD0"/>
    <w:rsid w:val="00543331"/>
    <w:rsid w:val="00543D52"/>
    <w:rsid w:val="00544718"/>
    <w:rsid w:val="00544B7D"/>
    <w:rsid w:val="00544E48"/>
    <w:rsid w:val="0054508E"/>
    <w:rsid w:val="00546C50"/>
    <w:rsid w:val="00547430"/>
    <w:rsid w:val="00547AE5"/>
    <w:rsid w:val="0055107A"/>
    <w:rsid w:val="0055271F"/>
    <w:rsid w:val="005532E8"/>
    <w:rsid w:val="005535BD"/>
    <w:rsid w:val="00554726"/>
    <w:rsid w:val="0055483A"/>
    <w:rsid w:val="00554A6E"/>
    <w:rsid w:val="0055505C"/>
    <w:rsid w:val="005563F4"/>
    <w:rsid w:val="005565AB"/>
    <w:rsid w:val="00556D42"/>
    <w:rsid w:val="00557026"/>
    <w:rsid w:val="00560766"/>
    <w:rsid w:val="0056206D"/>
    <w:rsid w:val="005627A4"/>
    <w:rsid w:val="00563184"/>
    <w:rsid w:val="00563DB1"/>
    <w:rsid w:val="00564A77"/>
    <w:rsid w:val="00564F92"/>
    <w:rsid w:val="005661BE"/>
    <w:rsid w:val="0056705E"/>
    <w:rsid w:val="00567197"/>
    <w:rsid w:val="005704F5"/>
    <w:rsid w:val="00571A4D"/>
    <w:rsid w:val="005736E7"/>
    <w:rsid w:val="005738D9"/>
    <w:rsid w:val="0057397C"/>
    <w:rsid w:val="00574349"/>
    <w:rsid w:val="00575593"/>
    <w:rsid w:val="005759C2"/>
    <w:rsid w:val="00575B6C"/>
    <w:rsid w:val="00575DBC"/>
    <w:rsid w:val="00576DD7"/>
    <w:rsid w:val="0057786F"/>
    <w:rsid w:val="00577AE3"/>
    <w:rsid w:val="00577C59"/>
    <w:rsid w:val="00577F74"/>
    <w:rsid w:val="00581BE5"/>
    <w:rsid w:val="005839BC"/>
    <w:rsid w:val="00583EAB"/>
    <w:rsid w:val="00584153"/>
    <w:rsid w:val="00584482"/>
    <w:rsid w:val="00585EFF"/>
    <w:rsid w:val="005860E3"/>
    <w:rsid w:val="005862E5"/>
    <w:rsid w:val="00586C3D"/>
    <w:rsid w:val="00586EEE"/>
    <w:rsid w:val="005876F0"/>
    <w:rsid w:val="00587DBB"/>
    <w:rsid w:val="00590F6E"/>
    <w:rsid w:val="00590FE1"/>
    <w:rsid w:val="0059148E"/>
    <w:rsid w:val="00591E7B"/>
    <w:rsid w:val="0059225C"/>
    <w:rsid w:val="00592D4A"/>
    <w:rsid w:val="005930B1"/>
    <w:rsid w:val="0059479B"/>
    <w:rsid w:val="005963F0"/>
    <w:rsid w:val="00596ACA"/>
    <w:rsid w:val="00596AED"/>
    <w:rsid w:val="00596C9C"/>
    <w:rsid w:val="005973D9"/>
    <w:rsid w:val="0059749E"/>
    <w:rsid w:val="005A01F5"/>
    <w:rsid w:val="005A158E"/>
    <w:rsid w:val="005A1B48"/>
    <w:rsid w:val="005A231A"/>
    <w:rsid w:val="005A23FC"/>
    <w:rsid w:val="005A295B"/>
    <w:rsid w:val="005A3014"/>
    <w:rsid w:val="005A32F9"/>
    <w:rsid w:val="005A3763"/>
    <w:rsid w:val="005A3C9F"/>
    <w:rsid w:val="005A4425"/>
    <w:rsid w:val="005A4C75"/>
    <w:rsid w:val="005A519A"/>
    <w:rsid w:val="005A5BD1"/>
    <w:rsid w:val="005A5F98"/>
    <w:rsid w:val="005A788D"/>
    <w:rsid w:val="005A7C1E"/>
    <w:rsid w:val="005B0300"/>
    <w:rsid w:val="005B0A83"/>
    <w:rsid w:val="005B16B5"/>
    <w:rsid w:val="005B26CD"/>
    <w:rsid w:val="005B346D"/>
    <w:rsid w:val="005B389A"/>
    <w:rsid w:val="005B4B60"/>
    <w:rsid w:val="005B4F6B"/>
    <w:rsid w:val="005B523D"/>
    <w:rsid w:val="005B5777"/>
    <w:rsid w:val="005B5EB9"/>
    <w:rsid w:val="005B5FBF"/>
    <w:rsid w:val="005B604F"/>
    <w:rsid w:val="005B692F"/>
    <w:rsid w:val="005B6BAC"/>
    <w:rsid w:val="005B6BDA"/>
    <w:rsid w:val="005B6DD9"/>
    <w:rsid w:val="005C0FC5"/>
    <w:rsid w:val="005C1051"/>
    <w:rsid w:val="005C1969"/>
    <w:rsid w:val="005C2ACE"/>
    <w:rsid w:val="005C3719"/>
    <w:rsid w:val="005C3AA1"/>
    <w:rsid w:val="005C3FA9"/>
    <w:rsid w:val="005C450E"/>
    <w:rsid w:val="005C4DF1"/>
    <w:rsid w:val="005C575C"/>
    <w:rsid w:val="005C61B9"/>
    <w:rsid w:val="005C6737"/>
    <w:rsid w:val="005C764C"/>
    <w:rsid w:val="005C7D08"/>
    <w:rsid w:val="005D0588"/>
    <w:rsid w:val="005D08E1"/>
    <w:rsid w:val="005D1DED"/>
    <w:rsid w:val="005D3CC2"/>
    <w:rsid w:val="005D4192"/>
    <w:rsid w:val="005D43FA"/>
    <w:rsid w:val="005D500B"/>
    <w:rsid w:val="005D569E"/>
    <w:rsid w:val="005D5D46"/>
    <w:rsid w:val="005D63CD"/>
    <w:rsid w:val="005D6CE0"/>
    <w:rsid w:val="005E036F"/>
    <w:rsid w:val="005E0CAB"/>
    <w:rsid w:val="005E0F61"/>
    <w:rsid w:val="005E0FD1"/>
    <w:rsid w:val="005E1564"/>
    <w:rsid w:val="005E1699"/>
    <w:rsid w:val="005E22F1"/>
    <w:rsid w:val="005E2BCE"/>
    <w:rsid w:val="005E3713"/>
    <w:rsid w:val="005E3F2B"/>
    <w:rsid w:val="005E43BD"/>
    <w:rsid w:val="005E6CA8"/>
    <w:rsid w:val="005E6CDA"/>
    <w:rsid w:val="005E715F"/>
    <w:rsid w:val="005E7358"/>
    <w:rsid w:val="005E7504"/>
    <w:rsid w:val="005F0396"/>
    <w:rsid w:val="005F1377"/>
    <w:rsid w:val="005F1E02"/>
    <w:rsid w:val="005F1FA1"/>
    <w:rsid w:val="005F1FAE"/>
    <w:rsid w:val="005F3038"/>
    <w:rsid w:val="005F3CE0"/>
    <w:rsid w:val="005F5380"/>
    <w:rsid w:val="005F75B9"/>
    <w:rsid w:val="00600418"/>
    <w:rsid w:val="00600565"/>
    <w:rsid w:val="00600A92"/>
    <w:rsid w:val="00600D01"/>
    <w:rsid w:val="00601441"/>
    <w:rsid w:val="00602D75"/>
    <w:rsid w:val="0060395B"/>
    <w:rsid w:val="00603CB0"/>
    <w:rsid w:val="00604C62"/>
    <w:rsid w:val="00605F45"/>
    <w:rsid w:val="00606949"/>
    <w:rsid w:val="00606B63"/>
    <w:rsid w:val="00606EBD"/>
    <w:rsid w:val="006079B8"/>
    <w:rsid w:val="006102D9"/>
    <w:rsid w:val="0061051B"/>
    <w:rsid w:val="0061081E"/>
    <w:rsid w:val="00610A10"/>
    <w:rsid w:val="00610B7E"/>
    <w:rsid w:val="00610D38"/>
    <w:rsid w:val="0061137B"/>
    <w:rsid w:val="00611A43"/>
    <w:rsid w:val="006126EE"/>
    <w:rsid w:val="006129F0"/>
    <w:rsid w:val="00613881"/>
    <w:rsid w:val="00613F7B"/>
    <w:rsid w:val="00614118"/>
    <w:rsid w:val="00616429"/>
    <w:rsid w:val="00616735"/>
    <w:rsid w:val="00616E4A"/>
    <w:rsid w:val="0061712E"/>
    <w:rsid w:val="00617356"/>
    <w:rsid w:val="00617FAC"/>
    <w:rsid w:val="00620ABB"/>
    <w:rsid w:val="00622263"/>
    <w:rsid w:val="00622698"/>
    <w:rsid w:val="00623FE6"/>
    <w:rsid w:val="0062435D"/>
    <w:rsid w:val="00624915"/>
    <w:rsid w:val="00624A15"/>
    <w:rsid w:val="00625571"/>
    <w:rsid w:val="00625DF6"/>
    <w:rsid w:val="006260BF"/>
    <w:rsid w:val="00627930"/>
    <w:rsid w:val="00627C6C"/>
    <w:rsid w:val="006302DF"/>
    <w:rsid w:val="00630F7D"/>
    <w:rsid w:val="00631350"/>
    <w:rsid w:val="00631870"/>
    <w:rsid w:val="00631893"/>
    <w:rsid w:val="00631DD8"/>
    <w:rsid w:val="00631E76"/>
    <w:rsid w:val="00631FDF"/>
    <w:rsid w:val="006322F9"/>
    <w:rsid w:val="00634E5C"/>
    <w:rsid w:val="00635951"/>
    <w:rsid w:val="006368DC"/>
    <w:rsid w:val="00637A37"/>
    <w:rsid w:val="00637FDE"/>
    <w:rsid w:val="006401F1"/>
    <w:rsid w:val="00640610"/>
    <w:rsid w:val="006411B6"/>
    <w:rsid w:val="00641227"/>
    <w:rsid w:val="00641F25"/>
    <w:rsid w:val="006426ED"/>
    <w:rsid w:val="00642BA8"/>
    <w:rsid w:val="00645046"/>
    <w:rsid w:val="00645A6E"/>
    <w:rsid w:val="00646C3A"/>
    <w:rsid w:val="0064715B"/>
    <w:rsid w:val="00647996"/>
    <w:rsid w:val="00650484"/>
    <w:rsid w:val="00650721"/>
    <w:rsid w:val="0065099F"/>
    <w:rsid w:val="006518B4"/>
    <w:rsid w:val="00651982"/>
    <w:rsid w:val="00651EF4"/>
    <w:rsid w:val="00651F11"/>
    <w:rsid w:val="006527EB"/>
    <w:rsid w:val="006535A0"/>
    <w:rsid w:val="00653B62"/>
    <w:rsid w:val="00654510"/>
    <w:rsid w:val="0065459B"/>
    <w:rsid w:val="0065478A"/>
    <w:rsid w:val="006618D0"/>
    <w:rsid w:val="006623C3"/>
    <w:rsid w:val="00662DC6"/>
    <w:rsid w:val="0066372F"/>
    <w:rsid w:val="0066390C"/>
    <w:rsid w:val="006640AD"/>
    <w:rsid w:val="006648E2"/>
    <w:rsid w:val="00664BB6"/>
    <w:rsid w:val="0066512E"/>
    <w:rsid w:val="006651E8"/>
    <w:rsid w:val="00666299"/>
    <w:rsid w:val="00666A2A"/>
    <w:rsid w:val="00666BE2"/>
    <w:rsid w:val="00666FD4"/>
    <w:rsid w:val="006706FE"/>
    <w:rsid w:val="00671A20"/>
    <w:rsid w:val="00672D78"/>
    <w:rsid w:val="00673CB6"/>
    <w:rsid w:val="00673FDC"/>
    <w:rsid w:val="00674975"/>
    <w:rsid w:val="00677071"/>
    <w:rsid w:val="006776E3"/>
    <w:rsid w:val="00677769"/>
    <w:rsid w:val="00680052"/>
    <w:rsid w:val="0068015E"/>
    <w:rsid w:val="00680D97"/>
    <w:rsid w:val="00682265"/>
    <w:rsid w:val="00683914"/>
    <w:rsid w:val="006855A6"/>
    <w:rsid w:val="0068582B"/>
    <w:rsid w:val="00686D04"/>
    <w:rsid w:val="006875E4"/>
    <w:rsid w:val="00687694"/>
    <w:rsid w:val="00690796"/>
    <w:rsid w:val="006907B6"/>
    <w:rsid w:val="00692887"/>
    <w:rsid w:val="00693D3A"/>
    <w:rsid w:val="00694724"/>
    <w:rsid w:val="006947C6"/>
    <w:rsid w:val="006952C2"/>
    <w:rsid w:val="00696E42"/>
    <w:rsid w:val="00697C27"/>
    <w:rsid w:val="006A025A"/>
    <w:rsid w:val="006A0656"/>
    <w:rsid w:val="006A1142"/>
    <w:rsid w:val="006A1FFB"/>
    <w:rsid w:val="006A2794"/>
    <w:rsid w:val="006A28E3"/>
    <w:rsid w:val="006A2EE5"/>
    <w:rsid w:val="006A394C"/>
    <w:rsid w:val="006A5EAD"/>
    <w:rsid w:val="006A5FFD"/>
    <w:rsid w:val="006A7F01"/>
    <w:rsid w:val="006B016F"/>
    <w:rsid w:val="006B10B4"/>
    <w:rsid w:val="006B17F9"/>
    <w:rsid w:val="006B1CB9"/>
    <w:rsid w:val="006B2DA5"/>
    <w:rsid w:val="006B3A1B"/>
    <w:rsid w:val="006B4D8B"/>
    <w:rsid w:val="006B507C"/>
    <w:rsid w:val="006B51A1"/>
    <w:rsid w:val="006B57C7"/>
    <w:rsid w:val="006B6214"/>
    <w:rsid w:val="006B62D7"/>
    <w:rsid w:val="006C0B2A"/>
    <w:rsid w:val="006C1525"/>
    <w:rsid w:val="006C2E3E"/>
    <w:rsid w:val="006C30A5"/>
    <w:rsid w:val="006C3D73"/>
    <w:rsid w:val="006C3FA5"/>
    <w:rsid w:val="006C4FD1"/>
    <w:rsid w:val="006C6CF5"/>
    <w:rsid w:val="006C73EC"/>
    <w:rsid w:val="006D3B1C"/>
    <w:rsid w:val="006D47A4"/>
    <w:rsid w:val="006D491D"/>
    <w:rsid w:val="006D4B7A"/>
    <w:rsid w:val="006D64A9"/>
    <w:rsid w:val="006D71E7"/>
    <w:rsid w:val="006E08C5"/>
    <w:rsid w:val="006E1E22"/>
    <w:rsid w:val="006E328C"/>
    <w:rsid w:val="006E64D6"/>
    <w:rsid w:val="006E6D06"/>
    <w:rsid w:val="006E73FD"/>
    <w:rsid w:val="006F0DE4"/>
    <w:rsid w:val="006F3032"/>
    <w:rsid w:val="006F388D"/>
    <w:rsid w:val="006F5CFF"/>
    <w:rsid w:val="006F62FE"/>
    <w:rsid w:val="006F6BE2"/>
    <w:rsid w:val="006F725A"/>
    <w:rsid w:val="006F7521"/>
    <w:rsid w:val="00700570"/>
    <w:rsid w:val="00700B3B"/>
    <w:rsid w:val="00700FDF"/>
    <w:rsid w:val="00701492"/>
    <w:rsid w:val="007018A1"/>
    <w:rsid w:val="00701E90"/>
    <w:rsid w:val="00702232"/>
    <w:rsid w:val="007028A7"/>
    <w:rsid w:val="007033BB"/>
    <w:rsid w:val="007039DE"/>
    <w:rsid w:val="00703BA7"/>
    <w:rsid w:val="007040EB"/>
    <w:rsid w:val="00705653"/>
    <w:rsid w:val="007059C6"/>
    <w:rsid w:val="0070623C"/>
    <w:rsid w:val="00707104"/>
    <w:rsid w:val="00710E3D"/>
    <w:rsid w:val="00710EC0"/>
    <w:rsid w:val="00711BC5"/>
    <w:rsid w:val="00712FB2"/>
    <w:rsid w:val="0071339F"/>
    <w:rsid w:val="00714171"/>
    <w:rsid w:val="00715772"/>
    <w:rsid w:val="00716074"/>
    <w:rsid w:val="0071615B"/>
    <w:rsid w:val="00716309"/>
    <w:rsid w:val="007175CB"/>
    <w:rsid w:val="0071FCC5"/>
    <w:rsid w:val="007205D5"/>
    <w:rsid w:val="00721B03"/>
    <w:rsid w:val="00722641"/>
    <w:rsid w:val="00722DFE"/>
    <w:rsid w:val="007238A3"/>
    <w:rsid w:val="00723C49"/>
    <w:rsid w:val="007242B6"/>
    <w:rsid w:val="007248A6"/>
    <w:rsid w:val="007251E6"/>
    <w:rsid w:val="007252EB"/>
    <w:rsid w:val="007264F0"/>
    <w:rsid w:val="007269BE"/>
    <w:rsid w:val="00727D8E"/>
    <w:rsid w:val="00730207"/>
    <w:rsid w:val="00730821"/>
    <w:rsid w:val="00730B44"/>
    <w:rsid w:val="00730E98"/>
    <w:rsid w:val="0073121D"/>
    <w:rsid w:val="007313A5"/>
    <w:rsid w:val="007319D3"/>
    <w:rsid w:val="00732AC2"/>
    <w:rsid w:val="00732F03"/>
    <w:rsid w:val="00733044"/>
    <w:rsid w:val="007352E7"/>
    <w:rsid w:val="00736C04"/>
    <w:rsid w:val="00740AA1"/>
    <w:rsid w:val="007421F3"/>
    <w:rsid w:val="00742384"/>
    <w:rsid w:val="007429D6"/>
    <w:rsid w:val="00742CA1"/>
    <w:rsid w:val="00743464"/>
    <w:rsid w:val="00744670"/>
    <w:rsid w:val="007448DB"/>
    <w:rsid w:val="00744A33"/>
    <w:rsid w:val="00744B4E"/>
    <w:rsid w:val="007451A4"/>
    <w:rsid w:val="007458B5"/>
    <w:rsid w:val="00745A54"/>
    <w:rsid w:val="00745CFB"/>
    <w:rsid w:val="0074728A"/>
    <w:rsid w:val="00747333"/>
    <w:rsid w:val="00747583"/>
    <w:rsid w:val="007500B7"/>
    <w:rsid w:val="00750A26"/>
    <w:rsid w:val="00750DB2"/>
    <w:rsid w:val="00751571"/>
    <w:rsid w:val="007516C6"/>
    <w:rsid w:val="00751716"/>
    <w:rsid w:val="00753996"/>
    <w:rsid w:val="00755268"/>
    <w:rsid w:val="00756E9A"/>
    <w:rsid w:val="00757111"/>
    <w:rsid w:val="00757BF6"/>
    <w:rsid w:val="0076147F"/>
    <w:rsid w:val="00762685"/>
    <w:rsid w:val="00762889"/>
    <w:rsid w:val="00762DB8"/>
    <w:rsid w:val="007643CE"/>
    <w:rsid w:val="00764975"/>
    <w:rsid w:val="007649DD"/>
    <w:rsid w:val="0076512C"/>
    <w:rsid w:val="007654DB"/>
    <w:rsid w:val="007656F6"/>
    <w:rsid w:val="00765DCB"/>
    <w:rsid w:val="00767075"/>
    <w:rsid w:val="007679CD"/>
    <w:rsid w:val="00767D35"/>
    <w:rsid w:val="0077129B"/>
    <w:rsid w:val="00772079"/>
    <w:rsid w:val="007729C4"/>
    <w:rsid w:val="00772CDA"/>
    <w:rsid w:val="00773D23"/>
    <w:rsid w:val="007748AE"/>
    <w:rsid w:val="00774B3A"/>
    <w:rsid w:val="00774DDC"/>
    <w:rsid w:val="00775538"/>
    <w:rsid w:val="00775E69"/>
    <w:rsid w:val="00775FF6"/>
    <w:rsid w:val="0077633D"/>
    <w:rsid w:val="00780BCD"/>
    <w:rsid w:val="0078199B"/>
    <w:rsid w:val="00782323"/>
    <w:rsid w:val="00782A74"/>
    <w:rsid w:val="0078374F"/>
    <w:rsid w:val="00783894"/>
    <w:rsid w:val="007842FC"/>
    <w:rsid w:val="007851BC"/>
    <w:rsid w:val="0078620C"/>
    <w:rsid w:val="00786B42"/>
    <w:rsid w:val="0078704B"/>
    <w:rsid w:val="007872FB"/>
    <w:rsid w:val="0078732A"/>
    <w:rsid w:val="00790B39"/>
    <w:rsid w:val="0079183A"/>
    <w:rsid w:val="00792246"/>
    <w:rsid w:val="00792526"/>
    <w:rsid w:val="007929F0"/>
    <w:rsid w:val="00792EFD"/>
    <w:rsid w:val="00793077"/>
    <w:rsid w:val="00793236"/>
    <w:rsid w:val="00793260"/>
    <w:rsid w:val="00793A54"/>
    <w:rsid w:val="00793CB0"/>
    <w:rsid w:val="00793EDB"/>
    <w:rsid w:val="00794C02"/>
    <w:rsid w:val="00795D8E"/>
    <w:rsid w:val="00797212"/>
    <w:rsid w:val="00797835"/>
    <w:rsid w:val="007A01E5"/>
    <w:rsid w:val="007A0302"/>
    <w:rsid w:val="007A137D"/>
    <w:rsid w:val="007A1F57"/>
    <w:rsid w:val="007A25B3"/>
    <w:rsid w:val="007A3096"/>
    <w:rsid w:val="007A4B95"/>
    <w:rsid w:val="007A4BB7"/>
    <w:rsid w:val="007A57E7"/>
    <w:rsid w:val="007A5ACF"/>
    <w:rsid w:val="007A5F18"/>
    <w:rsid w:val="007A6210"/>
    <w:rsid w:val="007A6F37"/>
    <w:rsid w:val="007A75F7"/>
    <w:rsid w:val="007A77C0"/>
    <w:rsid w:val="007A7FD7"/>
    <w:rsid w:val="007B0933"/>
    <w:rsid w:val="007B121C"/>
    <w:rsid w:val="007B1AB7"/>
    <w:rsid w:val="007B3081"/>
    <w:rsid w:val="007B43F1"/>
    <w:rsid w:val="007B4B5D"/>
    <w:rsid w:val="007B5CD6"/>
    <w:rsid w:val="007B5DEE"/>
    <w:rsid w:val="007B7ADF"/>
    <w:rsid w:val="007C174B"/>
    <w:rsid w:val="007C1DAB"/>
    <w:rsid w:val="007C1F05"/>
    <w:rsid w:val="007C262B"/>
    <w:rsid w:val="007C27F0"/>
    <w:rsid w:val="007C2C6B"/>
    <w:rsid w:val="007C3660"/>
    <w:rsid w:val="007C4FBE"/>
    <w:rsid w:val="007C58AF"/>
    <w:rsid w:val="007C5980"/>
    <w:rsid w:val="007C60B0"/>
    <w:rsid w:val="007C63C5"/>
    <w:rsid w:val="007C6AEA"/>
    <w:rsid w:val="007D0DAD"/>
    <w:rsid w:val="007D125D"/>
    <w:rsid w:val="007D186C"/>
    <w:rsid w:val="007D19F1"/>
    <w:rsid w:val="007D2A95"/>
    <w:rsid w:val="007D482D"/>
    <w:rsid w:val="007D48D1"/>
    <w:rsid w:val="007D5B28"/>
    <w:rsid w:val="007D62A4"/>
    <w:rsid w:val="007D6A50"/>
    <w:rsid w:val="007D724C"/>
    <w:rsid w:val="007D74AC"/>
    <w:rsid w:val="007D7BCE"/>
    <w:rsid w:val="007D7C4E"/>
    <w:rsid w:val="007E0BC6"/>
    <w:rsid w:val="007E107C"/>
    <w:rsid w:val="007E1224"/>
    <w:rsid w:val="007E1325"/>
    <w:rsid w:val="007E1571"/>
    <w:rsid w:val="007E17A2"/>
    <w:rsid w:val="007E2461"/>
    <w:rsid w:val="007E2970"/>
    <w:rsid w:val="007E33B7"/>
    <w:rsid w:val="007E3570"/>
    <w:rsid w:val="007E3F52"/>
    <w:rsid w:val="007E4AEB"/>
    <w:rsid w:val="007E4EDD"/>
    <w:rsid w:val="007E5B2C"/>
    <w:rsid w:val="007E695D"/>
    <w:rsid w:val="007E7ED8"/>
    <w:rsid w:val="007F04C3"/>
    <w:rsid w:val="007F0727"/>
    <w:rsid w:val="007F2F7B"/>
    <w:rsid w:val="007F31C2"/>
    <w:rsid w:val="007F4A6B"/>
    <w:rsid w:val="007F4ECA"/>
    <w:rsid w:val="007F5075"/>
    <w:rsid w:val="007F540E"/>
    <w:rsid w:val="007F56E1"/>
    <w:rsid w:val="007F63FE"/>
    <w:rsid w:val="007F6EAB"/>
    <w:rsid w:val="007FE4CE"/>
    <w:rsid w:val="00800394"/>
    <w:rsid w:val="00800B4E"/>
    <w:rsid w:val="00801646"/>
    <w:rsid w:val="008019C9"/>
    <w:rsid w:val="00802195"/>
    <w:rsid w:val="00803808"/>
    <w:rsid w:val="00804276"/>
    <w:rsid w:val="00805CED"/>
    <w:rsid w:val="00805DF0"/>
    <w:rsid w:val="00806C83"/>
    <w:rsid w:val="00811355"/>
    <w:rsid w:val="008113CC"/>
    <w:rsid w:val="00811444"/>
    <w:rsid w:val="0081158B"/>
    <w:rsid w:val="00813608"/>
    <w:rsid w:val="00813621"/>
    <w:rsid w:val="00814A93"/>
    <w:rsid w:val="00814F12"/>
    <w:rsid w:val="00815F9B"/>
    <w:rsid w:val="00817421"/>
    <w:rsid w:val="008200EB"/>
    <w:rsid w:val="00820454"/>
    <w:rsid w:val="00820F97"/>
    <w:rsid w:val="0082144B"/>
    <w:rsid w:val="0082175D"/>
    <w:rsid w:val="00821D55"/>
    <w:rsid w:val="00822766"/>
    <w:rsid w:val="008229AE"/>
    <w:rsid w:val="008233C6"/>
    <w:rsid w:val="0082345C"/>
    <w:rsid w:val="008237D9"/>
    <w:rsid w:val="00825E05"/>
    <w:rsid w:val="008261A1"/>
    <w:rsid w:val="00830C9A"/>
    <w:rsid w:val="0083129B"/>
    <w:rsid w:val="008323D1"/>
    <w:rsid w:val="008325A9"/>
    <w:rsid w:val="008325BA"/>
    <w:rsid w:val="00832DC3"/>
    <w:rsid w:val="008339F6"/>
    <w:rsid w:val="00834147"/>
    <w:rsid w:val="00834976"/>
    <w:rsid w:val="00834F5D"/>
    <w:rsid w:val="008353DD"/>
    <w:rsid w:val="00840A64"/>
    <w:rsid w:val="00842862"/>
    <w:rsid w:val="0084302B"/>
    <w:rsid w:val="008433AD"/>
    <w:rsid w:val="008438A2"/>
    <w:rsid w:val="00843903"/>
    <w:rsid w:val="00844314"/>
    <w:rsid w:val="00844A5E"/>
    <w:rsid w:val="008458AF"/>
    <w:rsid w:val="00847460"/>
    <w:rsid w:val="00847A98"/>
    <w:rsid w:val="00850B6C"/>
    <w:rsid w:val="00851AC6"/>
    <w:rsid w:val="00851D86"/>
    <w:rsid w:val="008524E6"/>
    <w:rsid w:val="00852CA2"/>
    <w:rsid w:val="008535A7"/>
    <w:rsid w:val="00853BA6"/>
    <w:rsid w:val="00853C57"/>
    <w:rsid w:val="00854CD6"/>
    <w:rsid w:val="00855455"/>
    <w:rsid w:val="0085678C"/>
    <w:rsid w:val="00856A7F"/>
    <w:rsid w:val="00860668"/>
    <w:rsid w:val="00860B21"/>
    <w:rsid w:val="0086260E"/>
    <w:rsid w:val="00862D09"/>
    <w:rsid w:val="00862F27"/>
    <w:rsid w:val="00862F77"/>
    <w:rsid w:val="008640A6"/>
    <w:rsid w:val="00864A9C"/>
    <w:rsid w:val="00864D76"/>
    <w:rsid w:val="008650C3"/>
    <w:rsid w:val="008664DC"/>
    <w:rsid w:val="00866A6A"/>
    <w:rsid w:val="0086756F"/>
    <w:rsid w:val="008702E0"/>
    <w:rsid w:val="00870B85"/>
    <w:rsid w:val="00870D56"/>
    <w:rsid w:val="008741C9"/>
    <w:rsid w:val="00874362"/>
    <w:rsid w:val="0087437A"/>
    <w:rsid w:val="00875500"/>
    <w:rsid w:val="00876C8F"/>
    <w:rsid w:val="00876E5A"/>
    <w:rsid w:val="00877AD5"/>
    <w:rsid w:val="00877E63"/>
    <w:rsid w:val="00880C04"/>
    <w:rsid w:val="008811C4"/>
    <w:rsid w:val="00881915"/>
    <w:rsid w:val="00881BBC"/>
    <w:rsid w:val="00882FC1"/>
    <w:rsid w:val="00883665"/>
    <w:rsid w:val="008842E1"/>
    <w:rsid w:val="00884956"/>
    <w:rsid w:val="0088527A"/>
    <w:rsid w:val="0088586C"/>
    <w:rsid w:val="00886B1B"/>
    <w:rsid w:val="00887400"/>
    <w:rsid w:val="00887C65"/>
    <w:rsid w:val="00891719"/>
    <w:rsid w:val="00891CBC"/>
    <w:rsid w:val="00891CFD"/>
    <w:rsid w:val="00893AEB"/>
    <w:rsid w:val="008940ED"/>
    <w:rsid w:val="00894391"/>
    <w:rsid w:val="00894712"/>
    <w:rsid w:val="00894FD2"/>
    <w:rsid w:val="00895215"/>
    <w:rsid w:val="00895D3A"/>
    <w:rsid w:val="0089658E"/>
    <w:rsid w:val="0089743E"/>
    <w:rsid w:val="00897DF2"/>
    <w:rsid w:val="008A0EC5"/>
    <w:rsid w:val="008A1117"/>
    <w:rsid w:val="008A15C6"/>
    <w:rsid w:val="008A218F"/>
    <w:rsid w:val="008A2620"/>
    <w:rsid w:val="008A4262"/>
    <w:rsid w:val="008A48EE"/>
    <w:rsid w:val="008A541A"/>
    <w:rsid w:val="008A5651"/>
    <w:rsid w:val="008A5D0F"/>
    <w:rsid w:val="008A5EED"/>
    <w:rsid w:val="008A6225"/>
    <w:rsid w:val="008A6230"/>
    <w:rsid w:val="008A628C"/>
    <w:rsid w:val="008A659A"/>
    <w:rsid w:val="008A7ABD"/>
    <w:rsid w:val="008A7E8A"/>
    <w:rsid w:val="008A7F35"/>
    <w:rsid w:val="008B1A36"/>
    <w:rsid w:val="008B1C26"/>
    <w:rsid w:val="008B1F33"/>
    <w:rsid w:val="008B2BB7"/>
    <w:rsid w:val="008B2C10"/>
    <w:rsid w:val="008B3176"/>
    <w:rsid w:val="008B399A"/>
    <w:rsid w:val="008B62B0"/>
    <w:rsid w:val="008B62F3"/>
    <w:rsid w:val="008B6797"/>
    <w:rsid w:val="008B7234"/>
    <w:rsid w:val="008B7BE8"/>
    <w:rsid w:val="008C0152"/>
    <w:rsid w:val="008C1F9B"/>
    <w:rsid w:val="008C2BA7"/>
    <w:rsid w:val="008C2CAA"/>
    <w:rsid w:val="008C332F"/>
    <w:rsid w:val="008C501F"/>
    <w:rsid w:val="008C552E"/>
    <w:rsid w:val="008C696B"/>
    <w:rsid w:val="008C7C95"/>
    <w:rsid w:val="008C7D07"/>
    <w:rsid w:val="008C7F09"/>
    <w:rsid w:val="008D0F12"/>
    <w:rsid w:val="008D1206"/>
    <w:rsid w:val="008D12DA"/>
    <w:rsid w:val="008D15D5"/>
    <w:rsid w:val="008D378C"/>
    <w:rsid w:val="008D51CF"/>
    <w:rsid w:val="008D5365"/>
    <w:rsid w:val="008D5D73"/>
    <w:rsid w:val="008D5E8F"/>
    <w:rsid w:val="008D69C4"/>
    <w:rsid w:val="008E02A5"/>
    <w:rsid w:val="008E02D3"/>
    <w:rsid w:val="008E04AF"/>
    <w:rsid w:val="008E08D9"/>
    <w:rsid w:val="008E1044"/>
    <w:rsid w:val="008E1177"/>
    <w:rsid w:val="008E193A"/>
    <w:rsid w:val="008E1C5F"/>
    <w:rsid w:val="008E3243"/>
    <w:rsid w:val="008E382A"/>
    <w:rsid w:val="008E41B8"/>
    <w:rsid w:val="008E473E"/>
    <w:rsid w:val="008E4A03"/>
    <w:rsid w:val="008E4CEE"/>
    <w:rsid w:val="008E4E5E"/>
    <w:rsid w:val="008E4E62"/>
    <w:rsid w:val="008E5459"/>
    <w:rsid w:val="008E5769"/>
    <w:rsid w:val="008E5E1C"/>
    <w:rsid w:val="008E70DC"/>
    <w:rsid w:val="008E7E21"/>
    <w:rsid w:val="008F14B1"/>
    <w:rsid w:val="008F2247"/>
    <w:rsid w:val="008F264A"/>
    <w:rsid w:val="008F330E"/>
    <w:rsid w:val="008F4137"/>
    <w:rsid w:val="008F45C0"/>
    <w:rsid w:val="008F48E0"/>
    <w:rsid w:val="008F51D0"/>
    <w:rsid w:val="008F6581"/>
    <w:rsid w:val="008F6EC0"/>
    <w:rsid w:val="008F731F"/>
    <w:rsid w:val="00900083"/>
    <w:rsid w:val="0090080E"/>
    <w:rsid w:val="00900A26"/>
    <w:rsid w:val="00900C18"/>
    <w:rsid w:val="00900D80"/>
    <w:rsid w:val="009019F7"/>
    <w:rsid w:val="00901FF6"/>
    <w:rsid w:val="00902723"/>
    <w:rsid w:val="009032F5"/>
    <w:rsid w:val="00903D16"/>
    <w:rsid w:val="00905AEA"/>
    <w:rsid w:val="00905E46"/>
    <w:rsid w:val="009064B0"/>
    <w:rsid w:val="009065DD"/>
    <w:rsid w:val="009066D4"/>
    <w:rsid w:val="00907A84"/>
    <w:rsid w:val="00907B0C"/>
    <w:rsid w:val="009106D9"/>
    <w:rsid w:val="00912CB4"/>
    <w:rsid w:val="009131D5"/>
    <w:rsid w:val="00914799"/>
    <w:rsid w:val="0091481E"/>
    <w:rsid w:val="00914984"/>
    <w:rsid w:val="0091507C"/>
    <w:rsid w:val="009150F8"/>
    <w:rsid w:val="009157F0"/>
    <w:rsid w:val="00915800"/>
    <w:rsid w:val="00915A0F"/>
    <w:rsid w:val="00915FFF"/>
    <w:rsid w:val="00916E47"/>
    <w:rsid w:val="0091735F"/>
    <w:rsid w:val="009173EA"/>
    <w:rsid w:val="009202EF"/>
    <w:rsid w:val="009205C5"/>
    <w:rsid w:val="009219BC"/>
    <w:rsid w:val="009229BD"/>
    <w:rsid w:val="00922AB2"/>
    <w:rsid w:val="00923544"/>
    <w:rsid w:val="00923AD7"/>
    <w:rsid w:val="00923C54"/>
    <w:rsid w:val="00924179"/>
    <w:rsid w:val="00924E1B"/>
    <w:rsid w:val="009250FA"/>
    <w:rsid w:val="009262AF"/>
    <w:rsid w:val="00927192"/>
    <w:rsid w:val="00927455"/>
    <w:rsid w:val="00927EAC"/>
    <w:rsid w:val="00930247"/>
    <w:rsid w:val="00930AD6"/>
    <w:rsid w:val="00930DBC"/>
    <w:rsid w:val="009327C4"/>
    <w:rsid w:val="00932A9B"/>
    <w:rsid w:val="00933C2E"/>
    <w:rsid w:val="009344A8"/>
    <w:rsid w:val="00935B2A"/>
    <w:rsid w:val="00936C42"/>
    <w:rsid w:val="00936D52"/>
    <w:rsid w:val="00937004"/>
    <w:rsid w:val="009402C5"/>
    <w:rsid w:val="00941776"/>
    <w:rsid w:val="0094185F"/>
    <w:rsid w:val="009430FC"/>
    <w:rsid w:val="009433B5"/>
    <w:rsid w:val="00944991"/>
    <w:rsid w:val="0094547C"/>
    <w:rsid w:val="00945BB2"/>
    <w:rsid w:val="00946652"/>
    <w:rsid w:val="009478F0"/>
    <w:rsid w:val="00947E15"/>
    <w:rsid w:val="009501DD"/>
    <w:rsid w:val="00950A1D"/>
    <w:rsid w:val="00950E89"/>
    <w:rsid w:val="00951F14"/>
    <w:rsid w:val="00953273"/>
    <w:rsid w:val="0095390D"/>
    <w:rsid w:val="00954146"/>
    <w:rsid w:val="00954356"/>
    <w:rsid w:val="009556D5"/>
    <w:rsid w:val="00955B96"/>
    <w:rsid w:val="00956063"/>
    <w:rsid w:val="0096069B"/>
    <w:rsid w:val="0096115D"/>
    <w:rsid w:val="009619F3"/>
    <w:rsid w:val="00961C5E"/>
    <w:rsid w:val="00961CCB"/>
    <w:rsid w:val="009633D1"/>
    <w:rsid w:val="009649D2"/>
    <w:rsid w:val="00964DD8"/>
    <w:rsid w:val="00965F13"/>
    <w:rsid w:val="00966547"/>
    <w:rsid w:val="009666D6"/>
    <w:rsid w:val="00966D14"/>
    <w:rsid w:val="00966F43"/>
    <w:rsid w:val="009670E2"/>
    <w:rsid w:val="009676F4"/>
    <w:rsid w:val="0097010D"/>
    <w:rsid w:val="00970D85"/>
    <w:rsid w:val="0097257F"/>
    <w:rsid w:val="009726D6"/>
    <w:rsid w:val="00972989"/>
    <w:rsid w:val="00972FDA"/>
    <w:rsid w:val="00973C39"/>
    <w:rsid w:val="00973D0F"/>
    <w:rsid w:val="00976115"/>
    <w:rsid w:val="0097617E"/>
    <w:rsid w:val="00976806"/>
    <w:rsid w:val="0098032F"/>
    <w:rsid w:val="009814FD"/>
    <w:rsid w:val="009825DD"/>
    <w:rsid w:val="009826A3"/>
    <w:rsid w:val="009829B8"/>
    <w:rsid w:val="00982E75"/>
    <w:rsid w:val="0098332D"/>
    <w:rsid w:val="00983AD7"/>
    <w:rsid w:val="0098410D"/>
    <w:rsid w:val="00984C37"/>
    <w:rsid w:val="009858A1"/>
    <w:rsid w:val="00987B7A"/>
    <w:rsid w:val="00990B9C"/>
    <w:rsid w:val="00991884"/>
    <w:rsid w:val="00992EA4"/>
    <w:rsid w:val="00993045"/>
    <w:rsid w:val="009935B4"/>
    <w:rsid w:val="00993BF3"/>
    <w:rsid w:val="00994487"/>
    <w:rsid w:val="00994EDB"/>
    <w:rsid w:val="00997711"/>
    <w:rsid w:val="009978B8"/>
    <w:rsid w:val="00997DE5"/>
    <w:rsid w:val="009A06A7"/>
    <w:rsid w:val="009A16ED"/>
    <w:rsid w:val="009A23EE"/>
    <w:rsid w:val="009A28B2"/>
    <w:rsid w:val="009A301E"/>
    <w:rsid w:val="009A3991"/>
    <w:rsid w:val="009A406E"/>
    <w:rsid w:val="009A4509"/>
    <w:rsid w:val="009A4A35"/>
    <w:rsid w:val="009A4AA9"/>
    <w:rsid w:val="009A4AC3"/>
    <w:rsid w:val="009A55EB"/>
    <w:rsid w:val="009A568F"/>
    <w:rsid w:val="009A6E01"/>
    <w:rsid w:val="009A6EBE"/>
    <w:rsid w:val="009A745F"/>
    <w:rsid w:val="009B08D4"/>
    <w:rsid w:val="009B1C06"/>
    <w:rsid w:val="009B1D33"/>
    <w:rsid w:val="009B21BE"/>
    <w:rsid w:val="009B3754"/>
    <w:rsid w:val="009B3C1B"/>
    <w:rsid w:val="009B5B1F"/>
    <w:rsid w:val="009B5C05"/>
    <w:rsid w:val="009B6565"/>
    <w:rsid w:val="009B65ED"/>
    <w:rsid w:val="009B719E"/>
    <w:rsid w:val="009B7A54"/>
    <w:rsid w:val="009C00F1"/>
    <w:rsid w:val="009C11BE"/>
    <w:rsid w:val="009C1700"/>
    <w:rsid w:val="009C1A4B"/>
    <w:rsid w:val="009C1E81"/>
    <w:rsid w:val="009C1FDE"/>
    <w:rsid w:val="009C4D3E"/>
    <w:rsid w:val="009C5DDE"/>
    <w:rsid w:val="009D04AA"/>
    <w:rsid w:val="009D0A64"/>
    <w:rsid w:val="009D0F37"/>
    <w:rsid w:val="009D167A"/>
    <w:rsid w:val="009D1FFF"/>
    <w:rsid w:val="009D269F"/>
    <w:rsid w:val="009D2DB6"/>
    <w:rsid w:val="009D3EDA"/>
    <w:rsid w:val="009D4F28"/>
    <w:rsid w:val="009D6552"/>
    <w:rsid w:val="009D6617"/>
    <w:rsid w:val="009D6BE3"/>
    <w:rsid w:val="009D6CC6"/>
    <w:rsid w:val="009D6D2C"/>
    <w:rsid w:val="009D762B"/>
    <w:rsid w:val="009E0165"/>
    <w:rsid w:val="009E08EA"/>
    <w:rsid w:val="009E0A59"/>
    <w:rsid w:val="009E0E7B"/>
    <w:rsid w:val="009E13DC"/>
    <w:rsid w:val="009E2A54"/>
    <w:rsid w:val="009E3144"/>
    <w:rsid w:val="009E4028"/>
    <w:rsid w:val="009E6E1C"/>
    <w:rsid w:val="009E7113"/>
    <w:rsid w:val="009E7E85"/>
    <w:rsid w:val="009F0BD0"/>
    <w:rsid w:val="009F0C7D"/>
    <w:rsid w:val="009F11FE"/>
    <w:rsid w:val="009F18CA"/>
    <w:rsid w:val="009F1AA5"/>
    <w:rsid w:val="009F1FD4"/>
    <w:rsid w:val="009F3CBE"/>
    <w:rsid w:val="009F4D72"/>
    <w:rsid w:val="009F50CA"/>
    <w:rsid w:val="009F6B09"/>
    <w:rsid w:val="009F6D7D"/>
    <w:rsid w:val="009F77FF"/>
    <w:rsid w:val="00A00241"/>
    <w:rsid w:val="00A01008"/>
    <w:rsid w:val="00A01218"/>
    <w:rsid w:val="00A03516"/>
    <w:rsid w:val="00A051B8"/>
    <w:rsid w:val="00A06574"/>
    <w:rsid w:val="00A068D7"/>
    <w:rsid w:val="00A1056C"/>
    <w:rsid w:val="00A10E01"/>
    <w:rsid w:val="00A116E4"/>
    <w:rsid w:val="00A1191C"/>
    <w:rsid w:val="00A124F6"/>
    <w:rsid w:val="00A13029"/>
    <w:rsid w:val="00A1357E"/>
    <w:rsid w:val="00A13CC0"/>
    <w:rsid w:val="00A140AF"/>
    <w:rsid w:val="00A15A54"/>
    <w:rsid w:val="00A160B9"/>
    <w:rsid w:val="00A173B6"/>
    <w:rsid w:val="00A17ED2"/>
    <w:rsid w:val="00A2121F"/>
    <w:rsid w:val="00A21444"/>
    <w:rsid w:val="00A230AB"/>
    <w:rsid w:val="00A238A2"/>
    <w:rsid w:val="00A246DA"/>
    <w:rsid w:val="00A24ABE"/>
    <w:rsid w:val="00A25F91"/>
    <w:rsid w:val="00A26767"/>
    <w:rsid w:val="00A274BB"/>
    <w:rsid w:val="00A27916"/>
    <w:rsid w:val="00A30F23"/>
    <w:rsid w:val="00A31235"/>
    <w:rsid w:val="00A32191"/>
    <w:rsid w:val="00A33371"/>
    <w:rsid w:val="00A3400C"/>
    <w:rsid w:val="00A342E8"/>
    <w:rsid w:val="00A3525B"/>
    <w:rsid w:val="00A35F45"/>
    <w:rsid w:val="00A36099"/>
    <w:rsid w:val="00A36746"/>
    <w:rsid w:val="00A37020"/>
    <w:rsid w:val="00A40589"/>
    <w:rsid w:val="00A42440"/>
    <w:rsid w:val="00A43BF9"/>
    <w:rsid w:val="00A44A1A"/>
    <w:rsid w:val="00A44AC4"/>
    <w:rsid w:val="00A45195"/>
    <w:rsid w:val="00A4770F"/>
    <w:rsid w:val="00A47899"/>
    <w:rsid w:val="00A50C3E"/>
    <w:rsid w:val="00A50EBF"/>
    <w:rsid w:val="00A50FE9"/>
    <w:rsid w:val="00A51082"/>
    <w:rsid w:val="00A511E2"/>
    <w:rsid w:val="00A5144C"/>
    <w:rsid w:val="00A5145C"/>
    <w:rsid w:val="00A5174F"/>
    <w:rsid w:val="00A51C61"/>
    <w:rsid w:val="00A52131"/>
    <w:rsid w:val="00A5213E"/>
    <w:rsid w:val="00A52B8C"/>
    <w:rsid w:val="00A531D0"/>
    <w:rsid w:val="00A5448E"/>
    <w:rsid w:val="00A55941"/>
    <w:rsid w:val="00A55F06"/>
    <w:rsid w:val="00A5684B"/>
    <w:rsid w:val="00A56D20"/>
    <w:rsid w:val="00A571BA"/>
    <w:rsid w:val="00A60160"/>
    <w:rsid w:val="00A61797"/>
    <w:rsid w:val="00A6232F"/>
    <w:rsid w:val="00A6248F"/>
    <w:rsid w:val="00A62907"/>
    <w:rsid w:val="00A6380E"/>
    <w:rsid w:val="00A6476E"/>
    <w:rsid w:val="00A65920"/>
    <w:rsid w:val="00A6633E"/>
    <w:rsid w:val="00A66979"/>
    <w:rsid w:val="00A66AD1"/>
    <w:rsid w:val="00A70485"/>
    <w:rsid w:val="00A72C2B"/>
    <w:rsid w:val="00A72E80"/>
    <w:rsid w:val="00A73913"/>
    <w:rsid w:val="00A75DFE"/>
    <w:rsid w:val="00A77591"/>
    <w:rsid w:val="00A77699"/>
    <w:rsid w:val="00A779D6"/>
    <w:rsid w:val="00A8176C"/>
    <w:rsid w:val="00A81AF8"/>
    <w:rsid w:val="00A81BBF"/>
    <w:rsid w:val="00A820D9"/>
    <w:rsid w:val="00A832BB"/>
    <w:rsid w:val="00A837C7"/>
    <w:rsid w:val="00A84F26"/>
    <w:rsid w:val="00A85185"/>
    <w:rsid w:val="00A85D4D"/>
    <w:rsid w:val="00A85EB0"/>
    <w:rsid w:val="00A86340"/>
    <w:rsid w:val="00A87ACD"/>
    <w:rsid w:val="00A87DC9"/>
    <w:rsid w:val="00A9087B"/>
    <w:rsid w:val="00A90AD5"/>
    <w:rsid w:val="00A90B46"/>
    <w:rsid w:val="00A91163"/>
    <w:rsid w:val="00A91EBE"/>
    <w:rsid w:val="00A92DA8"/>
    <w:rsid w:val="00A92EA5"/>
    <w:rsid w:val="00A933BF"/>
    <w:rsid w:val="00A93481"/>
    <w:rsid w:val="00A94144"/>
    <w:rsid w:val="00A941F2"/>
    <w:rsid w:val="00A94DC7"/>
    <w:rsid w:val="00A951F8"/>
    <w:rsid w:val="00A956F9"/>
    <w:rsid w:val="00A95B2B"/>
    <w:rsid w:val="00A9642D"/>
    <w:rsid w:val="00A96A3A"/>
    <w:rsid w:val="00A97197"/>
    <w:rsid w:val="00A973D1"/>
    <w:rsid w:val="00A973F8"/>
    <w:rsid w:val="00A974E8"/>
    <w:rsid w:val="00AA0442"/>
    <w:rsid w:val="00AA1727"/>
    <w:rsid w:val="00AA260D"/>
    <w:rsid w:val="00AA4593"/>
    <w:rsid w:val="00AA4FC0"/>
    <w:rsid w:val="00AA5159"/>
    <w:rsid w:val="00AA599D"/>
    <w:rsid w:val="00AA6E6A"/>
    <w:rsid w:val="00AA72FA"/>
    <w:rsid w:val="00AB000E"/>
    <w:rsid w:val="00AB0291"/>
    <w:rsid w:val="00AB0AAD"/>
    <w:rsid w:val="00AB1739"/>
    <w:rsid w:val="00AB185E"/>
    <w:rsid w:val="00AB1D88"/>
    <w:rsid w:val="00AB1FF4"/>
    <w:rsid w:val="00AB275A"/>
    <w:rsid w:val="00AB4218"/>
    <w:rsid w:val="00AB46DC"/>
    <w:rsid w:val="00AB46DE"/>
    <w:rsid w:val="00AB4C5A"/>
    <w:rsid w:val="00AB5D78"/>
    <w:rsid w:val="00AB67F2"/>
    <w:rsid w:val="00AB6907"/>
    <w:rsid w:val="00AB72BD"/>
    <w:rsid w:val="00AB76EE"/>
    <w:rsid w:val="00AB79CE"/>
    <w:rsid w:val="00AC038F"/>
    <w:rsid w:val="00AC0F39"/>
    <w:rsid w:val="00AC1486"/>
    <w:rsid w:val="00AC1E42"/>
    <w:rsid w:val="00AC2860"/>
    <w:rsid w:val="00AC29F1"/>
    <w:rsid w:val="00AC3B6A"/>
    <w:rsid w:val="00AC3F26"/>
    <w:rsid w:val="00AC44A2"/>
    <w:rsid w:val="00AC4969"/>
    <w:rsid w:val="00AC4AB0"/>
    <w:rsid w:val="00AC569F"/>
    <w:rsid w:val="00AC588E"/>
    <w:rsid w:val="00AC5F65"/>
    <w:rsid w:val="00AC6394"/>
    <w:rsid w:val="00AC6CA0"/>
    <w:rsid w:val="00AC71FB"/>
    <w:rsid w:val="00AC7546"/>
    <w:rsid w:val="00AD185F"/>
    <w:rsid w:val="00AD24F5"/>
    <w:rsid w:val="00AD30E8"/>
    <w:rsid w:val="00AD39EC"/>
    <w:rsid w:val="00AD598D"/>
    <w:rsid w:val="00AD5BFF"/>
    <w:rsid w:val="00AD5F28"/>
    <w:rsid w:val="00AD5F75"/>
    <w:rsid w:val="00AD6821"/>
    <w:rsid w:val="00AD6AA0"/>
    <w:rsid w:val="00AD756C"/>
    <w:rsid w:val="00AE0FB5"/>
    <w:rsid w:val="00AE14F0"/>
    <w:rsid w:val="00AE195F"/>
    <w:rsid w:val="00AE238C"/>
    <w:rsid w:val="00AE2BAB"/>
    <w:rsid w:val="00AE3812"/>
    <w:rsid w:val="00AE3D8F"/>
    <w:rsid w:val="00AE3DAF"/>
    <w:rsid w:val="00AE46F2"/>
    <w:rsid w:val="00AE4705"/>
    <w:rsid w:val="00AE4A5E"/>
    <w:rsid w:val="00AE4DFE"/>
    <w:rsid w:val="00AE6358"/>
    <w:rsid w:val="00AE7089"/>
    <w:rsid w:val="00AE769D"/>
    <w:rsid w:val="00AE7775"/>
    <w:rsid w:val="00AEAB74"/>
    <w:rsid w:val="00AF0B66"/>
    <w:rsid w:val="00AF0E02"/>
    <w:rsid w:val="00AF10E9"/>
    <w:rsid w:val="00AF11A6"/>
    <w:rsid w:val="00AF1EBB"/>
    <w:rsid w:val="00AF2618"/>
    <w:rsid w:val="00AF37A6"/>
    <w:rsid w:val="00AF3B21"/>
    <w:rsid w:val="00AF411E"/>
    <w:rsid w:val="00AF5CE2"/>
    <w:rsid w:val="00AF604F"/>
    <w:rsid w:val="00AF6EFC"/>
    <w:rsid w:val="00AF7FAC"/>
    <w:rsid w:val="00B006E6"/>
    <w:rsid w:val="00B00D30"/>
    <w:rsid w:val="00B01D00"/>
    <w:rsid w:val="00B028F1"/>
    <w:rsid w:val="00B03B9D"/>
    <w:rsid w:val="00B03E55"/>
    <w:rsid w:val="00B047DD"/>
    <w:rsid w:val="00B04F60"/>
    <w:rsid w:val="00B05606"/>
    <w:rsid w:val="00B05772"/>
    <w:rsid w:val="00B0581E"/>
    <w:rsid w:val="00B06C05"/>
    <w:rsid w:val="00B07962"/>
    <w:rsid w:val="00B104DB"/>
    <w:rsid w:val="00B10611"/>
    <w:rsid w:val="00B10720"/>
    <w:rsid w:val="00B1271E"/>
    <w:rsid w:val="00B13388"/>
    <w:rsid w:val="00B13401"/>
    <w:rsid w:val="00B13E32"/>
    <w:rsid w:val="00B1492E"/>
    <w:rsid w:val="00B17069"/>
    <w:rsid w:val="00B172F2"/>
    <w:rsid w:val="00B1755D"/>
    <w:rsid w:val="00B20468"/>
    <w:rsid w:val="00B20FE4"/>
    <w:rsid w:val="00B21418"/>
    <w:rsid w:val="00B219CB"/>
    <w:rsid w:val="00B21BFB"/>
    <w:rsid w:val="00B221C0"/>
    <w:rsid w:val="00B22773"/>
    <w:rsid w:val="00B22BD3"/>
    <w:rsid w:val="00B22F45"/>
    <w:rsid w:val="00B23742"/>
    <w:rsid w:val="00B2744B"/>
    <w:rsid w:val="00B3003F"/>
    <w:rsid w:val="00B3085F"/>
    <w:rsid w:val="00B318B3"/>
    <w:rsid w:val="00B32E90"/>
    <w:rsid w:val="00B33A0F"/>
    <w:rsid w:val="00B33B01"/>
    <w:rsid w:val="00B35149"/>
    <w:rsid w:val="00B35890"/>
    <w:rsid w:val="00B35913"/>
    <w:rsid w:val="00B36120"/>
    <w:rsid w:val="00B372B0"/>
    <w:rsid w:val="00B37BE4"/>
    <w:rsid w:val="00B419F9"/>
    <w:rsid w:val="00B42667"/>
    <w:rsid w:val="00B42CF3"/>
    <w:rsid w:val="00B430E6"/>
    <w:rsid w:val="00B4346A"/>
    <w:rsid w:val="00B438F0"/>
    <w:rsid w:val="00B43D4F"/>
    <w:rsid w:val="00B44B81"/>
    <w:rsid w:val="00B44BB3"/>
    <w:rsid w:val="00B450AD"/>
    <w:rsid w:val="00B450BA"/>
    <w:rsid w:val="00B460DF"/>
    <w:rsid w:val="00B50395"/>
    <w:rsid w:val="00B50A20"/>
    <w:rsid w:val="00B516F1"/>
    <w:rsid w:val="00B51778"/>
    <w:rsid w:val="00B517FD"/>
    <w:rsid w:val="00B51CEB"/>
    <w:rsid w:val="00B53348"/>
    <w:rsid w:val="00B535B2"/>
    <w:rsid w:val="00B547FA"/>
    <w:rsid w:val="00B54C53"/>
    <w:rsid w:val="00B56294"/>
    <w:rsid w:val="00B56BCC"/>
    <w:rsid w:val="00B57465"/>
    <w:rsid w:val="00B57E0E"/>
    <w:rsid w:val="00B61B64"/>
    <w:rsid w:val="00B61E75"/>
    <w:rsid w:val="00B62306"/>
    <w:rsid w:val="00B62D10"/>
    <w:rsid w:val="00B6318D"/>
    <w:rsid w:val="00B63384"/>
    <w:rsid w:val="00B6416A"/>
    <w:rsid w:val="00B64928"/>
    <w:rsid w:val="00B653DD"/>
    <w:rsid w:val="00B65898"/>
    <w:rsid w:val="00B65981"/>
    <w:rsid w:val="00B65E38"/>
    <w:rsid w:val="00B66B28"/>
    <w:rsid w:val="00B707B6"/>
    <w:rsid w:val="00B70C59"/>
    <w:rsid w:val="00B7201A"/>
    <w:rsid w:val="00B728B4"/>
    <w:rsid w:val="00B72E65"/>
    <w:rsid w:val="00B732CB"/>
    <w:rsid w:val="00B73A81"/>
    <w:rsid w:val="00B73D79"/>
    <w:rsid w:val="00B743CF"/>
    <w:rsid w:val="00B74510"/>
    <w:rsid w:val="00B762D6"/>
    <w:rsid w:val="00B7698C"/>
    <w:rsid w:val="00B76FCF"/>
    <w:rsid w:val="00B7781C"/>
    <w:rsid w:val="00B801A3"/>
    <w:rsid w:val="00B81593"/>
    <w:rsid w:val="00B817F5"/>
    <w:rsid w:val="00B82041"/>
    <w:rsid w:val="00B8295C"/>
    <w:rsid w:val="00B82A8B"/>
    <w:rsid w:val="00B82E72"/>
    <w:rsid w:val="00B8300E"/>
    <w:rsid w:val="00B84388"/>
    <w:rsid w:val="00B84926"/>
    <w:rsid w:val="00B84C02"/>
    <w:rsid w:val="00B85797"/>
    <w:rsid w:val="00B85EF3"/>
    <w:rsid w:val="00B86204"/>
    <w:rsid w:val="00B86C74"/>
    <w:rsid w:val="00B86F77"/>
    <w:rsid w:val="00B87D7A"/>
    <w:rsid w:val="00B90186"/>
    <w:rsid w:val="00B9074E"/>
    <w:rsid w:val="00B92651"/>
    <w:rsid w:val="00B93EB1"/>
    <w:rsid w:val="00B93F57"/>
    <w:rsid w:val="00B95C8C"/>
    <w:rsid w:val="00B969CE"/>
    <w:rsid w:val="00B9701A"/>
    <w:rsid w:val="00B97C0C"/>
    <w:rsid w:val="00B97D14"/>
    <w:rsid w:val="00BA25FF"/>
    <w:rsid w:val="00BA3F37"/>
    <w:rsid w:val="00BA4B87"/>
    <w:rsid w:val="00BA4D3A"/>
    <w:rsid w:val="00BA50E6"/>
    <w:rsid w:val="00BA7030"/>
    <w:rsid w:val="00BB1480"/>
    <w:rsid w:val="00BB2135"/>
    <w:rsid w:val="00BB3538"/>
    <w:rsid w:val="00BB5033"/>
    <w:rsid w:val="00BB5328"/>
    <w:rsid w:val="00BB54F7"/>
    <w:rsid w:val="00BB6138"/>
    <w:rsid w:val="00BB6600"/>
    <w:rsid w:val="00BB6663"/>
    <w:rsid w:val="00BB67C8"/>
    <w:rsid w:val="00BB6A4B"/>
    <w:rsid w:val="00BB6B90"/>
    <w:rsid w:val="00BB6D4D"/>
    <w:rsid w:val="00BB7449"/>
    <w:rsid w:val="00BB753F"/>
    <w:rsid w:val="00BB7D60"/>
    <w:rsid w:val="00BC00E8"/>
    <w:rsid w:val="00BC01B4"/>
    <w:rsid w:val="00BC0FD7"/>
    <w:rsid w:val="00BC1009"/>
    <w:rsid w:val="00BC1582"/>
    <w:rsid w:val="00BC2B7D"/>
    <w:rsid w:val="00BC39C7"/>
    <w:rsid w:val="00BC3F66"/>
    <w:rsid w:val="00BC4C6D"/>
    <w:rsid w:val="00BC60BB"/>
    <w:rsid w:val="00BC6FEB"/>
    <w:rsid w:val="00BC7529"/>
    <w:rsid w:val="00BD1576"/>
    <w:rsid w:val="00BD20D9"/>
    <w:rsid w:val="00BD2387"/>
    <w:rsid w:val="00BD26C7"/>
    <w:rsid w:val="00BD3393"/>
    <w:rsid w:val="00BD3E4A"/>
    <w:rsid w:val="00BD4287"/>
    <w:rsid w:val="00BD4A9A"/>
    <w:rsid w:val="00BD4EAB"/>
    <w:rsid w:val="00BD4EE3"/>
    <w:rsid w:val="00BD5A07"/>
    <w:rsid w:val="00BD5E07"/>
    <w:rsid w:val="00BD5E19"/>
    <w:rsid w:val="00BD77C4"/>
    <w:rsid w:val="00BE0353"/>
    <w:rsid w:val="00BE1BD0"/>
    <w:rsid w:val="00BE1C4D"/>
    <w:rsid w:val="00BE1F60"/>
    <w:rsid w:val="00BE287F"/>
    <w:rsid w:val="00BE2F07"/>
    <w:rsid w:val="00BE4C0B"/>
    <w:rsid w:val="00BE5B8A"/>
    <w:rsid w:val="00BE5EA0"/>
    <w:rsid w:val="00BE649C"/>
    <w:rsid w:val="00BE7B8E"/>
    <w:rsid w:val="00BF02EC"/>
    <w:rsid w:val="00BF0AB7"/>
    <w:rsid w:val="00BF1095"/>
    <w:rsid w:val="00BF1EA8"/>
    <w:rsid w:val="00BF1FF2"/>
    <w:rsid w:val="00BF4D94"/>
    <w:rsid w:val="00BF6AAB"/>
    <w:rsid w:val="00BF75DC"/>
    <w:rsid w:val="00BF75F9"/>
    <w:rsid w:val="00BF76EA"/>
    <w:rsid w:val="00BF7E36"/>
    <w:rsid w:val="00C003E0"/>
    <w:rsid w:val="00C0067A"/>
    <w:rsid w:val="00C034FA"/>
    <w:rsid w:val="00C03650"/>
    <w:rsid w:val="00C050E5"/>
    <w:rsid w:val="00C074B2"/>
    <w:rsid w:val="00C07DAF"/>
    <w:rsid w:val="00C1020E"/>
    <w:rsid w:val="00C11984"/>
    <w:rsid w:val="00C1223D"/>
    <w:rsid w:val="00C12437"/>
    <w:rsid w:val="00C12B21"/>
    <w:rsid w:val="00C12B8A"/>
    <w:rsid w:val="00C12F94"/>
    <w:rsid w:val="00C13249"/>
    <w:rsid w:val="00C13775"/>
    <w:rsid w:val="00C13781"/>
    <w:rsid w:val="00C13936"/>
    <w:rsid w:val="00C13C81"/>
    <w:rsid w:val="00C15CDA"/>
    <w:rsid w:val="00C17945"/>
    <w:rsid w:val="00C17E17"/>
    <w:rsid w:val="00C17FE2"/>
    <w:rsid w:val="00C209FD"/>
    <w:rsid w:val="00C20A0F"/>
    <w:rsid w:val="00C22175"/>
    <w:rsid w:val="00C22CEB"/>
    <w:rsid w:val="00C236F5"/>
    <w:rsid w:val="00C24423"/>
    <w:rsid w:val="00C25B38"/>
    <w:rsid w:val="00C277B8"/>
    <w:rsid w:val="00C300EC"/>
    <w:rsid w:val="00C3096B"/>
    <w:rsid w:val="00C30A01"/>
    <w:rsid w:val="00C31918"/>
    <w:rsid w:val="00C31BA5"/>
    <w:rsid w:val="00C3291E"/>
    <w:rsid w:val="00C34C81"/>
    <w:rsid w:val="00C35FCC"/>
    <w:rsid w:val="00C3662D"/>
    <w:rsid w:val="00C36D82"/>
    <w:rsid w:val="00C377FD"/>
    <w:rsid w:val="00C4027D"/>
    <w:rsid w:val="00C40474"/>
    <w:rsid w:val="00C40E3A"/>
    <w:rsid w:val="00C411F7"/>
    <w:rsid w:val="00C4166F"/>
    <w:rsid w:val="00C423D7"/>
    <w:rsid w:val="00C424C2"/>
    <w:rsid w:val="00C439D9"/>
    <w:rsid w:val="00C43B7C"/>
    <w:rsid w:val="00C4463C"/>
    <w:rsid w:val="00C448E8"/>
    <w:rsid w:val="00C459F8"/>
    <w:rsid w:val="00C47493"/>
    <w:rsid w:val="00C47494"/>
    <w:rsid w:val="00C477D0"/>
    <w:rsid w:val="00C47F92"/>
    <w:rsid w:val="00C5012C"/>
    <w:rsid w:val="00C516F3"/>
    <w:rsid w:val="00C51DBD"/>
    <w:rsid w:val="00C528CF"/>
    <w:rsid w:val="00C52B7D"/>
    <w:rsid w:val="00C52FFB"/>
    <w:rsid w:val="00C535DD"/>
    <w:rsid w:val="00C53ED1"/>
    <w:rsid w:val="00C545AF"/>
    <w:rsid w:val="00C54A56"/>
    <w:rsid w:val="00C54F70"/>
    <w:rsid w:val="00C558D7"/>
    <w:rsid w:val="00C55B80"/>
    <w:rsid w:val="00C60571"/>
    <w:rsid w:val="00C60D28"/>
    <w:rsid w:val="00C60E38"/>
    <w:rsid w:val="00C61C03"/>
    <w:rsid w:val="00C621EA"/>
    <w:rsid w:val="00C62E71"/>
    <w:rsid w:val="00C62FE1"/>
    <w:rsid w:val="00C64B78"/>
    <w:rsid w:val="00C65C22"/>
    <w:rsid w:val="00C665FB"/>
    <w:rsid w:val="00C67909"/>
    <w:rsid w:val="00C67CF3"/>
    <w:rsid w:val="00C70973"/>
    <w:rsid w:val="00C70A6C"/>
    <w:rsid w:val="00C7102E"/>
    <w:rsid w:val="00C713F7"/>
    <w:rsid w:val="00C715A4"/>
    <w:rsid w:val="00C71789"/>
    <w:rsid w:val="00C7187B"/>
    <w:rsid w:val="00C72440"/>
    <w:rsid w:val="00C72B46"/>
    <w:rsid w:val="00C735D4"/>
    <w:rsid w:val="00C74EE1"/>
    <w:rsid w:val="00C75001"/>
    <w:rsid w:val="00C76E98"/>
    <w:rsid w:val="00C773DA"/>
    <w:rsid w:val="00C807B0"/>
    <w:rsid w:val="00C8222F"/>
    <w:rsid w:val="00C82BD1"/>
    <w:rsid w:val="00C83487"/>
    <w:rsid w:val="00C83FDC"/>
    <w:rsid w:val="00C851E2"/>
    <w:rsid w:val="00C8521F"/>
    <w:rsid w:val="00C85332"/>
    <w:rsid w:val="00C85360"/>
    <w:rsid w:val="00C85609"/>
    <w:rsid w:val="00C86EFC"/>
    <w:rsid w:val="00C87217"/>
    <w:rsid w:val="00C87CA0"/>
    <w:rsid w:val="00C9022D"/>
    <w:rsid w:val="00C90D55"/>
    <w:rsid w:val="00C91879"/>
    <w:rsid w:val="00C9188D"/>
    <w:rsid w:val="00C92E96"/>
    <w:rsid w:val="00C94D29"/>
    <w:rsid w:val="00C96961"/>
    <w:rsid w:val="00C96BFD"/>
    <w:rsid w:val="00C96C2E"/>
    <w:rsid w:val="00C9777B"/>
    <w:rsid w:val="00CA0B18"/>
    <w:rsid w:val="00CA0EF5"/>
    <w:rsid w:val="00CA2643"/>
    <w:rsid w:val="00CA295E"/>
    <w:rsid w:val="00CA318B"/>
    <w:rsid w:val="00CA35FD"/>
    <w:rsid w:val="00CA40BB"/>
    <w:rsid w:val="00CA4334"/>
    <w:rsid w:val="00CA4556"/>
    <w:rsid w:val="00CA464A"/>
    <w:rsid w:val="00CA479D"/>
    <w:rsid w:val="00CA6428"/>
    <w:rsid w:val="00CA6753"/>
    <w:rsid w:val="00CA6875"/>
    <w:rsid w:val="00CA79A1"/>
    <w:rsid w:val="00CB003E"/>
    <w:rsid w:val="00CB0273"/>
    <w:rsid w:val="00CB0997"/>
    <w:rsid w:val="00CB0E7B"/>
    <w:rsid w:val="00CB13AB"/>
    <w:rsid w:val="00CB1C73"/>
    <w:rsid w:val="00CB240E"/>
    <w:rsid w:val="00CB2426"/>
    <w:rsid w:val="00CB2D98"/>
    <w:rsid w:val="00CB303F"/>
    <w:rsid w:val="00CB518F"/>
    <w:rsid w:val="00CB5B80"/>
    <w:rsid w:val="00CB5C3B"/>
    <w:rsid w:val="00CB66AE"/>
    <w:rsid w:val="00CC1DFA"/>
    <w:rsid w:val="00CC23EA"/>
    <w:rsid w:val="00CC3407"/>
    <w:rsid w:val="00CC3E93"/>
    <w:rsid w:val="00CC4456"/>
    <w:rsid w:val="00CC4BCB"/>
    <w:rsid w:val="00CC5CC3"/>
    <w:rsid w:val="00CC699D"/>
    <w:rsid w:val="00CC70D4"/>
    <w:rsid w:val="00CD04D0"/>
    <w:rsid w:val="00CD0DC8"/>
    <w:rsid w:val="00CD10F0"/>
    <w:rsid w:val="00CD1142"/>
    <w:rsid w:val="00CD1341"/>
    <w:rsid w:val="00CD2209"/>
    <w:rsid w:val="00CD4731"/>
    <w:rsid w:val="00CD6458"/>
    <w:rsid w:val="00CD70A6"/>
    <w:rsid w:val="00CD7364"/>
    <w:rsid w:val="00CE047B"/>
    <w:rsid w:val="00CE11C6"/>
    <w:rsid w:val="00CE2BCB"/>
    <w:rsid w:val="00CE31DC"/>
    <w:rsid w:val="00CE3815"/>
    <w:rsid w:val="00CE3F54"/>
    <w:rsid w:val="00CE4336"/>
    <w:rsid w:val="00CE43DC"/>
    <w:rsid w:val="00CE4A80"/>
    <w:rsid w:val="00CE58D7"/>
    <w:rsid w:val="00CE597F"/>
    <w:rsid w:val="00CE5FB7"/>
    <w:rsid w:val="00CE7A03"/>
    <w:rsid w:val="00CF05DE"/>
    <w:rsid w:val="00CF1258"/>
    <w:rsid w:val="00CF15B0"/>
    <w:rsid w:val="00CF2157"/>
    <w:rsid w:val="00CF21A4"/>
    <w:rsid w:val="00CF2B02"/>
    <w:rsid w:val="00CF4BB9"/>
    <w:rsid w:val="00CF4C5C"/>
    <w:rsid w:val="00CF4CF1"/>
    <w:rsid w:val="00CF566E"/>
    <w:rsid w:val="00CF66A2"/>
    <w:rsid w:val="00CF6A36"/>
    <w:rsid w:val="00CF6B38"/>
    <w:rsid w:val="00CF70D8"/>
    <w:rsid w:val="00D003E8"/>
    <w:rsid w:val="00D00EEC"/>
    <w:rsid w:val="00D01743"/>
    <w:rsid w:val="00D01F53"/>
    <w:rsid w:val="00D0472E"/>
    <w:rsid w:val="00D05A75"/>
    <w:rsid w:val="00D06565"/>
    <w:rsid w:val="00D07770"/>
    <w:rsid w:val="00D108A5"/>
    <w:rsid w:val="00D117B4"/>
    <w:rsid w:val="00D11DF9"/>
    <w:rsid w:val="00D132BE"/>
    <w:rsid w:val="00D136ED"/>
    <w:rsid w:val="00D13A88"/>
    <w:rsid w:val="00D13C88"/>
    <w:rsid w:val="00D1449B"/>
    <w:rsid w:val="00D14582"/>
    <w:rsid w:val="00D159CF"/>
    <w:rsid w:val="00D15A0B"/>
    <w:rsid w:val="00D15C1D"/>
    <w:rsid w:val="00D160C5"/>
    <w:rsid w:val="00D16B95"/>
    <w:rsid w:val="00D20CBF"/>
    <w:rsid w:val="00D2141B"/>
    <w:rsid w:val="00D225D1"/>
    <w:rsid w:val="00D23885"/>
    <w:rsid w:val="00D23EFC"/>
    <w:rsid w:val="00D242CE"/>
    <w:rsid w:val="00D249B0"/>
    <w:rsid w:val="00D25155"/>
    <w:rsid w:val="00D268D8"/>
    <w:rsid w:val="00D26C90"/>
    <w:rsid w:val="00D2799F"/>
    <w:rsid w:val="00D301C9"/>
    <w:rsid w:val="00D30456"/>
    <w:rsid w:val="00D3068A"/>
    <w:rsid w:val="00D309B8"/>
    <w:rsid w:val="00D31667"/>
    <w:rsid w:val="00D31677"/>
    <w:rsid w:val="00D32523"/>
    <w:rsid w:val="00D3311A"/>
    <w:rsid w:val="00D33883"/>
    <w:rsid w:val="00D36262"/>
    <w:rsid w:val="00D36379"/>
    <w:rsid w:val="00D3656D"/>
    <w:rsid w:val="00D3696E"/>
    <w:rsid w:val="00D36AAB"/>
    <w:rsid w:val="00D36EB1"/>
    <w:rsid w:val="00D4054A"/>
    <w:rsid w:val="00D428C1"/>
    <w:rsid w:val="00D429B5"/>
    <w:rsid w:val="00D42FF2"/>
    <w:rsid w:val="00D43429"/>
    <w:rsid w:val="00D43747"/>
    <w:rsid w:val="00D44674"/>
    <w:rsid w:val="00D44AA5"/>
    <w:rsid w:val="00D4573A"/>
    <w:rsid w:val="00D45B6A"/>
    <w:rsid w:val="00D465E6"/>
    <w:rsid w:val="00D4670A"/>
    <w:rsid w:val="00D4780D"/>
    <w:rsid w:val="00D51197"/>
    <w:rsid w:val="00D5133A"/>
    <w:rsid w:val="00D517E0"/>
    <w:rsid w:val="00D524FE"/>
    <w:rsid w:val="00D52AB9"/>
    <w:rsid w:val="00D546C9"/>
    <w:rsid w:val="00D54EE4"/>
    <w:rsid w:val="00D55540"/>
    <w:rsid w:val="00D55AC3"/>
    <w:rsid w:val="00D56202"/>
    <w:rsid w:val="00D56376"/>
    <w:rsid w:val="00D57132"/>
    <w:rsid w:val="00D57229"/>
    <w:rsid w:val="00D6086A"/>
    <w:rsid w:val="00D60CCD"/>
    <w:rsid w:val="00D60CDC"/>
    <w:rsid w:val="00D60DE5"/>
    <w:rsid w:val="00D6172B"/>
    <w:rsid w:val="00D629C2"/>
    <w:rsid w:val="00D631F7"/>
    <w:rsid w:val="00D6334F"/>
    <w:rsid w:val="00D64B90"/>
    <w:rsid w:val="00D65539"/>
    <w:rsid w:val="00D655AD"/>
    <w:rsid w:val="00D65C20"/>
    <w:rsid w:val="00D65E4D"/>
    <w:rsid w:val="00D66F3B"/>
    <w:rsid w:val="00D6716E"/>
    <w:rsid w:val="00D67714"/>
    <w:rsid w:val="00D71EAA"/>
    <w:rsid w:val="00D72809"/>
    <w:rsid w:val="00D73ABD"/>
    <w:rsid w:val="00D749EC"/>
    <w:rsid w:val="00D74AC4"/>
    <w:rsid w:val="00D74E8F"/>
    <w:rsid w:val="00D7558C"/>
    <w:rsid w:val="00D75B17"/>
    <w:rsid w:val="00D7646C"/>
    <w:rsid w:val="00D764F7"/>
    <w:rsid w:val="00D767A8"/>
    <w:rsid w:val="00D76DCE"/>
    <w:rsid w:val="00D77183"/>
    <w:rsid w:val="00D7719A"/>
    <w:rsid w:val="00D77350"/>
    <w:rsid w:val="00D80486"/>
    <w:rsid w:val="00D80732"/>
    <w:rsid w:val="00D80ADD"/>
    <w:rsid w:val="00D816AE"/>
    <w:rsid w:val="00D81C90"/>
    <w:rsid w:val="00D81E5C"/>
    <w:rsid w:val="00D82D29"/>
    <w:rsid w:val="00D83B43"/>
    <w:rsid w:val="00D84838"/>
    <w:rsid w:val="00D84F66"/>
    <w:rsid w:val="00D8676A"/>
    <w:rsid w:val="00D87C6F"/>
    <w:rsid w:val="00D87F96"/>
    <w:rsid w:val="00D90210"/>
    <w:rsid w:val="00D91EAD"/>
    <w:rsid w:val="00D92C60"/>
    <w:rsid w:val="00D94585"/>
    <w:rsid w:val="00D9699C"/>
    <w:rsid w:val="00D96DD3"/>
    <w:rsid w:val="00DA027B"/>
    <w:rsid w:val="00DA050F"/>
    <w:rsid w:val="00DA074C"/>
    <w:rsid w:val="00DA0A61"/>
    <w:rsid w:val="00DA0CAB"/>
    <w:rsid w:val="00DA2403"/>
    <w:rsid w:val="00DA2DE9"/>
    <w:rsid w:val="00DA324A"/>
    <w:rsid w:val="00DA32C2"/>
    <w:rsid w:val="00DA35E5"/>
    <w:rsid w:val="00DA3EB2"/>
    <w:rsid w:val="00DA4362"/>
    <w:rsid w:val="00DA4E4F"/>
    <w:rsid w:val="00DA53C7"/>
    <w:rsid w:val="00DA5827"/>
    <w:rsid w:val="00DA5CD3"/>
    <w:rsid w:val="00DA5D94"/>
    <w:rsid w:val="00DA6861"/>
    <w:rsid w:val="00DA6ADA"/>
    <w:rsid w:val="00DA72EF"/>
    <w:rsid w:val="00DA7306"/>
    <w:rsid w:val="00DA7CFB"/>
    <w:rsid w:val="00DA7E7B"/>
    <w:rsid w:val="00DB0775"/>
    <w:rsid w:val="00DB2107"/>
    <w:rsid w:val="00DB294A"/>
    <w:rsid w:val="00DB50EB"/>
    <w:rsid w:val="00DB5335"/>
    <w:rsid w:val="00DB5A0A"/>
    <w:rsid w:val="00DB6649"/>
    <w:rsid w:val="00DB6FD0"/>
    <w:rsid w:val="00DC001D"/>
    <w:rsid w:val="00DC116B"/>
    <w:rsid w:val="00DC2042"/>
    <w:rsid w:val="00DC234B"/>
    <w:rsid w:val="00DC24F7"/>
    <w:rsid w:val="00DC2D58"/>
    <w:rsid w:val="00DC65C8"/>
    <w:rsid w:val="00DC6F66"/>
    <w:rsid w:val="00DC7027"/>
    <w:rsid w:val="00DD1F61"/>
    <w:rsid w:val="00DD2411"/>
    <w:rsid w:val="00DD32B9"/>
    <w:rsid w:val="00DD3496"/>
    <w:rsid w:val="00DD3F67"/>
    <w:rsid w:val="00DD4338"/>
    <w:rsid w:val="00DD46C9"/>
    <w:rsid w:val="00DD5386"/>
    <w:rsid w:val="00DD5648"/>
    <w:rsid w:val="00DD6785"/>
    <w:rsid w:val="00DD70B0"/>
    <w:rsid w:val="00DD76F9"/>
    <w:rsid w:val="00DD7EF2"/>
    <w:rsid w:val="00DE073A"/>
    <w:rsid w:val="00DE0C9F"/>
    <w:rsid w:val="00DE139F"/>
    <w:rsid w:val="00DE1C12"/>
    <w:rsid w:val="00DE2D47"/>
    <w:rsid w:val="00DE3A2A"/>
    <w:rsid w:val="00DE40FF"/>
    <w:rsid w:val="00DE456B"/>
    <w:rsid w:val="00DE46E7"/>
    <w:rsid w:val="00DE56D4"/>
    <w:rsid w:val="00DE5A64"/>
    <w:rsid w:val="00DE5ECA"/>
    <w:rsid w:val="00DE6C4A"/>
    <w:rsid w:val="00DE7650"/>
    <w:rsid w:val="00DE776D"/>
    <w:rsid w:val="00DF1909"/>
    <w:rsid w:val="00DF2244"/>
    <w:rsid w:val="00DF49F2"/>
    <w:rsid w:val="00DF61A7"/>
    <w:rsid w:val="00DF64B1"/>
    <w:rsid w:val="00DF6E55"/>
    <w:rsid w:val="00DF787F"/>
    <w:rsid w:val="00DF7E26"/>
    <w:rsid w:val="00E008BE"/>
    <w:rsid w:val="00E00A9E"/>
    <w:rsid w:val="00E015B5"/>
    <w:rsid w:val="00E01CE9"/>
    <w:rsid w:val="00E01D09"/>
    <w:rsid w:val="00E0345A"/>
    <w:rsid w:val="00E037F0"/>
    <w:rsid w:val="00E03C2C"/>
    <w:rsid w:val="00E044BE"/>
    <w:rsid w:val="00E048CA"/>
    <w:rsid w:val="00E050B8"/>
    <w:rsid w:val="00E055A3"/>
    <w:rsid w:val="00E05C0A"/>
    <w:rsid w:val="00E062DB"/>
    <w:rsid w:val="00E06625"/>
    <w:rsid w:val="00E101D2"/>
    <w:rsid w:val="00E106A0"/>
    <w:rsid w:val="00E10C40"/>
    <w:rsid w:val="00E10E15"/>
    <w:rsid w:val="00E13A00"/>
    <w:rsid w:val="00E13ACA"/>
    <w:rsid w:val="00E142F1"/>
    <w:rsid w:val="00E15200"/>
    <w:rsid w:val="00E15FB7"/>
    <w:rsid w:val="00E16849"/>
    <w:rsid w:val="00E170DF"/>
    <w:rsid w:val="00E17A60"/>
    <w:rsid w:val="00E17BA2"/>
    <w:rsid w:val="00E17D27"/>
    <w:rsid w:val="00E20B51"/>
    <w:rsid w:val="00E20CD1"/>
    <w:rsid w:val="00E2106E"/>
    <w:rsid w:val="00E21976"/>
    <w:rsid w:val="00E21AD6"/>
    <w:rsid w:val="00E21DD3"/>
    <w:rsid w:val="00E239D1"/>
    <w:rsid w:val="00E244BF"/>
    <w:rsid w:val="00E24717"/>
    <w:rsid w:val="00E24AD2"/>
    <w:rsid w:val="00E26144"/>
    <w:rsid w:val="00E27B7A"/>
    <w:rsid w:val="00E301E9"/>
    <w:rsid w:val="00E3024E"/>
    <w:rsid w:val="00E322C5"/>
    <w:rsid w:val="00E32402"/>
    <w:rsid w:val="00E32A00"/>
    <w:rsid w:val="00E32BED"/>
    <w:rsid w:val="00E33BE9"/>
    <w:rsid w:val="00E33D3A"/>
    <w:rsid w:val="00E33FE7"/>
    <w:rsid w:val="00E347F3"/>
    <w:rsid w:val="00E35DED"/>
    <w:rsid w:val="00E403D8"/>
    <w:rsid w:val="00E407B7"/>
    <w:rsid w:val="00E41664"/>
    <w:rsid w:val="00E41AF3"/>
    <w:rsid w:val="00E41EBA"/>
    <w:rsid w:val="00E42D05"/>
    <w:rsid w:val="00E42F2B"/>
    <w:rsid w:val="00E435DD"/>
    <w:rsid w:val="00E43AAE"/>
    <w:rsid w:val="00E46346"/>
    <w:rsid w:val="00E46AE5"/>
    <w:rsid w:val="00E46F09"/>
    <w:rsid w:val="00E4747A"/>
    <w:rsid w:val="00E47A93"/>
    <w:rsid w:val="00E47BA0"/>
    <w:rsid w:val="00E5013A"/>
    <w:rsid w:val="00E50C15"/>
    <w:rsid w:val="00E52694"/>
    <w:rsid w:val="00E52E30"/>
    <w:rsid w:val="00E54379"/>
    <w:rsid w:val="00E545AB"/>
    <w:rsid w:val="00E549FE"/>
    <w:rsid w:val="00E54B0B"/>
    <w:rsid w:val="00E55B97"/>
    <w:rsid w:val="00E56883"/>
    <w:rsid w:val="00E56CF0"/>
    <w:rsid w:val="00E575A2"/>
    <w:rsid w:val="00E61A1F"/>
    <w:rsid w:val="00E61DFC"/>
    <w:rsid w:val="00E61EBD"/>
    <w:rsid w:val="00E62384"/>
    <w:rsid w:val="00E62781"/>
    <w:rsid w:val="00E62C77"/>
    <w:rsid w:val="00E6466F"/>
    <w:rsid w:val="00E668A9"/>
    <w:rsid w:val="00E707D2"/>
    <w:rsid w:val="00E70D0A"/>
    <w:rsid w:val="00E7207E"/>
    <w:rsid w:val="00E723AC"/>
    <w:rsid w:val="00E72CC9"/>
    <w:rsid w:val="00E7365B"/>
    <w:rsid w:val="00E7451B"/>
    <w:rsid w:val="00E7521F"/>
    <w:rsid w:val="00E75F35"/>
    <w:rsid w:val="00E770AD"/>
    <w:rsid w:val="00E77156"/>
    <w:rsid w:val="00E7736E"/>
    <w:rsid w:val="00E80702"/>
    <w:rsid w:val="00E80F38"/>
    <w:rsid w:val="00E8185C"/>
    <w:rsid w:val="00E81EA2"/>
    <w:rsid w:val="00E8226D"/>
    <w:rsid w:val="00E8244B"/>
    <w:rsid w:val="00E8259A"/>
    <w:rsid w:val="00E834CA"/>
    <w:rsid w:val="00E8362B"/>
    <w:rsid w:val="00E83D41"/>
    <w:rsid w:val="00E83E84"/>
    <w:rsid w:val="00E83FAF"/>
    <w:rsid w:val="00E84427"/>
    <w:rsid w:val="00E85660"/>
    <w:rsid w:val="00E86437"/>
    <w:rsid w:val="00E86B15"/>
    <w:rsid w:val="00E86E4C"/>
    <w:rsid w:val="00E87013"/>
    <w:rsid w:val="00E878FC"/>
    <w:rsid w:val="00E87B8C"/>
    <w:rsid w:val="00E90AA1"/>
    <w:rsid w:val="00E90F9A"/>
    <w:rsid w:val="00E921A2"/>
    <w:rsid w:val="00E92EE0"/>
    <w:rsid w:val="00E93E1B"/>
    <w:rsid w:val="00E9773D"/>
    <w:rsid w:val="00E9788C"/>
    <w:rsid w:val="00EA00B3"/>
    <w:rsid w:val="00EA0192"/>
    <w:rsid w:val="00EA068C"/>
    <w:rsid w:val="00EA08F4"/>
    <w:rsid w:val="00EA2143"/>
    <w:rsid w:val="00EA408F"/>
    <w:rsid w:val="00EA6797"/>
    <w:rsid w:val="00EA67A5"/>
    <w:rsid w:val="00EA6C2F"/>
    <w:rsid w:val="00EA6D30"/>
    <w:rsid w:val="00EA71E5"/>
    <w:rsid w:val="00EA7956"/>
    <w:rsid w:val="00EA7C15"/>
    <w:rsid w:val="00EB148D"/>
    <w:rsid w:val="00EB162B"/>
    <w:rsid w:val="00EB1875"/>
    <w:rsid w:val="00EB1B58"/>
    <w:rsid w:val="00EB1FBE"/>
    <w:rsid w:val="00EB2B6A"/>
    <w:rsid w:val="00EB32CD"/>
    <w:rsid w:val="00EB36FC"/>
    <w:rsid w:val="00EB3A04"/>
    <w:rsid w:val="00EB3DC1"/>
    <w:rsid w:val="00EB3E25"/>
    <w:rsid w:val="00EB55A5"/>
    <w:rsid w:val="00EB573D"/>
    <w:rsid w:val="00EB6638"/>
    <w:rsid w:val="00EB72B9"/>
    <w:rsid w:val="00EB7D48"/>
    <w:rsid w:val="00EC0020"/>
    <w:rsid w:val="00EC1CFA"/>
    <w:rsid w:val="00EC1EA0"/>
    <w:rsid w:val="00EC2895"/>
    <w:rsid w:val="00EC3405"/>
    <w:rsid w:val="00EC3D49"/>
    <w:rsid w:val="00EC5706"/>
    <w:rsid w:val="00EC64A7"/>
    <w:rsid w:val="00EC6B4F"/>
    <w:rsid w:val="00EC6F06"/>
    <w:rsid w:val="00EC755D"/>
    <w:rsid w:val="00EC7A0D"/>
    <w:rsid w:val="00EC7DBD"/>
    <w:rsid w:val="00ED1D1A"/>
    <w:rsid w:val="00ED2536"/>
    <w:rsid w:val="00ED261F"/>
    <w:rsid w:val="00ED266D"/>
    <w:rsid w:val="00ED2786"/>
    <w:rsid w:val="00ED3974"/>
    <w:rsid w:val="00ED53D0"/>
    <w:rsid w:val="00ED55D7"/>
    <w:rsid w:val="00ED6BF5"/>
    <w:rsid w:val="00ED72DB"/>
    <w:rsid w:val="00EE09C2"/>
    <w:rsid w:val="00EE0AF1"/>
    <w:rsid w:val="00EE13A6"/>
    <w:rsid w:val="00EE2D55"/>
    <w:rsid w:val="00EE3D2D"/>
    <w:rsid w:val="00EE3F78"/>
    <w:rsid w:val="00EE42EF"/>
    <w:rsid w:val="00EE44CF"/>
    <w:rsid w:val="00EE45CC"/>
    <w:rsid w:val="00EE5F76"/>
    <w:rsid w:val="00EE609A"/>
    <w:rsid w:val="00EE6C3F"/>
    <w:rsid w:val="00EE72A2"/>
    <w:rsid w:val="00EF087B"/>
    <w:rsid w:val="00EF0D28"/>
    <w:rsid w:val="00EF1550"/>
    <w:rsid w:val="00EF1A16"/>
    <w:rsid w:val="00EF255D"/>
    <w:rsid w:val="00EF2F96"/>
    <w:rsid w:val="00EF3140"/>
    <w:rsid w:val="00EF423F"/>
    <w:rsid w:val="00EF42A5"/>
    <w:rsid w:val="00EF5064"/>
    <w:rsid w:val="00EF5DA2"/>
    <w:rsid w:val="00EF5F4F"/>
    <w:rsid w:val="00EF64E9"/>
    <w:rsid w:val="00EF74FA"/>
    <w:rsid w:val="00EF7872"/>
    <w:rsid w:val="00F00A07"/>
    <w:rsid w:val="00F00AE4"/>
    <w:rsid w:val="00F015A1"/>
    <w:rsid w:val="00F01839"/>
    <w:rsid w:val="00F01F83"/>
    <w:rsid w:val="00F02946"/>
    <w:rsid w:val="00F02E68"/>
    <w:rsid w:val="00F03B0E"/>
    <w:rsid w:val="00F03CDD"/>
    <w:rsid w:val="00F044A2"/>
    <w:rsid w:val="00F045CA"/>
    <w:rsid w:val="00F05446"/>
    <w:rsid w:val="00F05A14"/>
    <w:rsid w:val="00F05A71"/>
    <w:rsid w:val="00F05CF3"/>
    <w:rsid w:val="00F072E5"/>
    <w:rsid w:val="00F07301"/>
    <w:rsid w:val="00F07C0A"/>
    <w:rsid w:val="00F10E34"/>
    <w:rsid w:val="00F11573"/>
    <w:rsid w:val="00F11929"/>
    <w:rsid w:val="00F13120"/>
    <w:rsid w:val="00F14A31"/>
    <w:rsid w:val="00F1549F"/>
    <w:rsid w:val="00F15A4F"/>
    <w:rsid w:val="00F15DD0"/>
    <w:rsid w:val="00F162CC"/>
    <w:rsid w:val="00F167F1"/>
    <w:rsid w:val="00F16A72"/>
    <w:rsid w:val="00F17645"/>
    <w:rsid w:val="00F17E37"/>
    <w:rsid w:val="00F200FC"/>
    <w:rsid w:val="00F209D4"/>
    <w:rsid w:val="00F21124"/>
    <w:rsid w:val="00F2141E"/>
    <w:rsid w:val="00F21843"/>
    <w:rsid w:val="00F2248C"/>
    <w:rsid w:val="00F22597"/>
    <w:rsid w:val="00F23CF0"/>
    <w:rsid w:val="00F244C3"/>
    <w:rsid w:val="00F2481B"/>
    <w:rsid w:val="00F24F34"/>
    <w:rsid w:val="00F25F5C"/>
    <w:rsid w:val="00F27A1E"/>
    <w:rsid w:val="00F27BB9"/>
    <w:rsid w:val="00F329B9"/>
    <w:rsid w:val="00F33731"/>
    <w:rsid w:val="00F34683"/>
    <w:rsid w:val="00F3475C"/>
    <w:rsid w:val="00F35199"/>
    <w:rsid w:val="00F35389"/>
    <w:rsid w:val="00F354E5"/>
    <w:rsid w:val="00F35767"/>
    <w:rsid w:val="00F357E8"/>
    <w:rsid w:val="00F35A69"/>
    <w:rsid w:val="00F35E4C"/>
    <w:rsid w:val="00F362CF"/>
    <w:rsid w:val="00F3660D"/>
    <w:rsid w:val="00F36D74"/>
    <w:rsid w:val="00F36EDB"/>
    <w:rsid w:val="00F36FBA"/>
    <w:rsid w:val="00F41D7E"/>
    <w:rsid w:val="00F41E29"/>
    <w:rsid w:val="00F42261"/>
    <w:rsid w:val="00F4243A"/>
    <w:rsid w:val="00F43227"/>
    <w:rsid w:val="00F43D0D"/>
    <w:rsid w:val="00F45B67"/>
    <w:rsid w:val="00F46AB7"/>
    <w:rsid w:val="00F47E5A"/>
    <w:rsid w:val="00F5040B"/>
    <w:rsid w:val="00F519BF"/>
    <w:rsid w:val="00F519C0"/>
    <w:rsid w:val="00F51DE2"/>
    <w:rsid w:val="00F51F6B"/>
    <w:rsid w:val="00F53492"/>
    <w:rsid w:val="00F54245"/>
    <w:rsid w:val="00F54D2D"/>
    <w:rsid w:val="00F54DFB"/>
    <w:rsid w:val="00F55216"/>
    <w:rsid w:val="00F565BF"/>
    <w:rsid w:val="00F56A4F"/>
    <w:rsid w:val="00F56E9C"/>
    <w:rsid w:val="00F57CEB"/>
    <w:rsid w:val="00F601EC"/>
    <w:rsid w:val="00F60222"/>
    <w:rsid w:val="00F605DE"/>
    <w:rsid w:val="00F60EE2"/>
    <w:rsid w:val="00F6374B"/>
    <w:rsid w:val="00F63A87"/>
    <w:rsid w:val="00F6431A"/>
    <w:rsid w:val="00F64FDA"/>
    <w:rsid w:val="00F65AD7"/>
    <w:rsid w:val="00F65E1F"/>
    <w:rsid w:val="00F66058"/>
    <w:rsid w:val="00F7003C"/>
    <w:rsid w:val="00F702C3"/>
    <w:rsid w:val="00F70799"/>
    <w:rsid w:val="00F712DD"/>
    <w:rsid w:val="00F71AFA"/>
    <w:rsid w:val="00F72BDD"/>
    <w:rsid w:val="00F75686"/>
    <w:rsid w:val="00F75A98"/>
    <w:rsid w:val="00F762AD"/>
    <w:rsid w:val="00F7681D"/>
    <w:rsid w:val="00F80119"/>
    <w:rsid w:val="00F80C05"/>
    <w:rsid w:val="00F81496"/>
    <w:rsid w:val="00F817FC"/>
    <w:rsid w:val="00F82E6B"/>
    <w:rsid w:val="00F83406"/>
    <w:rsid w:val="00F841A2"/>
    <w:rsid w:val="00F8518F"/>
    <w:rsid w:val="00F85296"/>
    <w:rsid w:val="00F85962"/>
    <w:rsid w:val="00F85A7F"/>
    <w:rsid w:val="00F86B53"/>
    <w:rsid w:val="00F86CBE"/>
    <w:rsid w:val="00F87ED1"/>
    <w:rsid w:val="00F92B5E"/>
    <w:rsid w:val="00F952CE"/>
    <w:rsid w:val="00F959EF"/>
    <w:rsid w:val="00F95A2E"/>
    <w:rsid w:val="00F96200"/>
    <w:rsid w:val="00F96783"/>
    <w:rsid w:val="00F96B41"/>
    <w:rsid w:val="00F97C45"/>
    <w:rsid w:val="00F97FB7"/>
    <w:rsid w:val="00FA01B2"/>
    <w:rsid w:val="00FA0530"/>
    <w:rsid w:val="00FA1B7A"/>
    <w:rsid w:val="00FA5721"/>
    <w:rsid w:val="00FA5F23"/>
    <w:rsid w:val="00FA673C"/>
    <w:rsid w:val="00FA70D0"/>
    <w:rsid w:val="00FA73DD"/>
    <w:rsid w:val="00FA7EDA"/>
    <w:rsid w:val="00FB0CA0"/>
    <w:rsid w:val="00FB0CF5"/>
    <w:rsid w:val="00FB126D"/>
    <w:rsid w:val="00FB135F"/>
    <w:rsid w:val="00FB1884"/>
    <w:rsid w:val="00FB19DB"/>
    <w:rsid w:val="00FB1B61"/>
    <w:rsid w:val="00FB1B6B"/>
    <w:rsid w:val="00FB2469"/>
    <w:rsid w:val="00FB34F2"/>
    <w:rsid w:val="00FB3639"/>
    <w:rsid w:val="00FB4789"/>
    <w:rsid w:val="00FB5266"/>
    <w:rsid w:val="00FB5CB9"/>
    <w:rsid w:val="00FB7522"/>
    <w:rsid w:val="00FC082D"/>
    <w:rsid w:val="00FC0EB9"/>
    <w:rsid w:val="00FC1067"/>
    <w:rsid w:val="00FC1C27"/>
    <w:rsid w:val="00FC261F"/>
    <w:rsid w:val="00FC2B51"/>
    <w:rsid w:val="00FC2BAC"/>
    <w:rsid w:val="00FC31B1"/>
    <w:rsid w:val="00FC343A"/>
    <w:rsid w:val="00FC4DBC"/>
    <w:rsid w:val="00FC5D46"/>
    <w:rsid w:val="00FC5E71"/>
    <w:rsid w:val="00FC658E"/>
    <w:rsid w:val="00FC7099"/>
    <w:rsid w:val="00FC7304"/>
    <w:rsid w:val="00FC76FF"/>
    <w:rsid w:val="00FC77EF"/>
    <w:rsid w:val="00FD0412"/>
    <w:rsid w:val="00FD0508"/>
    <w:rsid w:val="00FD1239"/>
    <w:rsid w:val="00FD1AAE"/>
    <w:rsid w:val="00FD1B26"/>
    <w:rsid w:val="00FD1D21"/>
    <w:rsid w:val="00FD207C"/>
    <w:rsid w:val="00FD3090"/>
    <w:rsid w:val="00FD476F"/>
    <w:rsid w:val="00FD4931"/>
    <w:rsid w:val="00FD4A90"/>
    <w:rsid w:val="00FD5270"/>
    <w:rsid w:val="00FD5F4D"/>
    <w:rsid w:val="00FD62A6"/>
    <w:rsid w:val="00FD6442"/>
    <w:rsid w:val="00FD7F30"/>
    <w:rsid w:val="00FE0959"/>
    <w:rsid w:val="00FE0A9C"/>
    <w:rsid w:val="00FE1A73"/>
    <w:rsid w:val="00FE1B87"/>
    <w:rsid w:val="00FE299C"/>
    <w:rsid w:val="00FE2A9F"/>
    <w:rsid w:val="00FE2E97"/>
    <w:rsid w:val="00FE2F1D"/>
    <w:rsid w:val="00FE4550"/>
    <w:rsid w:val="00FE5A73"/>
    <w:rsid w:val="00FE5BDF"/>
    <w:rsid w:val="00FF02C9"/>
    <w:rsid w:val="00FF0611"/>
    <w:rsid w:val="00FF0DE8"/>
    <w:rsid w:val="00FF0E9B"/>
    <w:rsid w:val="00FF1B6C"/>
    <w:rsid w:val="00FF1C01"/>
    <w:rsid w:val="00FF22F1"/>
    <w:rsid w:val="00FF24E9"/>
    <w:rsid w:val="00FF2615"/>
    <w:rsid w:val="00FF2A4A"/>
    <w:rsid w:val="00FF2D34"/>
    <w:rsid w:val="00FF34B0"/>
    <w:rsid w:val="00FF3838"/>
    <w:rsid w:val="00FF39F5"/>
    <w:rsid w:val="00FF3FD1"/>
    <w:rsid w:val="00FF595D"/>
    <w:rsid w:val="00FF5D29"/>
    <w:rsid w:val="00FF5FB0"/>
    <w:rsid w:val="00FF75D0"/>
    <w:rsid w:val="0103FF63"/>
    <w:rsid w:val="010B031C"/>
    <w:rsid w:val="014DE595"/>
    <w:rsid w:val="0178C61D"/>
    <w:rsid w:val="01ABEFC4"/>
    <w:rsid w:val="01C3CADC"/>
    <w:rsid w:val="01DE4322"/>
    <w:rsid w:val="01E37BA2"/>
    <w:rsid w:val="0210CF73"/>
    <w:rsid w:val="02249404"/>
    <w:rsid w:val="028E7B33"/>
    <w:rsid w:val="029848A7"/>
    <w:rsid w:val="02BC558E"/>
    <w:rsid w:val="02F303B5"/>
    <w:rsid w:val="02F6BAFE"/>
    <w:rsid w:val="031734B1"/>
    <w:rsid w:val="031BA9F9"/>
    <w:rsid w:val="0326271A"/>
    <w:rsid w:val="032D38E8"/>
    <w:rsid w:val="0334147F"/>
    <w:rsid w:val="03386AEE"/>
    <w:rsid w:val="03C0005C"/>
    <w:rsid w:val="03C8E3A4"/>
    <w:rsid w:val="03DC9993"/>
    <w:rsid w:val="03F1E114"/>
    <w:rsid w:val="03F82218"/>
    <w:rsid w:val="0406D9A6"/>
    <w:rsid w:val="041262BB"/>
    <w:rsid w:val="043E73B1"/>
    <w:rsid w:val="045AC3A4"/>
    <w:rsid w:val="0461934D"/>
    <w:rsid w:val="04751D94"/>
    <w:rsid w:val="04B3AAE0"/>
    <w:rsid w:val="04BEF3C4"/>
    <w:rsid w:val="05098E86"/>
    <w:rsid w:val="0509C894"/>
    <w:rsid w:val="0521C2CE"/>
    <w:rsid w:val="052F1708"/>
    <w:rsid w:val="053F2088"/>
    <w:rsid w:val="056C9993"/>
    <w:rsid w:val="056CEF4C"/>
    <w:rsid w:val="0582AB03"/>
    <w:rsid w:val="05A1E303"/>
    <w:rsid w:val="05BC556A"/>
    <w:rsid w:val="05FE2668"/>
    <w:rsid w:val="06013D6D"/>
    <w:rsid w:val="062B576A"/>
    <w:rsid w:val="0633A303"/>
    <w:rsid w:val="0633CCC0"/>
    <w:rsid w:val="065330C3"/>
    <w:rsid w:val="06735866"/>
    <w:rsid w:val="0682C16A"/>
    <w:rsid w:val="06CD232A"/>
    <w:rsid w:val="06CF29E6"/>
    <w:rsid w:val="06E6AE3C"/>
    <w:rsid w:val="06F4355A"/>
    <w:rsid w:val="071C3A0E"/>
    <w:rsid w:val="071CECE3"/>
    <w:rsid w:val="0730D2E5"/>
    <w:rsid w:val="07587FFE"/>
    <w:rsid w:val="076F233B"/>
    <w:rsid w:val="07A094C3"/>
    <w:rsid w:val="07C71B84"/>
    <w:rsid w:val="07CED3B3"/>
    <w:rsid w:val="07DB9902"/>
    <w:rsid w:val="08237A0C"/>
    <w:rsid w:val="084D7BFE"/>
    <w:rsid w:val="08549A73"/>
    <w:rsid w:val="086570CB"/>
    <w:rsid w:val="08871590"/>
    <w:rsid w:val="089A4AFC"/>
    <w:rsid w:val="08C0998B"/>
    <w:rsid w:val="08E101D3"/>
    <w:rsid w:val="08F15F1D"/>
    <w:rsid w:val="08F6085F"/>
    <w:rsid w:val="0900CA84"/>
    <w:rsid w:val="090E1F6C"/>
    <w:rsid w:val="09351E1A"/>
    <w:rsid w:val="093AE56A"/>
    <w:rsid w:val="0943007A"/>
    <w:rsid w:val="09448D73"/>
    <w:rsid w:val="095C8507"/>
    <w:rsid w:val="097AB484"/>
    <w:rsid w:val="097E454B"/>
    <w:rsid w:val="097F31A0"/>
    <w:rsid w:val="09969906"/>
    <w:rsid w:val="09A1B587"/>
    <w:rsid w:val="09C72105"/>
    <w:rsid w:val="09CC7A74"/>
    <w:rsid w:val="09F41ACA"/>
    <w:rsid w:val="0A2A0D15"/>
    <w:rsid w:val="0A3F9959"/>
    <w:rsid w:val="0A430B61"/>
    <w:rsid w:val="0A5265D8"/>
    <w:rsid w:val="0A631A04"/>
    <w:rsid w:val="0A79E5A9"/>
    <w:rsid w:val="0A8D4D30"/>
    <w:rsid w:val="0A9BF5B5"/>
    <w:rsid w:val="0AA82900"/>
    <w:rsid w:val="0AD19C40"/>
    <w:rsid w:val="0AD93B95"/>
    <w:rsid w:val="0AEE9893"/>
    <w:rsid w:val="0B00BD75"/>
    <w:rsid w:val="0B53C01F"/>
    <w:rsid w:val="0B5C80E2"/>
    <w:rsid w:val="0B6556D1"/>
    <w:rsid w:val="0B79F31F"/>
    <w:rsid w:val="0B8864D8"/>
    <w:rsid w:val="0B9387C1"/>
    <w:rsid w:val="0BB7D9FD"/>
    <w:rsid w:val="0BBE1806"/>
    <w:rsid w:val="0BDB85E0"/>
    <w:rsid w:val="0BF73AE6"/>
    <w:rsid w:val="0C296883"/>
    <w:rsid w:val="0C304872"/>
    <w:rsid w:val="0C335F9A"/>
    <w:rsid w:val="0C60E450"/>
    <w:rsid w:val="0C89E32B"/>
    <w:rsid w:val="0C94BF01"/>
    <w:rsid w:val="0CB27004"/>
    <w:rsid w:val="0CC807C4"/>
    <w:rsid w:val="0CCE5107"/>
    <w:rsid w:val="0CF7ADD2"/>
    <w:rsid w:val="0D0440C4"/>
    <w:rsid w:val="0D054B35"/>
    <w:rsid w:val="0D2109FA"/>
    <w:rsid w:val="0D2A4BAB"/>
    <w:rsid w:val="0D31F6B0"/>
    <w:rsid w:val="0D3AD416"/>
    <w:rsid w:val="0D5F0D30"/>
    <w:rsid w:val="0D6D588D"/>
    <w:rsid w:val="0D6D7B8E"/>
    <w:rsid w:val="0D806D81"/>
    <w:rsid w:val="0DE472A3"/>
    <w:rsid w:val="0DFDE86C"/>
    <w:rsid w:val="0E13B0AB"/>
    <w:rsid w:val="0E576D94"/>
    <w:rsid w:val="0E833C57"/>
    <w:rsid w:val="0E951058"/>
    <w:rsid w:val="0EAF309C"/>
    <w:rsid w:val="0EB9B053"/>
    <w:rsid w:val="0ECDC5AC"/>
    <w:rsid w:val="0EE3B31C"/>
    <w:rsid w:val="0F04BDBF"/>
    <w:rsid w:val="0F051BDA"/>
    <w:rsid w:val="0F150776"/>
    <w:rsid w:val="0F2DFE5E"/>
    <w:rsid w:val="0F2E4110"/>
    <w:rsid w:val="0F52E4BA"/>
    <w:rsid w:val="0F602321"/>
    <w:rsid w:val="0F6AD1A6"/>
    <w:rsid w:val="0F6BC2FF"/>
    <w:rsid w:val="0FAE110B"/>
    <w:rsid w:val="0FDD9C72"/>
    <w:rsid w:val="0FE699F2"/>
    <w:rsid w:val="0FEB5C3E"/>
    <w:rsid w:val="0FFC2E05"/>
    <w:rsid w:val="1028BEA4"/>
    <w:rsid w:val="1044038A"/>
    <w:rsid w:val="104712BB"/>
    <w:rsid w:val="106DE62F"/>
    <w:rsid w:val="10758E89"/>
    <w:rsid w:val="108FDDD7"/>
    <w:rsid w:val="10CB8333"/>
    <w:rsid w:val="10DB7D1D"/>
    <w:rsid w:val="10F9EE2D"/>
    <w:rsid w:val="11099CA0"/>
    <w:rsid w:val="1137B17F"/>
    <w:rsid w:val="113D8045"/>
    <w:rsid w:val="11783F8D"/>
    <w:rsid w:val="117C1259"/>
    <w:rsid w:val="11B5E632"/>
    <w:rsid w:val="11D11125"/>
    <w:rsid w:val="11D47492"/>
    <w:rsid w:val="11EF3FEB"/>
    <w:rsid w:val="12103589"/>
    <w:rsid w:val="121BAB16"/>
    <w:rsid w:val="123815A1"/>
    <w:rsid w:val="12469888"/>
    <w:rsid w:val="127AA52A"/>
    <w:rsid w:val="127D0F68"/>
    <w:rsid w:val="128817F2"/>
    <w:rsid w:val="12BDE49E"/>
    <w:rsid w:val="12C9E1D1"/>
    <w:rsid w:val="12CCA03F"/>
    <w:rsid w:val="12E0493B"/>
    <w:rsid w:val="12E6DB06"/>
    <w:rsid w:val="130405C5"/>
    <w:rsid w:val="1349997D"/>
    <w:rsid w:val="138FAA37"/>
    <w:rsid w:val="13C87F71"/>
    <w:rsid w:val="13F5A8B9"/>
    <w:rsid w:val="13FBFA77"/>
    <w:rsid w:val="13FC5A5A"/>
    <w:rsid w:val="1409154A"/>
    <w:rsid w:val="14230609"/>
    <w:rsid w:val="142B74E6"/>
    <w:rsid w:val="1467E05C"/>
    <w:rsid w:val="149FA410"/>
    <w:rsid w:val="14A771E8"/>
    <w:rsid w:val="14A976EB"/>
    <w:rsid w:val="14EA9922"/>
    <w:rsid w:val="152EBA47"/>
    <w:rsid w:val="153FC379"/>
    <w:rsid w:val="1556C367"/>
    <w:rsid w:val="157AF0FD"/>
    <w:rsid w:val="158B1001"/>
    <w:rsid w:val="15926355"/>
    <w:rsid w:val="15A62082"/>
    <w:rsid w:val="15BDCCCB"/>
    <w:rsid w:val="15C9731C"/>
    <w:rsid w:val="15D0EEF1"/>
    <w:rsid w:val="15D651E8"/>
    <w:rsid w:val="160FA543"/>
    <w:rsid w:val="161EEFFA"/>
    <w:rsid w:val="162A7ABB"/>
    <w:rsid w:val="1664366F"/>
    <w:rsid w:val="167852FB"/>
    <w:rsid w:val="16804DEC"/>
    <w:rsid w:val="168B52AF"/>
    <w:rsid w:val="16A58A55"/>
    <w:rsid w:val="16C13413"/>
    <w:rsid w:val="16CDE745"/>
    <w:rsid w:val="174B651F"/>
    <w:rsid w:val="175765D8"/>
    <w:rsid w:val="17614718"/>
    <w:rsid w:val="17A64404"/>
    <w:rsid w:val="17B15C60"/>
    <w:rsid w:val="17B1C791"/>
    <w:rsid w:val="17D2886E"/>
    <w:rsid w:val="17E304D2"/>
    <w:rsid w:val="17E41EAB"/>
    <w:rsid w:val="17F57A26"/>
    <w:rsid w:val="182243A4"/>
    <w:rsid w:val="18470B9D"/>
    <w:rsid w:val="186E115D"/>
    <w:rsid w:val="18797CCD"/>
    <w:rsid w:val="1886457D"/>
    <w:rsid w:val="1893BD19"/>
    <w:rsid w:val="189EFC7E"/>
    <w:rsid w:val="18CA1997"/>
    <w:rsid w:val="18D464F1"/>
    <w:rsid w:val="18D4A05E"/>
    <w:rsid w:val="18DA8F11"/>
    <w:rsid w:val="18E17F5D"/>
    <w:rsid w:val="18E5C433"/>
    <w:rsid w:val="18E5C5C1"/>
    <w:rsid w:val="1910C87D"/>
    <w:rsid w:val="1932AF28"/>
    <w:rsid w:val="193C0438"/>
    <w:rsid w:val="195EB705"/>
    <w:rsid w:val="19673EDD"/>
    <w:rsid w:val="19B5939F"/>
    <w:rsid w:val="19CAC7E8"/>
    <w:rsid w:val="19E6B621"/>
    <w:rsid w:val="19F8A783"/>
    <w:rsid w:val="1A2420FE"/>
    <w:rsid w:val="1A253CB7"/>
    <w:rsid w:val="1A2E1D5D"/>
    <w:rsid w:val="1AD50BA7"/>
    <w:rsid w:val="1AFB4E13"/>
    <w:rsid w:val="1B2C5507"/>
    <w:rsid w:val="1B45BEEE"/>
    <w:rsid w:val="1B874195"/>
    <w:rsid w:val="1BACCF3C"/>
    <w:rsid w:val="1BB2F478"/>
    <w:rsid w:val="1BC25C48"/>
    <w:rsid w:val="1BC3D990"/>
    <w:rsid w:val="1BCD18FD"/>
    <w:rsid w:val="1C367940"/>
    <w:rsid w:val="1C49AB21"/>
    <w:rsid w:val="1C4E990C"/>
    <w:rsid w:val="1C588B8F"/>
    <w:rsid w:val="1C720F82"/>
    <w:rsid w:val="1CA80F7C"/>
    <w:rsid w:val="1CE5B0E2"/>
    <w:rsid w:val="1CE60EEB"/>
    <w:rsid w:val="1D1CE0ED"/>
    <w:rsid w:val="1D48ED57"/>
    <w:rsid w:val="1D6C52C6"/>
    <w:rsid w:val="1D716CB7"/>
    <w:rsid w:val="1D76B077"/>
    <w:rsid w:val="1D8CA7F3"/>
    <w:rsid w:val="1D90EC23"/>
    <w:rsid w:val="1D95D5E5"/>
    <w:rsid w:val="1DCFEE87"/>
    <w:rsid w:val="1DEC94A9"/>
    <w:rsid w:val="1DF5DF8D"/>
    <w:rsid w:val="1E2463CF"/>
    <w:rsid w:val="1E24C32D"/>
    <w:rsid w:val="1E3D289D"/>
    <w:rsid w:val="1E489FD6"/>
    <w:rsid w:val="1E67E644"/>
    <w:rsid w:val="1E858D8E"/>
    <w:rsid w:val="1ECEF03E"/>
    <w:rsid w:val="1EE9B6C1"/>
    <w:rsid w:val="1F315AD5"/>
    <w:rsid w:val="1F32C12A"/>
    <w:rsid w:val="1F38CEBD"/>
    <w:rsid w:val="1F39DCCA"/>
    <w:rsid w:val="1F57EB15"/>
    <w:rsid w:val="1F6E6916"/>
    <w:rsid w:val="1F807B5A"/>
    <w:rsid w:val="1F903636"/>
    <w:rsid w:val="1FA25FF6"/>
    <w:rsid w:val="1FEC6E7C"/>
    <w:rsid w:val="1FF5EDAF"/>
    <w:rsid w:val="202D4145"/>
    <w:rsid w:val="203EF728"/>
    <w:rsid w:val="205A492E"/>
    <w:rsid w:val="205EE923"/>
    <w:rsid w:val="206411DC"/>
    <w:rsid w:val="207BD58F"/>
    <w:rsid w:val="2092DBEA"/>
    <w:rsid w:val="209B91E9"/>
    <w:rsid w:val="209B93D1"/>
    <w:rsid w:val="20A24594"/>
    <w:rsid w:val="20A3BB55"/>
    <w:rsid w:val="20C265C5"/>
    <w:rsid w:val="20C38FD4"/>
    <w:rsid w:val="20E8CE68"/>
    <w:rsid w:val="211FBD0A"/>
    <w:rsid w:val="2126F07E"/>
    <w:rsid w:val="212777B4"/>
    <w:rsid w:val="212B7C5E"/>
    <w:rsid w:val="213EA398"/>
    <w:rsid w:val="214D78AF"/>
    <w:rsid w:val="21516C09"/>
    <w:rsid w:val="2164A6AF"/>
    <w:rsid w:val="21661415"/>
    <w:rsid w:val="218367C3"/>
    <w:rsid w:val="2193183E"/>
    <w:rsid w:val="21B40BD4"/>
    <w:rsid w:val="220877C5"/>
    <w:rsid w:val="220A23EF"/>
    <w:rsid w:val="22118C22"/>
    <w:rsid w:val="2219C962"/>
    <w:rsid w:val="221C6C91"/>
    <w:rsid w:val="222ECDFF"/>
    <w:rsid w:val="224F51B9"/>
    <w:rsid w:val="2260E60B"/>
    <w:rsid w:val="2294979B"/>
    <w:rsid w:val="229E1BA0"/>
    <w:rsid w:val="22B461DF"/>
    <w:rsid w:val="22B5D721"/>
    <w:rsid w:val="22BF0E72"/>
    <w:rsid w:val="22C36069"/>
    <w:rsid w:val="22D95EFA"/>
    <w:rsid w:val="22FB6785"/>
    <w:rsid w:val="2306CAE6"/>
    <w:rsid w:val="2308ABBB"/>
    <w:rsid w:val="231944DB"/>
    <w:rsid w:val="231C657D"/>
    <w:rsid w:val="23499266"/>
    <w:rsid w:val="23521641"/>
    <w:rsid w:val="235B59FF"/>
    <w:rsid w:val="23819D9A"/>
    <w:rsid w:val="239F26D5"/>
    <w:rsid w:val="23A2DCDA"/>
    <w:rsid w:val="23D103DA"/>
    <w:rsid w:val="23D8F0D2"/>
    <w:rsid w:val="240A7902"/>
    <w:rsid w:val="242273AA"/>
    <w:rsid w:val="24273709"/>
    <w:rsid w:val="2434DF3F"/>
    <w:rsid w:val="243D1A82"/>
    <w:rsid w:val="244056D4"/>
    <w:rsid w:val="24483B2E"/>
    <w:rsid w:val="2459D07A"/>
    <w:rsid w:val="245B9D51"/>
    <w:rsid w:val="249A5033"/>
    <w:rsid w:val="2500BE16"/>
    <w:rsid w:val="2507B4D7"/>
    <w:rsid w:val="2561274E"/>
    <w:rsid w:val="257658EE"/>
    <w:rsid w:val="257B32ED"/>
    <w:rsid w:val="25A64AF8"/>
    <w:rsid w:val="25A7B160"/>
    <w:rsid w:val="25B82E8C"/>
    <w:rsid w:val="25CA2F35"/>
    <w:rsid w:val="25CEB234"/>
    <w:rsid w:val="25DE73E7"/>
    <w:rsid w:val="25E5BD95"/>
    <w:rsid w:val="2626F57E"/>
    <w:rsid w:val="2651C4FF"/>
    <w:rsid w:val="26771973"/>
    <w:rsid w:val="2683D1A7"/>
    <w:rsid w:val="2699149A"/>
    <w:rsid w:val="269E262C"/>
    <w:rsid w:val="26A1A59E"/>
    <w:rsid w:val="26B3CF08"/>
    <w:rsid w:val="26B488C8"/>
    <w:rsid w:val="26B4D38D"/>
    <w:rsid w:val="26B84E62"/>
    <w:rsid w:val="26BEF1E8"/>
    <w:rsid w:val="26DBF01F"/>
    <w:rsid w:val="26F3F23C"/>
    <w:rsid w:val="270512E2"/>
    <w:rsid w:val="2708A8FF"/>
    <w:rsid w:val="27326E3F"/>
    <w:rsid w:val="2741535D"/>
    <w:rsid w:val="2759BB23"/>
    <w:rsid w:val="275FB58A"/>
    <w:rsid w:val="27607A21"/>
    <w:rsid w:val="27668C21"/>
    <w:rsid w:val="2769F109"/>
    <w:rsid w:val="278274C2"/>
    <w:rsid w:val="27833002"/>
    <w:rsid w:val="278B5DBF"/>
    <w:rsid w:val="279C6BB7"/>
    <w:rsid w:val="279FADF1"/>
    <w:rsid w:val="27BD945B"/>
    <w:rsid w:val="27C1D01F"/>
    <w:rsid w:val="27E7F968"/>
    <w:rsid w:val="27ED22F1"/>
    <w:rsid w:val="280B178C"/>
    <w:rsid w:val="281CAA5E"/>
    <w:rsid w:val="282861E2"/>
    <w:rsid w:val="28488078"/>
    <w:rsid w:val="2859FCDB"/>
    <w:rsid w:val="28969102"/>
    <w:rsid w:val="28D62643"/>
    <w:rsid w:val="28F71561"/>
    <w:rsid w:val="28FCACA0"/>
    <w:rsid w:val="29013DF9"/>
    <w:rsid w:val="291E927C"/>
    <w:rsid w:val="292BDE53"/>
    <w:rsid w:val="2957DBF1"/>
    <w:rsid w:val="29A4C638"/>
    <w:rsid w:val="29B3C3DF"/>
    <w:rsid w:val="29B6B28B"/>
    <w:rsid w:val="29C008B0"/>
    <w:rsid w:val="29E1B057"/>
    <w:rsid w:val="29F6AC95"/>
    <w:rsid w:val="2A31FF73"/>
    <w:rsid w:val="2A3ACB20"/>
    <w:rsid w:val="2A468EDA"/>
    <w:rsid w:val="2A65DA8F"/>
    <w:rsid w:val="2A6758B1"/>
    <w:rsid w:val="2A899270"/>
    <w:rsid w:val="2A967BB4"/>
    <w:rsid w:val="2A9CFE85"/>
    <w:rsid w:val="2AA3B8EB"/>
    <w:rsid w:val="2AAFAF60"/>
    <w:rsid w:val="2AB29F58"/>
    <w:rsid w:val="2AC6212E"/>
    <w:rsid w:val="2AC729F6"/>
    <w:rsid w:val="2AE67573"/>
    <w:rsid w:val="2AF2BF34"/>
    <w:rsid w:val="2AF587D3"/>
    <w:rsid w:val="2AFBACAD"/>
    <w:rsid w:val="2B14A232"/>
    <w:rsid w:val="2B1B8E3F"/>
    <w:rsid w:val="2B1CFF8F"/>
    <w:rsid w:val="2B24EAA5"/>
    <w:rsid w:val="2B36A57C"/>
    <w:rsid w:val="2B49202F"/>
    <w:rsid w:val="2B66BF78"/>
    <w:rsid w:val="2B957FEF"/>
    <w:rsid w:val="2BA571B3"/>
    <w:rsid w:val="2BB3AE39"/>
    <w:rsid w:val="2BB85E38"/>
    <w:rsid w:val="2BBF0060"/>
    <w:rsid w:val="2BCD68C1"/>
    <w:rsid w:val="2BD0E4E9"/>
    <w:rsid w:val="2BD5AAAB"/>
    <w:rsid w:val="2BE5C598"/>
    <w:rsid w:val="2BEFBBE5"/>
    <w:rsid w:val="2C079119"/>
    <w:rsid w:val="2C17793F"/>
    <w:rsid w:val="2C19DF8B"/>
    <w:rsid w:val="2C431A05"/>
    <w:rsid w:val="2C54CCBD"/>
    <w:rsid w:val="2C6DFBED"/>
    <w:rsid w:val="2CFF6A46"/>
    <w:rsid w:val="2D073C84"/>
    <w:rsid w:val="2D23EC3A"/>
    <w:rsid w:val="2D3F444E"/>
    <w:rsid w:val="2D4199F7"/>
    <w:rsid w:val="2D44C83E"/>
    <w:rsid w:val="2D7C749E"/>
    <w:rsid w:val="2D95D1F1"/>
    <w:rsid w:val="2DB44EE5"/>
    <w:rsid w:val="2DC4A464"/>
    <w:rsid w:val="2DC65804"/>
    <w:rsid w:val="2DE04595"/>
    <w:rsid w:val="2DE1A804"/>
    <w:rsid w:val="2E102DC9"/>
    <w:rsid w:val="2E3C848A"/>
    <w:rsid w:val="2E448462"/>
    <w:rsid w:val="2E567799"/>
    <w:rsid w:val="2E5BD76A"/>
    <w:rsid w:val="2E5C7F81"/>
    <w:rsid w:val="2E6EA0D1"/>
    <w:rsid w:val="2E80BB17"/>
    <w:rsid w:val="2E9D9A19"/>
    <w:rsid w:val="2E9FA858"/>
    <w:rsid w:val="2EA18115"/>
    <w:rsid w:val="2EC9C9DD"/>
    <w:rsid w:val="2EDF6F07"/>
    <w:rsid w:val="2F1F7C64"/>
    <w:rsid w:val="2F21F6BD"/>
    <w:rsid w:val="2F66CDF3"/>
    <w:rsid w:val="2F693A20"/>
    <w:rsid w:val="2FC2EC2F"/>
    <w:rsid w:val="2FD9C854"/>
    <w:rsid w:val="2FD9DEE2"/>
    <w:rsid w:val="2FDB1645"/>
    <w:rsid w:val="2FE05E60"/>
    <w:rsid w:val="2FE55534"/>
    <w:rsid w:val="2FF45ABE"/>
    <w:rsid w:val="2FFB107D"/>
    <w:rsid w:val="2FFC46D3"/>
    <w:rsid w:val="30298FD1"/>
    <w:rsid w:val="302F4F67"/>
    <w:rsid w:val="303A3CF4"/>
    <w:rsid w:val="303C71C2"/>
    <w:rsid w:val="305A8A96"/>
    <w:rsid w:val="3060765D"/>
    <w:rsid w:val="3071F1D6"/>
    <w:rsid w:val="3076E556"/>
    <w:rsid w:val="307FACFD"/>
    <w:rsid w:val="3080FDF1"/>
    <w:rsid w:val="309EBC12"/>
    <w:rsid w:val="30A457B2"/>
    <w:rsid w:val="30BDBD25"/>
    <w:rsid w:val="30EBD3AC"/>
    <w:rsid w:val="3121116A"/>
    <w:rsid w:val="312983E3"/>
    <w:rsid w:val="3138D74D"/>
    <w:rsid w:val="3164173F"/>
    <w:rsid w:val="316454DC"/>
    <w:rsid w:val="31AF70DD"/>
    <w:rsid w:val="31C1479C"/>
    <w:rsid w:val="31F11668"/>
    <w:rsid w:val="31FCA1E0"/>
    <w:rsid w:val="3202C5CB"/>
    <w:rsid w:val="320D3367"/>
    <w:rsid w:val="322C9125"/>
    <w:rsid w:val="324202DF"/>
    <w:rsid w:val="326D4E6C"/>
    <w:rsid w:val="327243BE"/>
    <w:rsid w:val="32A73336"/>
    <w:rsid w:val="32ABACC0"/>
    <w:rsid w:val="32BB3310"/>
    <w:rsid w:val="32C6F417"/>
    <w:rsid w:val="32EF85AB"/>
    <w:rsid w:val="331DC021"/>
    <w:rsid w:val="333CAF41"/>
    <w:rsid w:val="333ED552"/>
    <w:rsid w:val="334544EA"/>
    <w:rsid w:val="3349097B"/>
    <w:rsid w:val="3352B462"/>
    <w:rsid w:val="337EE3A6"/>
    <w:rsid w:val="33A40838"/>
    <w:rsid w:val="33AC8188"/>
    <w:rsid w:val="33EBECD6"/>
    <w:rsid w:val="34398CBE"/>
    <w:rsid w:val="344B297C"/>
    <w:rsid w:val="3463983B"/>
    <w:rsid w:val="346D4CF6"/>
    <w:rsid w:val="3484D04A"/>
    <w:rsid w:val="34913BFA"/>
    <w:rsid w:val="34BD009F"/>
    <w:rsid w:val="34E1041B"/>
    <w:rsid w:val="350E4FF2"/>
    <w:rsid w:val="35243409"/>
    <w:rsid w:val="35318DBA"/>
    <w:rsid w:val="354683A0"/>
    <w:rsid w:val="3548D250"/>
    <w:rsid w:val="35BBEB1D"/>
    <w:rsid w:val="35ED807C"/>
    <w:rsid w:val="35F3C020"/>
    <w:rsid w:val="36146D89"/>
    <w:rsid w:val="361669D5"/>
    <w:rsid w:val="361723A0"/>
    <w:rsid w:val="36392257"/>
    <w:rsid w:val="363E4637"/>
    <w:rsid w:val="36485A0E"/>
    <w:rsid w:val="366BA466"/>
    <w:rsid w:val="3674DC2D"/>
    <w:rsid w:val="367C3DDB"/>
    <w:rsid w:val="3699267E"/>
    <w:rsid w:val="36B1C9AD"/>
    <w:rsid w:val="36B77E9E"/>
    <w:rsid w:val="36D87F95"/>
    <w:rsid w:val="36DFB079"/>
    <w:rsid w:val="36F056F9"/>
    <w:rsid w:val="3706E671"/>
    <w:rsid w:val="37196192"/>
    <w:rsid w:val="372AE589"/>
    <w:rsid w:val="373CBF7F"/>
    <w:rsid w:val="37472782"/>
    <w:rsid w:val="376AD0BF"/>
    <w:rsid w:val="37903786"/>
    <w:rsid w:val="379E8837"/>
    <w:rsid w:val="37B9F2E8"/>
    <w:rsid w:val="37BDD0C1"/>
    <w:rsid w:val="37C03D39"/>
    <w:rsid w:val="380521AA"/>
    <w:rsid w:val="38086EAC"/>
    <w:rsid w:val="385C18B3"/>
    <w:rsid w:val="386F12B3"/>
    <w:rsid w:val="389BB315"/>
    <w:rsid w:val="38C58178"/>
    <w:rsid w:val="38CF0F52"/>
    <w:rsid w:val="38D2EF55"/>
    <w:rsid w:val="3911EC0D"/>
    <w:rsid w:val="39440458"/>
    <w:rsid w:val="39789844"/>
    <w:rsid w:val="39A042D2"/>
    <w:rsid w:val="39A1BB33"/>
    <w:rsid w:val="39AA3642"/>
    <w:rsid w:val="3A23A6E0"/>
    <w:rsid w:val="3A2CE77B"/>
    <w:rsid w:val="3A2D814C"/>
    <w:rsid w:val="3A4289E1"/>
    <w:rsid w:val="3A8996FE"/>
    <w:rsid w:val="3A8CC13E"/>
    <w:rsid w:val="3AA65187"/>
    <w:rsid w:val="3AAF752E"/>
    <w:rsid w:val="3AB16AD0"/>
    <w:rsid w:val="3AC84546"/>
    <w:rsid w:val="3B14A838"/>
    <w:rsid w:val="3B2479C0"/>
    <w:rsid w:val="3B311D05"/>
    <w:rsid w:val="3B43BED1"/>
    <w:rsid w:val="3B472C45"/>
    <w:rsid w:val="3B6CE57F"/>
    <w:rsid w:val="3B96B477"/>
    <w:rsid w:val="3BC60CB9"/>
    <w:rsid w:val="3BCB67BE"/>
    <w:rsid w:val="3BE6CF16"/>
    <w:rsid w:val="3BF0A292"/>
    <w:rsid w:val="3BF36EA4"/>
    <w:rsid w:val="3C027F4D"/>
    <w:rsid w:val="3C1D569A"/>
    <w:rsid w:val="3C48A1D5"/>
    <w:rsid w:val="3C693567"/>
    <w:rsid w:val="3C746A33"/>
    <w:rsid w:val="3C81F1EE"/>
    <w:rsid w:val="3CB7A2F8"/>
    <w:rsid w:val="3CBC35C0"/>
    <w:rsid w:val="3CE97909"/>
    <w:rsid w:val="3CF6C932"/>
    <w:rsid w:val="3CFD07AC"/>
    <w:rsid w:val="3D06D63C"/>
    <w:rsid w:val="3D116DDD"/>
    <w:rsid w:val="3D341780"/>
    <w:rsid w:val="3D384F7A"/>
    <w:rsid w:val="3D4A7D85"/>
    <w:rsid w:val="3D5D8D7E"/>
    <w:rsid w:val="3D62BF5E"/>
    <w:rsid w:val="3D76B69A"/>
    <w:rsid w:val="3D77069A"/>
    <w:rsid w:val="3D7B82E2"/>
    <w:rsid w:val="3D7D18CF"/>
    <w:rsid w:val="3D8F3833"/>
    <w:rsid w:val="3DCA42BF"/>
    <w:rsid w:val="3DCC27F1"/>
    <w:rsid w:val="3DEE6104"/>
    <w:rsid w:val="3E25962F"/>
    <w:rsid w:val="3E303C9B"/>
    <w:rsid w:val="3E666C44"/>
    <w:rsid w:val="3E68AD25"/>
    <w:rsid w:val="3EA3969B"/>
    <w:rsid w:val="3EAFBC56"/>
    <w:rsid w:val="3EB5314A"/>
    <w:rsid w:val="3EC1FC39"/>
    <w:rsid w:val="3EF662C8"/>
    <w:rsid w:val="3F08B1B3"/>
    <w:rsid w:val="3F1060AB"/>
    <w:rsid w:val="3F1E26E0"/>
    <w:rsid w:val="3F46D76E"/>
    <w:rsid w:val="3F9842AD"/>
    <w:rsid w:val="3F9AD52E"/>
    <w:rsid w:val="3FBDDB07"/>
    <w:rsid w:val="3FD2D24F"/>
    <w:rsid w:val="3FD48E0B"/>
    <w:rsid w:val="3FDA7A17"/>
    <w:rsid w:val="4025BAD5"/>
    <w:rsid w:val="402EBA2D"/>
    <w:rsid w:val="4036CFAD"/>
    <w:rsid w:val="403CC0F4"/>
    <w:rsid w:val="4041404D"/>
    <w:rsid w:val="40571C5B"/>
    <w:rsid w:val="40590D45"/>
    <w:rsid w:val="40592EAE"/>
    <w:rsid w:val="4059CE29"/>
    <w:rsid w:val="406F8514"/>
    <w:rsid w:val="40ADCEEE"/>
    <w:rsid w:val="40E344D3"/>
    <w:rsid w:val="40FC4FAD"/>
    <w:rsid w:val="410DBC0F"/>
    <w:rsid w:val="413E2DD9"/>
    <w:rsid w:val="4150C441"/>
    <w:rsid w:val="4165CCDB"/>
    <w:rsid w:val="416761E0"/>
    <w:rsid w:val="4198E8A5"/>
    <w:rsid w:val="41A417BA"/>
    <w:rsid w:val="41AA8B2B"/>
    <w:rsid w:val="41DC2535"/>
    <w:rsid w:val="41DDEE1A"/>
    <w:rsid w:val="423EE460"/>
    <w:rsid w:val="42420AB6"/>
    <w:rsid w:val="4252CB43"/>
    <w:rsid w:val="4268D185"/>
    <w:rsid w:val="42918AE6"/>
    <w:rsid w:val="429679DD"/>
    <w:rsid w:val="42B56D6D"/>
    <w:rsid w:val="42C1291A"/>
    <w:rsid w:val="42C7A62D"/>
    <w:rsid w:val="42C80594"/>
    <w:rsid w:val="42D71A40"/>
    <w:rsid w:val="42EAC370"/>
    <w:rsid w:val="42ECC35B"/>
    <w:rsid w:val="42F40C19"/>
    <w:rsid w:val="4319A939"/>
    <w:rsid w:val="432777C1"/>
    <w:rsid w:val="43963F90"/>
    <w:rsid w:val="43E64B81"/>
    <w:rsid w:val="43F4B3E5"/>
    <w:rsid w:val="44185379"/>
    <w:rsid w:val="441DAAEF"/>
    <w:rsid w:val="441DAB64"/>
    <w:rsid w:val="442BDBEB"/>
    <w:rsid w:val="4432D83C"/>
    <w:rsid w:val="44C4961E"/>
    <w:rsid w:val="44D01641"/>
    <w:rsid w:val="44D7347B"/>
    <w:rsid w:val="44FD8A77"/>
    <w:rsid w:val="4517677A"/>
    <w:rsid w:val="454B97BD"/>
    <w:rsid w:val="4558E145"/>
    <w:rsid w:val="45703C19"/>
    <w:rsid w:val="45D618C8"/>
    <w:rsid w:val="45FA05CF"/>
    <w:rsid w:val="4601E051"/>
    <w:rsid w:val="4603B4A4"/>
    <w:rsid w:val="460AD9FC"/>
    <w:rsid w:val="4617EF5A"/>
    <w:rsid w:val="46239775"/>
    <w:rsid w:val="462FC018"/>
    <w:rsid w:val="464287C1"/>
    <w:rsid w:val="4658E59F"/>
    <w:rsid w:val="468D86ED"/>
    <w:rsid w:val="46950467"/>
    <w:rsid w:val="46BFCFAE"/>
    <w:rsid w:val="46F5D404"/>
    <w:rsid w:val="46F6DD6B"/>
    <w:rsid w:val="47214C62"/>
    <w:rsid w:val="472BCCB0"/>
    <w:rsid w:val="47455B54"/>
    <w:rsid w:val="47704CC5"/>
    <w:rsid w:val="47911975"/>
    <w:rsid w:val="47C848C6"/>
    <w:rsid w:val="47F099CD"/>
    <w:rsid w:val="48103619"/>
    <w:rsid w:val="4813ECEE"/>
    <w:rsid w:val="481E70B8"/>
    <w:rsid w:val="48412894"/>
    <w:rsid w:val="485D887B"/>
    <w:rsid w:val="4879DF80"/>
    <w:rsid w:val="4880A5CA"/>
    <w:rsid w:val="48DFE9AD"/>
    <w:rsid w:val="48E68EE4"/>
    <w:rsid w:val="48F496BD"/>
    <w:rsid w:val="48FA59AF"/>
    <w:rsid w:val="49281154"/>
    <w:rsid w:val="493AB399"/>
    <w:rsid w:val="4992ACA1"/>
    <w:rsid w:val="49AA6BC2"/>
    <w:rsid w:val="49C48BD9"/>
    <w:rsid w:val="49D78628"/>
    <w:rsid w:val="49F482AD"/>
    <w:rsid w:val="4A00667B"/>
    <w:rsid w:val="4A36C00D"/>
    <w:rsid w:val="4A40447B"/>
    <w:rsid w:val="4A4687B5"/>
    <w:rsid w:val="4A567FCB"/>
    <w:rsid w:val="4A5E3A84"/>
    <w:rsid w:val="4A825C73"/>
    <w:rsid w:val="4A8D67AA"/>
    <w:rsid w:val="4A933B00"/>
    <w:rsid w:val="4AB0BE4C"/>
    <w:rsid w:val="4AC02D04"/>
    <w:rsid w:val="4AE4961E"/>
    <w:rsid w:val="4B326AE2"/>
    <w:rsid w:val="4B4898AD"/>
    <w:rsid w:val="4B683D21"/>
    <w:rsid w:val="4B6FC29F"/>
    <w:rsid w:val="4B70F004"/>
    <w:rsid w:val="4BC2E004"/>
    <w:rsid w:val="4BDC93FA"/>
    <w:rsid w:val="4BE2F5A7"/>
    <w:rsid w:val="4BEFF23F"/>
    <w:rsid w:val="4BF80B3D"/>
    <w:rsid w:val="4BFCD632"/>
    <w:rsid w:val="4C461533"/>
    <w:rsid w:val="4C58F661"/>
    <w:rsid w:val="4CBAB71D"/>
    <w:rsid w:val="4D061F22"/>
    <w:rsid w:val="4D180E2C"/>
    <w:rsid w:val="4D2219DB"/>
    <w:rsid w:val="4D250FB5"/>
    <w:rsid w:val="4D2D382A"/>
    <w:rsid w:val="4D348964"/>
    <w:rsid w:val="4D48E6D6"/>
    <w:rsid w:val="4D559D82"/>
    <w:rsid w:val="4D74D50C"/>
    <w:rsid w:val="4DB1952B"/>
    <w:rsid w:val="4DCB85B9"/>
    <w:rsid w:val="4DD434C1"/>
    <w:rsid w:val="4DE7F17D"/>
    <w:rsid w:val="4DF2D13F"/>
    <w:rsid w:val="4DF5E0AB"/>
    <w:rsid w:val="4E27AB1C"/>
    <w:rsid w:val="4E34562D"/>
    <w:rsid w:val="4E73B2C8"/>
    <w:rsid w:val="4E7C107E"/>
    <w:rsid w:val="4E802CD3"/>
    <w:rsid w:val="4E80387E"/>
    <w:rsid w:val="4E97BF65"/>
    <w:rsid w:val="4E9FEBE3"/>
    <w:rsid w:val="4EA2E4B6"/>
    <w:rsid w:val="4EA577BA"/>
    <w:rsid w:val="4EB3BDF3"/>
    <w:rsid w:val="4EBF5943"/>
    <w:rsid w:val="4EC82D37"/>
    <w:rsid w:val="4ED2CC52"/>
    <w:rsid w:val="4ED59DE6"/>
    <w:rsid w:val="4EDC2853"/>
    <w:rsid w:val="4EE3113A"/>
    <w:rsid w:val="4EE3ED8C"/>
    <w:rsid w:val="4EFB84CC"/>
    <w:rsid w:val="4F074EE9"/>
    <w:rsid w:val="4F260F5C"/>
    <w:rsid w:val="4F3473EE"/>
    <w:rsid w:val="4F468E47"/>
    <w:rsid w:val="4F553442"/>
    <w:rsid w:val="4F5D7D05"/>
    <w:rsid w:val="4F69D70B"/>
    <w:rsid w:val="4F83E185"/>
    <w:rsid w:val="4F8CDA27"/>
    <w:rsid w:val="4FF36999"/>
    <w:rsid w:val="500DFFA5"/>
    <w:rsid w:val="501FF539"/>
    <w:rsid w:val="5020538C"/>
    <w:rsid w:val="503C00AF"/>
    <w:rsid w:val="504444F7"/>
    <w:rsid w:val="5052A419"/>
    <w:rsid w:val="506DC309"/>
    <w:rsid w:val="506DC91F"/>
    <w:rsid w:val="5070C86B"/>
    <w:rsid w:val="50880360"/>
    <w:rsid w:val="509E7E11"/>
    <w:rsid w:val="50B0D11D"/>
    <w:rsid w:val="50B75C95"/>
    <w:rsid w:val="50B8D69E"/>
    <w:rsid w:val="50D989D8"/>
    <w:rsid w:val="51227BCB"/>
    <w:rsid w:val="5132FA3C"/>
    <w:rsid w:val="513AD589"/>
    <w:rsid w:val="5140BAF2"/>
    <w:rsid w:val="51428359"/>
    <w:rsid w:val="5153F9F2"/>
    <w:rsid w:val="515ECCEA"/>
    <w:rsid w:val="51622ADA"/>
    <w:rsid w:val="517411BB"/>
    <w:rsid w:val="5184DB4B"/>
    <w:rsid w:val="51866C61"/>
    <w:rsid w:val="51ACB685"/>
    <w:rsid w:val="51AD251E"/>
    <w:rsid w:val="51EA25FC"/>
    <w:rsid w:val="51F1BC93"/>
    <w:rsid w:val="51F87217"/>
    <w:rsid w:val="51FF440B"/>
    <w:rsid w:val="5242595B"/>
    <w:rsid w:val="524E5D80"/>
    <w:rsid w:val="524EA119"/>
    <w:rsid w:val="5267E455"/>
    <w:rsid w:val="5295E940"/>
    <w:rsid w:val="52B75D1C"/>
    <w:rsid w:val="52BC7C15"/>
    <w:rsid w:val="52C45C85"/>
    <w:rsid w:val="52C8B1F4"/>
    <w:rsid w:val="52D9A040"/>
    <w:rsid w:val="52DD4E3A"/>
    <w:rsid w:val="52E6D52F"/>
    <w:rsid w:val="52EE9C6F"/>
    <w:rsid w:val="532AED4F"/>
    <w:rsid w:val="536B2783"/>
    <w:rsid w:val="537A160A"/>
    <w:rsid w:val="537E6CD2"/>
    <w:rsid w:val="53859A33"/>
    <w:rsid w:val="53A26F05"/>
    <w:rsid w:val="53B235EE"/>
    <w:rsid w:val="53BBBBA0"/>
    <w:rsid w:val="53D96F26"/>
    <w:rsid w:val="540200A2"/>
    <w:rsid w:val="54029CE0"/>
    <w:rsid w:val="5402A9D1"/>
    <w:rsid w:val="54031225"/>
    <w:rsid w:val="540A182E"/>
    <w:rsid w:val="540C9D33"/>
    <w:rsid w:val="540CF8F8"/>
    <w:rsid w:val="5422EFD0"/>
    <w:rsid w:val="54270313"/>
    <w:rsid w:val="5431CAF2"/>
    <w:rsid w:val="54376C43"/>
    <w:rsid w:val="5446A574"/>
    <w:rsid w:val="5471A6FA"/>
    <w:rsid w:val="5477870E"/>
    <w:rsid w:val="5481775E"/>
    <w:rsid w:val="549901D1"/>
    <w:rsid w:val="54AA0CBF"/>
    <w:rsid w:val="54BBB2AE"/>
    <w:rsid w:val="54CE0BBF"/>
    <w:rsid w:val="54D5FBAC"/>
    <w:rsid w:val="54EC4EE8"/>
    <w:rsid w:val="5504FD9B"/>
    <w:rsid w:val="551CF896"/>
    <w:rsid w:val="55354280"/>
    <w:rsid w:val="55555FED"/>
    <w:rsid w:val="556E73DF"/>
    <w:rsid w:val="557DDE0A"/>
    <w:rsid w:val="5581F2B1"/>
    <w:rsid w:val="55982B75"/>
    <w:rsid w:val="55A36200"/>
    <w:rsid w:val="55B799E4"/>
    <w:rsid w:val="55CD7F09"/>
    <w:rsid w:val="55D076AB"/>
    <w:rsid w:val="55F735FB"/>
    <w:rsid w:val="56183202"/>
    <w:rsid w:val="561D621D"/>
    <w:rsid w:val="561F1B1B"/>
    <w:rsid w:val="5624F95F"/>
    <w:rsid w:val="5658581D"/>
    <w:rsid w:val="5665AFA1"/>
    <w:rsid w:val="566FCE55"/>
    <w:rsid w:val="5685AB29"/>
    <w:rsid w:val="57024ECE"/>
    <w:rsid w:val="5745920D"/>
    <w:rsid w:val="57596B2C"/>
    <w:rsid w:val="579DC52E"/>
    <w:rsid w:val="57A4DA28"/>
    <w:rsid w:val="57B5DE2B"/>
    <w:rsid w:val="57C1A52E"/>
    <w:rsid w:val="57C46AB8"/>
    <w:rsid w:val="57D2CB33"/>
    <w:rsid w:val="57ECB830"/>
    <w:rsid w:val="57F24BFC"/>
    <w:rsid w:val="57F443A4"/>
    <w:rsid w:val="580B8135"/>
    <w:rsid w:val="5837CA41"/>
    <w:rsid w:val="584BAC02"/>
    <w:rsid w:val="586DDE9B"/>
    <w:rsid w:val="58800954"/>
    <w:rsid w:val="58ADF6F2"/>
    <w:rsid w:val="58BF9CE0"/>
    <w:rsid w:val="58E69B3A"/>
    <w:rsid w:val="58F5CB21"/>
    <w:rsid w:val="5904E47B"/>
    <w:rsid w:val="59070132"/>
    <w:rsid w:val="5918E43D"/>
    <w:rsid w:val="591D2269"/>
    <w:rsid w:val="59518816"/>
    <w:rsid w:val="59679E35"/>
    <w:rsid w:val="59854675"/>
    <w:rsid w:val="599B9DF9"/>
    <w:rsid w:val="59AEB9B4"/>
    <w:rsid w:val="59B22070"/>
    <w:rsid w:val="59B600B2"/>
    <w:rsid w:val="59E08B19"/>
    <w:rsid w:val="59FA5D2E"/>
    <w:rsid w:val="5A2114CC"/>
    <w:rsid w:val="5A50DCA8"/>
    <w:rsid w:val="5A553577"/>
    <w:rsid w:val="5A7EAD78"/>
    <w:rsid w:val="5A8BB76D"/>
    <w:rsid w:val="5AA343D6"/>
    <w:rsid w:val="5AD653DC"/>
    <w:rsid w:val="5AE876EA"/>
    <w:rsid w:val="5B3E8D4A"/>
    <w:rsid w:val="5B4A590E"/>
    <w:rsid w:val="5B59DF84"/>
    <w:rsid w:val="5B5C33A5"/>
    <w:rsid w:val="5B8CA522"/>
    <w:rsid w:val="5BECC933"/>
    <w:rsid w:val="5BF097EE"/>
    <w:rsid w:val="5C15160D"/>
    <w:rsid w:val="5C17EEFA"/>
    <w:rsid w:val="5C18D612"/>
    <w:rsid w:val="5C191DFE"/>
    <w:rsid w:val="5C686247"/>
    <w:rsid w:val="5C902721"/>
    <w:rsid w:val="5C933071"/>
    <w:rsid w:val="5CACC7B2"/>
    <w:rsid w:val="5CD0F276"/>
    <w:rsid w:val="5CE9CBA7"/>
    <w:rsid w:val="5D02688C"/>
    <w:rsid w:val="5D075934"/>
    <w:rsid w:val="5D0F24E8"/>
    <w:rsid w:val="5D11BD70"/>
    <w:rsid w:val="5D260CB6"/>
    <w:rsid w:val="5D29144B"/>
    <w:rsid w:val="5D3CC852"/>
    <w:rsid w:val="5D4DC8C3"/>
    <w:rsid w:val="5D5D89C3"/>
    <w:rsid w:val="5D6DC7D4"/>
    <w:rsid w:val="5D8F1C18"/>
    <w:rsid w:val="5DAD6EBD"/>
    <w:rsid w:val="5DB24626"/>
    <w:rsid w:val="5DC6CBA3"/>
    <w:rsid w:val="5DEBBE0C"/>
    <w:rsid w:val="5DF29A28"/>
    <w:rsid w:val="5E20D0F6"/>
    <w:rsid w:val="5E2149E3"/>
    <w:rsid w:val="5E674090"/>
    <w:rsid w:val="5E6C399D"/>
    <w:rsid w:val="5E6D26E7"/>
    <w:rsid w:val="5E75D18C"/>
    <w:rsid w:val="5E9B82DA"/>
    <w:rsid w:val="5E9DDD3E"/>
    <w:rsid w:val="5EB20FE3"/>
    <w:rsid w:val="5EBABE1B"/>
    <w:rsid w:val="5EDC6B65"/>
    <w:rsid w:val="5EF3F707"/>
    <w:rsid w:val="5F1039C5"/>
    <w:rsid w:val="5F1E61D6"/>
    <w:rsid w:val="5F3A61F1"/>
    <w:rsid w:val="5F434FD4"/>
    <w:rsid w:val="5F57C408"/>
    <w:rsid w:val="5F7DED02"/>
    <w:rsid w:val="5F7E9A88"/>
    <w:rsid w:val="5FB78843"/>
    <w:rsid w:val="5FED5767"/>
    <w:rsid w:val="5FEDA648"/>
    <w:rsid w:val="6013AC5F"/>
    <w:rsid w:val="60270DC5"/>
    <w:rsid w:val="602DC803"/>
    <w:rsid w:val="60462E84"/>
    <w:rsid w:val="604FC9C6"/>
    <w:rsid w:val="6050EB94"/>
    <w:rsid w:val="605C9A28"/>
    <w:rsid w:val="60619E7C"/>
    <w:rsid w:val="60B37876"/>
    <w:rsid w:val="60C30ECA"/>
    <w:rsid w:val="60CCBD8A"/>
    <w:rsid w:val="60D9CCC1"/>
    <w:rsid w:val="60F1E04A"/>
    <w:rsid w:val="60F2B2A4"/>
    <w:rsid w:val="611C5BAA"/>
    <w:rsid w:val="612524BD"/>
    <w:rsid w:val="6127860B"/>
    <w:rsid w:val="6142761E"/>
    <w:rsid w:val="61710E4F"/>
    <w:rsid w:val="618D761D"/>
    <w:rsid w:val="6192BA68"/>
    <w:rsid w:val="61BD57D4"/>
    <w:rsid w:val="61D325C0"/>
    <w:rsid w:val="61D3802F"/>
    <w:rsid w:val="61D80792"/>
    <w:rsid w:val="61E45923"/>
    <w:rsid w:val="622680F4"/>
    <w:rsid w:val="6226C638"/>
    <w:rsid w:val="6249DC7E"/>
    <w:rsid w:val="625D16C6"/>
    <w:rsid w:val="62601507"/>
    <w:rsid w:val="629F4D03"/>
    <w:rsid w:val="62A853AC"/>
    <w:rsid w:val="62BDE7E5"/>
    <w:rsid w:val="62C46704"/>
    <w:rsid w:val="631ACAB0"/>
    <w:rsid w:val="631FBE20"/>
    <w:rsid w:val="632ACA0E"/>
    <w:rsid w:val="63417775"/>
    <w:rsid w:val="635358FA"/>
    <w:rsid w:val="635CE9FE"/>
    <w:rsid w:val="6361413A"/>
    <w:rsid w:val="6378598B"/>
    <w:rsid w:val="639D9666"/>
    <w:rsid w:val="63AD8393"/>
    <w:rsid w:val="63E0EF72"/>
    <w:rsid w:val="6413ED1C"/>
    <w:rsid w:val="6418CC9E"/>
    <w:rsid w:val="648B1E07"/>
    <w:rsid w:val="64956586"/>
    <w:rsid w:val="6540C534"/>
    <w:rsid w:val="654D31D7"/>
    <w:rsid w:val="6556074D"/>
    <w:rsid w:val="655976B0"/>
    <w:rsid w:val="656D56C2"/>
    <w:rsid w:val="656DD175"/>
    <w:rsid w:val="65725650"/>
    <w:rsid w:val="6578D871"/>
    <w:rsid w:val="6578E613"/>
    <w:rsid w:val="6592D7FB"/>
    <w:rsid w:val="65AA6AF7"/>
    <w:rsid w:val="65C144CD"/>
    <w:rsid w:val="65E2A184"/>
    <w:rsid w:val="65EC607E"/>
    <w:rsid w:val="66008A01"/>
    <w:rsid w:val="661EBEC2"/>
    <w:rsid w:val="6633BE3D"/>
    <w:rsid w:val="6642CE6B"/>
    <w:rsid w:val="6672349D"/>
    <w:rsid w:val="66824D77"/>
    <w:rsid w:val="66854480"/>
    <w:rsid w:val="669D3B5C"/>
    <w:rsid w:val="66A1E0A3"/>
    <w:rsid w:val="66ACC50B"/>
    <w:rsid w:val="66AFAF69"/>
    <w:rsid w:val="66C2A737"/>
    <w:rsid w:val="67170CE8"/>
    <w:rsid w:val="672FB44A"/>
    <w:rsid w:val="6733F963"/>
    <w:rsid w:val="6740E1E7"/>
    <w:rsid w:val="6746E168"/>
    <w:rsid w:val="674F5202"/>
    <w:rsid w:val="67539873"/>
    <w:rsid w:val="67588B14"/>
    <w:rsid w:val="6798F866"/>
    <w:rsid w:val="67AE67D8"/>
    <w:rsid w:val="67FB0F50"/>
    <w:rsid w:val="681B7E2E"/>
    <w:rsid w:val="682BAD91"/>
    <w:rsid w:val="682D3376"/>
    <w:rsid w:val="683B8FCB"/>
    <w:rsid w:val="684A745F"/>
    <w:rsid w:val="684C030C"/>
    <w:rsid w:val="686E5163"/>
    <w:rsid w:val="68AAA366"/>
    <w:rsid w:val="68AE7362"/>
    <w:rsid w:val="68C2D4C3"/>
    <w:rsid w:val="68E91AA9"/>
    <w:rsid w:val="68F019E2"/>
    <w:rsid w:val="68FF278F"/>
    <w:rsid w:val="69168CC1"/>
    <w:rsid w:val="69173387"/>
    <w:rsid w:val="69395E52"/>
    <w:rsid w:val="6944340B"/>
    <w:rsid w:val="696BB95E"/>
    <w:rsid w:val="696F8C63"/>
    <w:rsid w:val="699692B1"/>
    <w:rsid w:val="69A452CA"/>
    <w:rsid w:val="69E17AB6"/>
    <w:rsid w:val="69F550C1"/>
    <w:rsid w:val="69FF9C30"/>
    <w:rsid w:val="6A5FF437"/>
    <w:rsid w:val="6A69CE41"/>
    <w:rsid w:val="6A85A143"/>
    <w:rsid w:val="6A9504CD"/>
    <w:rsid w:val="6AA5597B"/>
    <w:rsid w:val="6AD46E3F"/>
    <w:rsid w:val="6B66FA2D"/>
    <w:rsid w:val="6B81C4DB"/>
    <w:rsid w:val="6B95810B"/>
    <w:rsid w:val="6BA69F32"/>
    <w:rsid w:val="6BA6A780"/>
    <w:rsid w:val="6BEA7195"/>
    <w:rsid w:val="6BF6B4F8"/>
    <w:rsid w:val="6C00DC66"/>
    <w:rsid w:val="6C0F4F44"/>
    <w:rsid w:val="6C11398D"/>
    <w:rsid w:val="6C14DF18"/>
    <w:rsid w:val="6C439F73"/>
    <w:rsid w:val="6C65FDE9"/>
    <w:rsid w:val="6C6C2532"/>
    <w:rsid w:val="6C737B6B"/>
    <w:rsid w:val="6C8E1658"/>
    <w:rsid w:val="6CA7C8A9"/>
    <w:rsid w:val="6CB16C72"/>
    <w:rsid w:val="6CB737B0"/>
    <w:rsid w:val="6CC2F1B8"/>
    <w:rsid w:val="6CD37BA8"/>
    <w:rsid w:val="6CF41190"/>
    <w:rsid w:val="6D021A4D"/>
    <w:rsid w:val="6D21DF6D"/>
    <w:rsid w:val="6D32CDF4"/>
    <w:rsid w:val="6D412645"/>
    <w:rsid w:val="6D4167DC"/>
    <w:rsid w:val="6D428F08"/>
    <w:rsid w:val="6D62FC9D"/>
    <w:rsid w:val="6DB3BC66"/>
    <w:rsid w:val="6DBB31AC"/>
    <w:rsid w:val="6DC8DFDE"/>
    <w:rsid w:val="6DDE337E"/>
    <w:rsid w:val="6DF9D026"/>
    <w:rsid w:val="6E0A9CC3"/>
    <w:rsid w:val="6E165D52"/>
    <w:rsid w:val="6E1F4735"/>
    <w:rsid w:val="6E24000F"/>
    <w:rsid w:val="6E654188"/>
    <w:rsid w:val="6E68C3B0"/>
    <w:rsid w:val="6E77B8AB"/>
    <w:rsid w:val="6E7E5E6A"/>
    <w:rsid w:val="6ECA6839"/>
    <w:rsid w:val="6F00D715"/>
    <w:rsid w:val="6F022460"/>
    <w:rsid w:val="6F26AEAB"/>
    <w:rsid w:val="6F2C582B"/>
    <w:rsid w:val="6F38A32A"/>
    <w:rsid w:val="6F3F8561"/>
    <w:rsid w:val="6F7023FF"/>
    <w:rsid w:val="6F775B1B"/>
    <w:rsid w:val="6F894207"/>
    <w:rsid w:val="6F94525B"/>
    <w:rsid w:val="6F9A94AE"/>
    <w:rsid w:val="6FA47B7E"/>
    <w:rsid w:val="6FA9E906"/>
    <w:rsid w:val="6FAF5366"/>
    <w:rsid w:val="6FBE63F5"/>
    <w:rsid w:val="6FD22230"/>
    <w:rsid w:val="6FE6802B"/>
    <w:rsid w:val="6FE6C9EF"/>
    <w:rsid w:val="700FCCF3"/>
    <w:rsid w:val="70176964"/>
    <w:rsid w:val="703EFC3D"/>
    <w:rsid w:val="704BF83B"/>
    <w:rsid w:val="70549B0D"/>
    <w:rsid w:val="7068B3CB"/>
    <w:rsid w:val="70704E8B"/>
    <w:rsid w:val="70AF21DC"/>
    <w:rsid w:val="70B55CDA"/>
    <w:rsid w:val="70BCE60A"/>
    <w:rsid w:val="710E7437"/>
    <w:rsid w:val="71103733"/>
    <w:rsid w:val="718B969C"/>
    <w:rsid w:val="7194DC77"/>
    <w:rsid w:val="71CF8BF9"/>
    <w:rsid w:val="72336AAF"/>
    <w:rsid w:val="72430FA5"/>
    <w:rsid w:val="7274A34B"/>
    <w:rsid w:val="7276F318"/>
    <w:rsid w:val="7286D361"/>
    <w:rsid w:val="728D8C27"/>
    <w:rsid w:val="72B2A5AA"/>
    <w:rsid w:val="72BA4FCD"/>
    <w:rsid w:val="72C8E428"/>
    <w:rsid w:val="72E18AFA"/>
    <w:rsid w:val="72FF6893"/>
    <w:rsid w:val="7311A698"/>
    <w:rsid w:val="7317ADE3"/>
    <w:rsid w:val="7355D637"/>
    <w:rsid w:val="7365C627"/>
    <w:rsid w:val="738217ED"/>
    <w:rsid w:val="739C27B8"/>
    <w:rsid w:val="73C33252"/>
    <w:rsid w:val="73C34115"/>
    <w:rsid w:val="73CA6212"/>
    <w:rsid w:val="73DDDE96"/>
    <w:rsid w:val="73F42374"/>
    <w:rsid w:val="7427420C"/>
    <w:rsid w:val="7428EA1E"/>
    <w:rsid w:val="7432B8BB"/>
    <w:rsid w:val="743881AC"/>
    <w:rsid w:val="7445FF5C"/>
    <w:rsid w:val="7448C18C"/>
    <w:rsid w:val="74578586"/>
    <w:rsid w:val="746EF63B"/>
    <w:rsid w:val="747877EB"/>
    <w:rsid w:val="74A0B601"/>
    <w:rsid w:val="74AFBD91"/>
    <w:rsid w:val="74B42A19"/>
    <w:rsid w:val="74C84687"/>
    <w:rsid w:val="74E96F02"/>
    <w:rsid w:val="7502A489"/>
    <w:rsid w:val="75296DD8"/>
    <w:rsid w:val="753504AD"/>
    <w:rsid w:val="757D4799"/>
    <w:rsid w:val="759DE357"/>
    <w:rsid w:val="75A236EC"/>
    <w:rsid w:val="75B84833"/>
    <w:rsid w:val="75EE4289"/>
    <w:rsid w:val="75F674AF"/>
    <w:rsid w:val="76031685"/>
    <w:rsid w:val="76214FA6"/>
    <w:rsid w:val="7641F6AF"/>
    <w:rsid w:val="765B6DD0"/>
    <w:rsid w:val="765EAA92"/>
    <w:rsid w:val="76710A37"/>
    <w:rsid w:val="7672C674"/>
    <w:rsid w:val="7677B6F8"/>
    <w:rsid w:val="76946D73"/>
    <w:rsid w:val="76A7D40C"/>
    <w:rsid w:val="76C47EFF"/>
    <w:rsid w:val="76DE2C97"/>
    <w:rsid w:val="76F037A3"/>
    <w:rsid w:val="7703348C"/>
    <w:rsid w:val="772F1147"/>
    <w:rsid w:val="775076C6"/>
    <w:rsid w:val="775EC099"/>
    <w:rsid w:val="7772FEBD"/>
    <w:rsid w:val="77B3BC3A"/>
    <w:rsid w:val="77C47537"/>
    <w:rsid w:val="77E9E370"/>
    <w:rsid w:val="7837CDE1"/>
    <w:rsid w:val="783E4BAD"/>
    <w:rsid w:val="78429B91"/>
    <w:rsid w:val="78A3A182"/>
    <w:rsid w:val="78D3DB68"/>
    <w:rsid w:val="7902A264"/>
    <w:rsid w:val="79866F06"/>
    <w:rsid w:val="798A91B1"/>
    <w:rsid w:val="79A96ED4"/>
    <w:rsid w:val="79AAD850"/>
    <w:rsid w:val="79C2A192"/>
    <w:rsid w:val="79CFCA64"/>
    <w:rsid w:val="7A011AFD"/>
    <w:rsid w:val="7A081B12"/>
    <w:rsid w:val="7A2BC3C9"/>
    <w:rsid w:val="7A3250ED"/>
    <w:rsid w:val="7A662E25"/>
    <w:rsid w:val="7A742357"/>
    <w:rsid w:val="7A993AD9"/>
    <w:rsid w:val="7AC4C6DC"/>
    <w:rsid w:val="7AC5D8C3"/>
    <w:rsid w:val="7ADB89E7"/>
    <w:rsid w:val="7AEA4F7A"/>
    <w:rsid w:val="7B0C1D16"/>
    <w:rsid w:val="7B2636A5"/>
    <w:rsid w:val="7B359870"/>
    <w:rsid w:val="7B4372CF"/>
    <w:rsid w:val="7B467695"/>
    <w:rsid w:val="7B48F1F7"/>
    <w:rsid w:val="7B640843"/>
    <w:rsid w:val="7B8AB34C"/>
    <w:rsid w:val="7BA92DF2"/>
    <w:rsid w:val="7BCC4DDC"/>
    <w:rsid w:val="7BD3D9D2"/>
    <w:rsid w:val="7BD5FE5D"/>
    <w:rsid w:val="7BFE175E"/>
    <w:rsid w:val="7C1A64E7"/>
    <w:rsid w:val="7C21C8B7"/>
    <w:rsid w:val="7C48A5A4"/>
    <w:rsid w:val="7C51EAA8"/>
    <w:rsid w:val="7C801674"/>
    <w:rsid w:val="7C81000F"/>
    <w:rsid w:val="7C81C747"/>
    <w:rsid w:val="7C8B6787"/>
    <w:rsid w:val="7CD95DD2"/>
    <w:rsid w:val="7CDB13A7"/>
    <w:rsid w:val="7D1FD49B"/>
    <w:rsid w:val="7D20CBAE"/>
    <w:rsid w:val="7D3285F9"/>
    <w:rsid w:val="7D3F6D49"/>
    <w:rsid w:val="7D590BBC"/>
    <w:rsid w:val="7D5FD9F5"/>
    <w:rsid w:val="7D6B6E39"/>
    <w:rsid w:val="7D8E3224"/>
    <w:rsid w:val="7D90AAD4"/>
    <w:rsid w:val="7DA25BB4"/>
    <w:rsid w:val="7DB49453"/>
    <w:rsid w:val="7DCA44C1"/>
    <w:rsid w:val="7DFFA8B5"/>
    <w:rsid w:val="7E23AE3F"/>
    <w:rsid w:val="7E271BF8"/>
    <w:rsid w:val="7E6D4711"/>
    <w:rsid w:val="7E8EB2D1"/>
    <w:rsid w:val="7EA72B46"/>
    <w:rsid w:val="7EAE7B85"/>
    <w:rsid w:val="7EC4C890"/>
    <w:rsid w:val="7EDCDD3B"/>
    <w:rsid w:val="7EDFD9A3"/>
    <w:rsid w:val="7F0FD6A6"/>
    <w:rsid w:val="7F510AE5"/>
    <w:rsid w:val="7F74A8AD"/>
    <w:rsid w:val="7F7AF41A"/>
    <w:rsid w:val="7FB7B40E"/>
    <w:rsid w:val="7FC73401"/>
    <w:rsid w:val="7FD063B3"/>
    <w:rsid w:val="7FE9423A"/>
    <w:rsid w:val="7FF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359EC"/>
  <w15:chartTrackingRefBased/>
  <w15:docId w15:val="{6D4E8B70-C1D1-442F-B575-227FA321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7F"/>
    <w:pPr>
      <w:suppressAutoHyphens/>
      <w:spacing w:before="180" w:after="60" w:line="230" w:lineRule="atLeast"/>
    </w:pPr>
    <w:rPr>
      <w:color w:val="000000" w:themeColor="text1"/>
      <w:kern w:val="0"/>
      <w:sz w:val="18"/>
      <w:szCs w:val="18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A0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BE5EA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  <w:lang w:eastAsia="en-AU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C1C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1C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1C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C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C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C6"/>
  </w:style>
  <w:style w:type="paragraph" w:styleId="Footer">
    <w:name w:val="footer"/>
    <w:basedOn w:val="Normal"/>
    <w:link w:val="FooterChar"/>
    <w:uiPriority w:val="99"/>
    <w:unhideWhenUsed/>
    <w:rsid w:val="009D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6"/>
  </w:style>
  <w:style w:type="paragraph" w:styleId="CommentText">
    <w:name w:val="annotation text"/>
    <w:basedOn w:val="Normal"/>
    <w:link w:val="CommentTextChar"/>
    <w:uiPriority w:val="99"/>
    <w:unhideWhenUsed/>
    <w:rsid w:val="00030A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ACD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030ACD"/>
    <w:rPr>
      <w:sz w:val="16"/>
      <w:szCs w:val="16"/>
    </w:rPr>
  </w:style>
  <w:style w:type="paragraph" w:styleId="Revision">
    <w:name w:val="Revision"/>
    <w:hidden/>
    <w:uiPriority w:val="99"/>
    <w:semiHidden/>
    <w:rsid w:val="00030AC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7A5"/>
    <w:rPr>
      <w:b/>
      <w:bCs/>
      <w:sz w:val="20"/>
      <w:szCs w:val="2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6814"/>
    <w:rPr>
      <w:color w:val="96607D" w:themeColor="followedHyperlink"/>
      <w:u w:val="single"/>
    </w:rPr>
  </w:style>
  <w:style w:type="paragraph" w:customStyle="1" w:styleId="Intro">
    <w:name w:val="Intro"/>
    <w:basedOn w:val="Normal"/>
    <w:qFormat/>
    <w:rsid w:val="00BF75DC"/>
    <w:pPr>
      <w:pBdr>
        <w:top w:val="single" w:sz="4" w:space="1" w:color="156082" w:themeColor="accent1"/>
      </w:pBdr>
      <w:suppressAutoHyphens w:val="0"/>
      <w:spacing w:before="0" w:after="120" w:line="240" w:lineRule="auto"/>
    </w:pPr>
    <w:rPr>
      <w:b/>
      <w:color w:val="156082" w:themeColor="accent1"/>
      <w:sz w:val="24"/>
      <w:szCs w:val="24"/>
    </w:rPr>
  </w:style>
  <w:style w:type="paragraph" w:customStyle="1" w:styleId="paragraph">
    <w:name w:val="paragraph"/>
    <w:basedOn w:val="Normal"/>
    <w:rsid w:val="00BF75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BF75DC"/>
  </w:style>
  <w:style w:type="character" w:customStyle="1" w:styleId="eop">
    <w:name w:val="eop"/>
    <w:basedOn w:val="DefaultParagraphFont"/>
    <w:rsid w:val="00BF75DC"/>
  </w:style>
  <w:style w:type="table" w:styleId="TableGridLight">
    <w:name w:val="Grid Table Light"/>
    <w:basedOn w:val="TableNormal"/>
    <w:uiPriority w:val="40"/>
    <w:rsid w:val="00BF75DC"/>
    <w:pPr>
      <w:spacing w:after="0" w:line="240" w:lineRule="auto"/>
    </w:pPr>
    <w:rPr>
      <w:rFonts w:eastAsiaTheme="minorEastAsia"/>
      <w:sz w:val="24"/>
      <w:szCs w:val="30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905AE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84F26"/>
    <w:rPr>
      <w:color w:val="666666"/>
    </w:rPr>
  </w:style>
  <w:style w:type="character" w:styleId="Emphasis">
    <w:name w:val="Emphasis"/>
    <w:basedOn w:val="DefaultParagraphFont"/>
    <w:uiPriority w:val="20"/>
    <w:qFormat/>
    <w:rsid w:val="00C62FE1"/>
    <w:rPr>
      <w:i/>
      <w:iCs/>
    </w:rPr>
  </w:style>
  <w:style w:type="character" w:customStyle="1" w:styleId="FORMFIELDTEXT">
    <w:name w:val="FORM FIELD TEXT"/>
    <w:basedOn w:val="DefaultParagraphFont"/>
    <w:uiPriority w:val="1"/>
    <w:rsid w:val="00516BB4"/>
    <w:rPr>
      <w:b/>
      <w:sz w:val="20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nnard\Downloads\Daily%20schedule%20&#8211;%20Administering%20meds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11B63F-C07D-4F94-84E9-C75A2EA26513}">
    <t:Anchor>
      <t:Comment id="2137140971"/>
    </t:Anchor>
    <t:History>
      <t:Event id="{683842FB-902C-4FEE-82CF-C4507590C6D8}" time="2025-05-20T01:51:49.723Z">
        <t:Attribution userId="S::Emily.Howes@sportintegrity.gov.au::fcda8e7e-1c7a-47eb-bd5b-94a431670ed3" userProvider="AD" userName="Emily Howes"/>
        <t:Anchor>
          <t:Comment id="2137140971"/>
        </t:Anchor>
        <t:Create/>
      </t:Event>
      <t:Event id="{08E4E84F-F5A3-445A-8E9F-438752859AE9}" time="2025-05-20T01:51:49.723Z">
        <t:Attribution userId="S::Emily.Howes@sportintegrity.gov.au::fcda8e7e-1c7a-47eb-bd5b-94a431670ed3" userProvider="AD" userName="Emily Howes"/>
        <t:Anchor>
          <t:Comment id="2137140971"/>
        </t:Anchor>
        <t:Assign userId="S::Katie.Hodges@sportintegrity.gov.au::fa3e0961-9114-45b3-893c-75f51b4eada6" userProvider="AD" userName="Katie Hodges"/>
      </t:Event>
      <t:Event id="{87B51624-ABBE-465C-98DC-EF27BA8F95BB}" time="2025-05-20T01:51:49.723Z">
        <t:Attribution userId="S::Emily.Howes@sportintegrity.gov.au::fcda8e7e-1c7a-47eb-bd5b-94a431670ed3" userProvider="AD" userName="Emily Howes"/>
        <t:Anchor>
          <t:Comment id="2137140971"/>
        </t:Anchor>
        <t:SetTitle title="@Katie Hodges Can we delete this from the draft?"/>
      </t:Event>
      <t:Event id="{13BEDBE3-C465-4800-8562-F0023E215F3D}" time="2025-05-20T02:52:22.786Z">
        <t:Attribution userId="S::katie.hodges@sportintegrity.gov.au::fa3e0961-9114-45b3-893c-75f51b4eada6" userProvider="AD" userName="Katie Hodges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B8C516DC3845F28C7BE41737AA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D7A0-CA36-46E1-ACDA-6F3DB2193BB4}"/>
      </w:docPartPr>
      <w:docPartBody>
        <w:p w:rsidR="00FF0485" w:rsidRDefault="00FF0485">
          <w:pPr>
            <w:pStyle w:val="CBB8C516DC3845F28C7BE41737AA76F4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8A2468A19B4D4F3288F400B652AA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EEED-AB15-41A6-8B5B-89F936E25162}"/>
      </w:docPartPr>
      <w:docPartBody>
        <w:p w:rsidR="00FF0485" w:rsidRDefault="00FF0485">
          <w:pPr>
            <w:pStyle w:val="8A2468A19B4D4F3288F400B652AAD87E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CBD42ADC81714526ADA770EED70C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5558-2743-468C-AE6F-7542786595CA}"/>
      </w:docPartPr>
      <w:docPartBody>
        <w:p w:rsidR="00FF0485" w:rsidRDefault="00FF0485">
          <w:pPr>
            <w:pStyle w:val="CBD42ADC81714526ADA770EED70CFF7E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6F1D1FCBF1CF43BC98C2036765EEE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F9B5-14FF-4393-B1D9-65A26F6C04A2}"/>
      </w:docPartPr>
      <w:docPartBody>
        <w:p w:rsidR="00FF0485" w:rsidRDefault="00FF0485">
          <w:pPr>
            <w:pStyle w:val="6F1D1FCBF1CF43BC98C2036765EEEDE4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1E54222571764531BA89C8C02E6A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527E-1F68-4657-BFEF-7489211AE5D7}"/>
      </w:docPartPr>
      <w:docPartBody>
        <w:p w:rsidR="00FF0485" w:rsidRDefault="00FF0485">
          <w:pPr>
            <w:pStyle w:val="1E54222571764531BA89C8C02E6A42A1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DAFA04F506434548A34DA7BE5C1E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14BF0-531D-49E4-95F9-6E36FDBEAC74}"/>
      </w:docPartPr>
      <w:docPartBody>
        <w:p w:rsidR="00FF0485" w:rsidRDefault="00FF0485">
          <w:pPr>
            <w:pStyle w:val="DAFA04F506434548A34DA7BE5C1E3B38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63D87EB875434EDE90BFB77750C7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6CF43-7C5C-485A-898B-E5132644F526}"/>
      </w:docPartPr>
      <w:docPartBody>
        <w:p w:rsidR="00FF0485" w:rsidRDefault="00FF0485">
          <w:pPr>
            <w:pStyle w:val="63D87EB875434EDE90BFB77750C7D194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81372DEDC37642B9B5449A38AD00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72EA-20C7-4519-84FF-2906F355CE2D}"/>
      </w:docPartPr>
      <w:docPartBody>
        <w:p w:rsidR="00FF0485" w:rsidRDefault="00FF0485">
          <w:pPr>
            <w:pStyle w:val="81372DEDC37642B9B5449A38AD003070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7561ADAC8750476BB21E48AE3710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7EB2C-D0CD-4818-9D84-1DD8156B0A12}"/>
      </w:docPartPr>
      <w:docPartBody>
        <w:p w:rsidR="00FF0485" w:rsidRDefault="00FF0485">
          <w:pPr>
            <w:pStyle w:val="7561ADAC8750476BB21E48AE37105A80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E8066DBE0BA84A80B68DA3139380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3340-BC42-48A3-B53D-1690296478C2}"/>
      </w:docPartPr>
      <w:docPartBody>
        <w:p w:rsidR="00FF0485" w:rsidRDefault="00FF0485">
          <w:pPr>
            <w:pStyle w:val="E8066DBE0BA84A80B68DA313938098B5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82B7FA4AE4C7DAA03B020DDD51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38920-0862-46E0-B1E4-E339AD925FE9}"/>
      </w:docPartPr>
      <w:docPartBody>
        <w:p w:rsidR="00FF0485" w:rsidRDefault="00FF0485">
          <w:pPr>
            <w:pStyle w:val="1CE82B7FA4AE4C7DAA03B020DDD51099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694901E4AAF9427CB9206C89EFD5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BEC09-9200-40A2-B36E-F04CFBA6B2CB}"/>
      </w:docPartPr>
      <w:docPartBody>
        <w:p w:rsidR="00FF0485" w:rsidRDefault="00FF0485">
          <w:pPr>
            <w:pStyle w:val="694901E4AAF9427CB9206C89EFD52DE6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1B3A16460F4E4A2A96D378AFA8D8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1BCA-9F31-496F-B223-E44C0D4F630B}"/>
      </w:docPartPr>
      <w:docPartBody>
        <w:p w:rsidR="00FF0485" w:rsidRDefault="00FF0485">
          <w:pPr>
            <w:pStyle w:val="1B3A16460F4E4A2A96D378AFA8D8EC20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16725EB514444E4C9847E072FAD6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8146-3803-4341-B6E5-B23980008CA0}"/>
      </w:docPartPr>
      <w:docPartBody>
        <w:p w:rsidR="00FF0485" w:rsidRDefault="00FF0485">
          <w:pPr>
            <w:pStyle w:val="16725EB514444E4C9847E072FAD6A264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A7165C6A94FE4AA7E321034AD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DF8D-87EA-471F-A5BE-4F4BA41FE75B}"/>
      </w:docPartPr>
      <w:docPartBody>
        <w:p w:rsidR="00FF0485" w:rsidRDefault="00FF0485">
          <w:pPr>
            <w:pStyle w:val="3B4A7165C6A94FE4AA7E321034AD178E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EE24077E15C3410080400BC082D1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209-462A-4A34-83C1-69C8492F6FBC}"/>
      </w:docPartPr>
      <w:docPartBody>
        <w:p w:rsidR="00FF0485" w:rsidRDefault="00FF0485">
          <w:pPr>
            <w:pStyle w:val="EE24077E15C3410080400BC082D1C977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17DD7E5FA55E45DE8825FFA19C36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38CE-B01A-4151-A82C-6AD6344EAA53}"/>
      </w:docPartPr>
      <w:docPartBody>
        <w:p w:rsidR="00FF0485" w:rsidRDefault="00FF0485">
          <w:pPr>
            <w:pStyle w:val="17DD7E5FA55E45DE8825FFA19C36EF57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DA2A236B2FC54C72BE9477246E4B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1E4C-9B64-4952-B014-327A8823383D}"/>
      </w:docPartPr>
      <w:docPartBody>
        <w:p w:rsidR="00FF0485" w:rsidRDefault="00FF0485">
          <w:pPr>
            <w:pStyle w:val="DA2A236B2FC54C72BE9477246E4B3B86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15C0203FB47D9A766D1BBD2C5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E47C-DF6B-4E4C-B129-B8C30F639CBE}"/>
      </w:docPartPr>
      <w:docPartBody>
        <w:p w:rsidR="00FF0485" w:rsidRDefault="00FF0485">
          <w:pPr>
            <w:pStyle w:val="C6A15C0203FB47D9A766D1BBD2C54DDC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0330CF21CF6D445997680BD29E7B5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9AE9-4E74-44D5-AA57-874102A45702}"/>
      </w:docPartPr>
      <w:docPartBody>
        <w:p w:rsidR="00FF0485" w:rsidRDefault="00FF0485">
          <w:pPr>
            <w:pStyle w:val="0330CF21CF6D445997680BD29E7B54FD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4D6E3628023042DF9720E83FACD0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97D0-9189-49D9-ACE0-DD709F64EBBC}"/>
      </w:docPartPr>
      <w:docPartBody>
        <w:p w:rsidR="00FF0485" w:rsidRDefault="00FF0485">
          <w:pPr>
            <w:pStyle w:val="4D6E3628023042DF9720E83FACD053AF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109028EB30884249AC165311FD26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D6E9-53D0-4E99-A34B-74BCA079AC19}"/>
      </w:docPartPr>
      <w:docPartBody>
        <w:p w:rsidR="00FF0485" w:rsidRDefault="00FF0485">
          <w:pPr>
            <w:pStyle w:val="109028EB30884249AC165311FD26AD63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9F14B8ADB4685BD84E62A0D3F3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B6CF-0C1C-49D0-921C-BA468367D584}"/>
      </w:docPartPr>
      <w:docPartBody>
        <w:p w:rsidR="00FF0485" w:rsidRDefault="00FF0485">
          <w:pPr>
            <w:pStyle w:val="6F99F14B8ADB4685BD84E62A0D3F3292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54F09D14608D496B94486BAA2D78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3E30-0654-4999-95C8-49A79166161C}"/>
      </w:docPartPr>
      <w:docPartBody>
        <w:p w:rsidR="00FF0485" w:rsidRDefault="00FF0485">
          <w:pPr>
            <w:pStyle w:val="54F09D14608D496B94486BAA2D78AC74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6464116386A4442F85267FA047B7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062F-F9BC-40A8-BB6A-496A19C51B67}"/>
      </w:docPartPr>
      <w:docPartBody>
        <w:p w:rsidR="00FF0485" w:rsidRDefault="00FF0485">
          <w:pPr>
            <w:pStyle w:val="6464116386A4442F85267FA047B7B80A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9FFC58D564554F98AA82D189A0CB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1B70-55E7-41E7-AD7B-92CBC8CEA533}"/>
      </w:docPartPr>
      <w:docPartBody>
        <w:p w:rsidR="00FF0485" w:rsidRDefault="00FF0485">
          <w:pPr>
            <w:pStyle w:val="9FFC58D564554F98AA82D189A0CBB81F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E0C57B248413C809DD0F8329C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72286-B32A-464B-96D4-B612DFCB0A59}"/>
      </w:docPartPr>
      <w:docPartBody>
        <w:p w:rsidR="00FF0485" w:rsidRDefault="00FF0485">
          <w:pPr>
            <w:pStyle w:val="273E0C57B248413C809DD0F8329C3CE5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F5E35F653FE5473AB08E3F6A394E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6B3F-AB21-477F-ADE0-B7C51731737A}"/>
      </w:docPartPr>
      <w:docPartBody>
        <w:p w:rsidR="00FF0485" w:rsidRDefault="00FF0485">
          <w:pPr>
            <w:pStyle w:val="F5E35F653FE5473AB08E3F6A394E561F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77B4AFC30A97458AB8559CBDCEB8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9159-B75D-45C8-A34F-2B5832BE4B7A}"/>
      </w:docPartPr>
      <w:docPartBody>
        <w:p w:rsidR="00FF0485" w:rsidRDefault="00FF0485">
          <w:pPr>
            <w:pStyle w:val="77B4AFC30A97458AB8559CBDCEB8C67B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B6E18A78BD254303A95B757C1C28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1E21-4BEC-46D6-A932-F60128D0E64E}"/>
      </w:docPartPr>
      <w:docPartBody>
        <w:p w:rsidR="00FF0485" w:rsidRDefault="00FF0485">
          <w:pPr>
            <w:pStyle w:val="B6E18A78BD254303A95B757C1C28CFB2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FF1E88A7B42F69E5944EDFD883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EC94-DDB8-4AAD-9C3F-415EE5751276}"/>
      </w:docPartPr>
      <w:docPartBody>
        <w:p w:rsidR="00FF0485" w:rsidRDefault="00FF0485">
          <w:pPr>
            <w:pStyle w:val="A68FF1E88A7B42F69E5944EDFD883EAB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F57518FD9A324EA0A5F373F70544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1D3B-5973-4A90-88BF-4253FC8C2944}"/>
      </w:docPartPr>
      <w:docPartBody>
        <w:p w:rsidR="00FF0485" w:rsidRDefault="00FF0485">
          <w:pPr>
            <w:pStyle w:val="F57518FD9A324EA0A5F373F70544658D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2BFD5F9D89144C34965CAAA59C945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77A1-1E9A-47C7-91B6-1424A5695EEE}"/>
      </w:docPartPr>
      <w:docPartBody>
        <w:p w:rsidR="00FF0485" w:rsidRDefault="00FF0485">
          <w:pPr>
            <w:pStyle w:val="2BFD5F9D89144C34965CAAA59C945BC0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74782117AFBB4E5BA19B59AAEB857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A0B0-07FF-47BB-9C09-B8A4A4018138}"/>
      </w:docPartPr>
      <w:docPartBody>
        <w:p w:rsidR="00FF0485" w:rsidRDefault="00FF0485">
          <w:pPr>
            <w:pStyle w:val="74782117AFBB4E5BA19B59AAEB85762A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9ADB6D1214C939BA779B0D377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6AC6-D598-48B4-817C-BD0AB34ADA23}"/>
      </w:docPartPr>
      <w:docPartBody>
        <w:p w:rsidR="00FF0485" w:rsidRDefault="00FF0485">
          <w:pPr>
            <w:pStyle w:val="5C19ADB6D1214C939BA779B0D377EBD0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81B860BE5061458099EDB97A15020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83AE-6A35-40F7-8822-903A2CE21CB2}"/>
      </w:docPartPr>
      <w:docPartBody>
        <w:p w:rsidR="00FF0485" w:rsidRDefault="00FF0485">
          <w:pPr>
            <w:pStyle w:val="81B860BE5061458099EDB97A15020876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D6E450C4BA844E85A201A3AEA1E68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DD6A-762B-424A-AC6C-C96718989D3A}"/>
      </w:docPartPr>
      <w:docPartBody>
        <w:p w:rsidR="00FF0485" w:rsidRDefault="00FF0485">
          <w:pPr>
            <w:pStyle w:val="D6E450C4BA844E85A201A3AEA1E684DE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6021D7C1AF604C20BC21F3F73BE20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7303-E3DA-4219-ACF4-25E4B64D1EF6}"/>
      </w:docPartPr>
      <w:docPartBody>
        <w:p w:rsidR="00FF0485" w:rsidRDefault="00FF0485">
          <w:pPr>
            <w:pStyle w:val="6021D7C1AF604C20BC21F3F73BE20AE6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3DE9BC77C466ABC44BF6CDE6B8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1C6C-BF63-4568-A0B5-FA1A0AA4A1E7}"/>
      </w:docPartPr>
      <w:docPartBody>
        <w:p w:rsidR="00FF0485" w:rsidRDefault="00FF0485">
          <w:pPr>
            <w:pStyle w:val="9E53DE9BC77C466ABC44BF6CDE6B8616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9F89426DDD4941669E786D9E42AC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C9F1-F444-4C4E-B81E-C55FBA1CB061}"/>
      </w:docPartPr>
      <w:docPartBody>
        <w:p w:rsidR="00FF0485" w:rsidRDefault="00FF0485">
          <w:pPr>
            <w:pStyle w:val="9F89426DDD4941669E786D9E42AC3A09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8C9DB3D9EA414022A6E42840AC1E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F8A2-4A3B-46BB-B399-A108C18D3D1D}"/>
      </w:docPartPr>
      <w:docPartBody>
        <w:p w:rsidR="00FF0485" w:rsidRDefault="00FF0485">
          <w:pPr>
            <w:pStyle w:val="8C9DB3D9EA414022A6E42840AC1ECC74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A2FEE3FE6B0C424B8A90B7EE2F62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D93A2-47E6-420A-9BD1-A834B5CFFB60}"/>
      </w:docPartPr>
      <w:docPartBody>
        <w:p w:rsidR="00FF0485" w:rsidRDefault="00FF0485">
          <w:pPr>
            <w:pStyle w:val="A2FEE3FE6B0C424B8A90B7EE2F624E22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C7D1043214643A60DA0373708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DA657-6DF0-4052-927F-2FE2B096B37C}"/>
      </w:docPartPr>
      <w:docPartBody>
        <w:p w:rsidR="00FF0485" w:rsidRDefault="00FF0485">
          <w:pPr>
            <w:pStyle w:val="A92C7D1043214643A60DA03737088C28"/>
          </w:pPr>
          <w:r w:rsidRPr="0096371C">
            <w:rPr>
              <w:bCs/>
              <w:color w:val="E97132" w:themeColor="accent2"/>
            </w:rPr>
            <w:t>Time/notes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662BE7F26EC24D40BBC1FA925855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98FC-069C-4C74-B949-A462FA22FE05}"/>
      </w:docPartPr>
      <w:docPartBody>
        <w:p w:rsidR="00FF0485" w:rsidRDefault="00FF0485">
          <w:pPr>
            <w:pStyle w:val="662BE7F26EC24D40BBC1FA9258556C28"/>
          </w:pPr>
          <w:r w:rsidRPr="00AA599D">
            <w:rPr>
              <w:bCs/>
              <w:color w:val="E97132" w:themeColor="accent2"/>
            </w:rPr>
            <w:t>Athlete name - click or tap here to enter text.</w:t>
          </w:r>
        </w:p>
      </w:docPartBody>
    </w:docPart>
    <w:docPart>
      <w:docPartPr>
        <w:name w:val="D6A5681AA9B34D2B8A10BFD53F831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FCCB-E502-4BD4-B0D8-BC57A77E88CC}"/>
      </w:docPartPr>
      <w:docPartBody>
        <w:p w:rsidR="00FF0485" w:rsidRDefault="00FF0485">
          <w:pPr>
            <w:pStyle w:val="D6A5681AA9B34D2B8A10BFD53F831A46"/>
          </w:pPr>
          <w:r w:rsidRPr="00AA599D">
            <w:rPr>
              <w:bCs/>
              <w:color w:val="E97132" w:themeColor="accent2"/>
            </w:rPr>
            <w:t>Medication - click or tap here to enter text.</w:t>
          </w:r>
        </w:p>
      </w:docPartBody>
    </w:docPart>
    <w:docPart>
      <w:docPartPr>
        <w:name w:val="F8576C3431854C8785BA1F0955A9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5665-90E5-47E7-B46D-9D1E305D80F2}"/>
      </w:docPartPr>
      <w:docPartBody>
        <w:p w:rsidR="00FF0485" w:rsidRDefault="00FF0485">
          <w:pPr>
            <w:pStyle w:val="F8576C3431854C8785BA1F0955A97037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6E53D66934C92A9634944C49E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4AE2-7D24-4A4A-9A52-76FBC1C0C9DB}"/>
      </w:docPartPr>
      <w:docPartBody>
        <w:p w:rsidR="00FF0485" w:rsidRDefault="00FF0485">
          <w:pPr>
            <w:pStyle w:val="5EE6E53D66934C92A9634944C49EA365"/>
          </w:pPr>
          <w:r w:rsidRPr="00E0305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3FB3FBFA87A4EC4BE341F962FF2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9770-82EF-4CB0-85A1-200714A2140A}"/>
      </w:docPartPr>
      <w:docPartBody>
        <w:p w:rsidR="00FF0485" w:rsidRDefault="00FF0485">
          <w:pPr>
            <w:pStyle w:val="33FB3FBFA87A4EC4BE341F962FF20599"/>
          </w:pPr>
          <w:r w:rsidRPr="00AC5F65">
            <w:rPr>
              <w:bCs/>
              <w:color w:val="E97132" w:themeColor="accent2"/>
              <w:sz w:val="18"/>
              <w:szCs w:val="18"/>
              <w:lang w:eastAsia="zh-CN"/>
            </w:rPr>
            <w:t>Name - c</w:t>
          </w:r>
          <w:r w:rsidRPr="00AC5F65">
            <w:rPr>
              <w:bCs/>
              <w:color w:val="E97132" w:themeColor="accent2"/>
              <w:lang w:eastAsia="zh-CN"/>
            </w:rPr>
            <w:t>lick or tap here to enter text.</w:t>
          </w:r>
        </w:p>
      </w:docPartBody>
    </w:docPart>
    <w:docPart>
      <w:docPartPr>
        <w:name w:val="AD5E6D42ADF64DBEB2335AF60157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612E-F67A-42EC-94CF-551FA4032016}"/>
      </w:docPartPr>
      <w:docPartBody>
        <w:p w:rsidR="00FF0485" w:rsidRDefault="00FF0485">
          <w:pPr>
            <w:pStyle w:val="AD5E6D42ADF64DBEB2335AF601573A32"/>
          </w:pPr>
          <w:r>
            <w:rPr>
              <w:bCs/>
              <w:color w:val="E97132" w:themeColor="accent2"/>
            </w:rPr>
            <w:t>Name of medication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B1A71523BE544A50852B278F97010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072F-E6F7-4647-89DC-21308AC0F924}"/>
      </w:docPartPr>
      <w:docPartBody>
        <w:p w:rsidR="00FF0485" w:rsidRDefault="00FF0485">
          <w:pPr>
            <w:pStyle w:val="B1A71523BE544A50852B278F97010266"/>
          </w:pPr>
          <w:r>
            <w:rPr>
              <w:bCs/>
              <w:color w:val="E97132" w:themeColor="accent2"/>
            </w:rPr>
            <w:t>Dosage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2DC7A2E456DC4997BF6D431A35D1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C54-7710-4991-B3F4-4009435F2A44}"/>
      </w:docPartPr>
      <w:docPartBody>
        <w:p w:rsidR="00FF0485" w:rsidRDefault="00FF0485">
          <w:pPr>
            <w:pStyle w:val="2DC7A2E456DC4997BF6D431A35D129C4"/>
          </w:pPr>
          <w:r>
            <w:rPr>
              <w:bCs/>
              <w:color w:val="E97132" w:themeColor="accent2"/>
            </w:rPr>
            <w:t>Route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AB664F2DF3FF4B96B3E80F4830D13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4B81-CC57-4EA8-9673-77105AD5157A}"/>
      </w:docPartPr>
      <w:docPartBody>
        <w:p w:rsidR="00FF0485" w:rsidRDefault="00FF0485">
          <w:pPr>
            <w:pStyle w:val="AB664F2DF3FF4B96B3E80F4830D13A8A"/>
          </w:pPr>
          <w:r w:rsidRPr="0096371C">
            <w:rPr>
              <w:bCs/>
              <w:color w:val="E97132" w:themeColor="accent2"/>
            </w:rPr>
            <w:t>Time</w:t>
          </w:r>
          <w:r>
            <w:rPr>
              <w:bCs/>
              <w:color w:val="E97132" w:themeColor="accent2"/>
            </w:rPr>
            <w:t>(s) of administration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49DA088EFCD542078657419D752F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1016-9BF2-4C5C-9084-AE14CB747712}"/>
      </w:docPartPr>
      <w:docPartBody>
        <w:p w:rsidR="00FF0485" w:rsidRDefault="00FF0485">
          <w:pPr>
            <w:pStyle w:val="49DA088EFCD542078657419D752F1685"/>
          </w:pPr>
          <w:r>
            <w:rPr>
              <w:bCs/>
              <w:color w:val="E97132" w:themeColor="accent2"/>
            </w:rPr>
            <w:t>Name of medication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C6B5FBB7A3D34050961501774BD07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EDB7-6B27-4B19-86D3-41E7F6849016}"/>
      </w:docPartPr>
      <w:docPartBody>
        <w:p w:rsidR="00FF0485" w:rsidRDefault="00FF0485">
          <w:pPr>
            <w:pStyle w:val="C6B5FBB7A3D34050961501774BD071C7"/>
          </w:pPr>
          <w:r>
            <w:rPr>
              <w:bCs/>
              <w:color w:val="E97132" w:themeColor="accent2"/>
            </w:rPr>
            <w:t>Dosage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C35D20DBC31D4469A02DA7813CE23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0ECA6-01CE-41BA-AC25-7B0888A2716C}"/>
      </w:docPartPr>
      <w:docPartBody>
        <w:p w:rsidR="00FF0485" w:rsidRDefault="00FF0485">
          <w:pPr>
            <w:pStyle w:val="C35D20DBC31D4469A02DA7813CE23B24"/>
          </w:pPr>
          <w:r>
            <w:rPr>
              <w:bCs/>
              <w:color w:val="E97132" w:themeColor="accent2"/>
            </w:rPr>
            <w:t>Route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9326B4A7306249B1A6A46E91269E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EE38-FC8F-49F7-AEB2-1AE31A6BE670}"/>
      </w:docPartPr>
      <w:docPartBody>
        <w:p w:rsidR="00FF0485" w:rsidRDefault="00FF0485">
          <w:pPr>
            <w:pStyle w:val="9326B4A7306249B1A6A46E91269E97D0"/>
          </w:pPr>
          <w:r w:rsidRPr="0096371C">
            <w:rPr>
              <w:bCs/>
              <w:color w:val="E97132" w:themeColor="accent2"/>
            </w:rPr>
            <w:t>Time</w:t>
          </w:r>
          <w:r>
            <w:rPr>
              <w:bCs/>
              <w:color w:val="E97132" w:themeColor="accent2"/>
            </w:rPr>
            <w:t>(s) of administration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2326614ACF404698B44889F26F57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066A-0394-434B-9A4E-7BA3FBEBF7BB}"/>
      </w:docPartPr>
      <w:docPartBody>
        <w:p w:rsidR="00FF0485" w:rsidRDefault="00FF0485">
          <w:pPr>
            <w:pStyle w:val="2326614ACF404698B44889F26F57B59E"/>
          </w:pPr>
          <w:r>
            <w:rPr>
              <w:bCs/>
              <w:color w:val="E97132" w:themeColor="accent2"/>
            </w:rPr>
            <w:t>Name of medication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7706F3B13E80465F8D080A282862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67C2-856B-49FC-B6BC-337CDFA01935}"/>
      </w:docPartPr>
      <w:docPartBody>
        <w:p w:rsidR="00FF0485" w:rsidRDefault="00FF0485">
          <w:pPr>
            <w:pStyle w:val="7706F3B13E80465F8D080A2828627D19"/>
          </w:pPr>
          <w:r>
            <w:rPr>
              <w:bCs/>
              <w:color w:val="E97132" w:themeColor="accent2"/>
            </w:rPr>
            <w:t>Dosage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93316B8EF7FC48E4A726E2EBBC20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587C-E39F-4D06-9678-EB5AB7904C8C}"/>
      </w:docPartPr>
      <w:docPartBody>
        <w:p w:rsidR="00FF0485" w:rsidRDefault="00FF0485">
          <w:pPr>
            <w:pStyle w:val="93316B8EF7FC48E4A726E2EBBC202647"/>
          </w:pPr>
          <w:r>
            <w:rPr>
              <w:bCs/>
              <w:color w:val="E97132" w:themeColor="accent2"/>
            </w:rPr>
            <w:t>Route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59CC636463C04D61AD6000054F82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D50FD-9FD3-4172-BF2F-C04888ACAC52}"/>
      </w:docPartPr>
      <w:docPartBody>
        <w:p w:rsidR="00FF0485" w:rsidRDefault="00FF0485">
          <w:pPr>
            <w:pStyle w:val="59CC636463C04D61AD6000054F821C0C"/>
          </w:pPr>
          <w:r w:rsidRPr="0096371C">
            <w:rPr>
              <w:bCs/>
              <w:color w:val="E97132" w:themeColor="accent2"/>
            </w:rPr>
            <w:t>Time</w:t>
          </w:r>
          <w:r>
            <w:rPr>
              <w:bCs/>
              <w:color w:val="E97132" w:themeColor="accent2"/>
            </w:rPr>
            <w:t>(s) of administration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126BC9DCA26B42E980449E779C84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1F3A-51F9-4A1E-9DD6-38CAF4A2B10D}"/>
      </w:docPartPr>
      <w:docPartBody>
        <w:p w:rsidR="00FF0485" w:rsidRDefault="00FF0485">
          <w:pPr>
            <w:pStyle w:val="126BC9DCA26B42E980449E779C8446B9"/>
          </w:pPr>
          <w:r>
            <w:rPr>
              <w:bCs/>
              <w:color w:val="E97132" w:themeColor="accent2"/>
            </w:rPr>
            <w:t>Name of medication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7E7C730D5DD44231885163FF1486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DE2C-AAEE-4D50-942A-B2D00C252BC4}"/>
      </w:docPartPr>
      <w:docPartBody>
        <w:p w:rsidR="00FF0485" w:rsidRDefault="00FF0485">
          <w:pPr>
            <w:pStyle w:val="7E7C730D5DD44231885163FF1486C322"/>
          </w:pPr>
          <w:r>
            <w:rPr>
              <w:bCs/>
              <w:color w:val="E97132" w:themeColor="accent2"/>
            </w:rPr>
            <w:t>Dosage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EBF08112338A40DA9DA7271766EA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F1F34-334E-4E2A-AD62-B6370842ED44}"/>
      </w:docPartPr>
      <w:docPartBody>
        <w:p w:rsidR="00FF0485" w:rsidRDefault="00FF0485">
          <w:pPr>
            <w:pStyle w:val="EBF08112338A40DA9DA7271766EAF382"/>
          </w:pPr>
          <w:r>
            <w:rPr>
              <w:bCs/>
              <w:color w:val="E97132" w:themeColor="accent2"/>
            </w:rPr>
            <w:t>Route</w:t>
          </w:r>
          <w:r w:rsidRPr="00AA599D">
            <w:rPr>
              <w:bCs/>
              <w:color w:val="E97132" w:themeColor="accent2"/>
            </w:rPr>
            <w:t xml:space="preserve"> - click or tap here to enter text.</w:t>
          </w:r>
        </w:p>
      </w:docPartBody>
    </w:docPart>
    <w:docPart>
      <w:docPartPr>
        <w:name w:val="643244302A1D476E9A37CDA7413D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AF19-F34B-4E53-9032-CD70A6F96450}"/>
      </w:docPartPr>
      <w:docPartBody>
        <w:p w:rsidR="00FF0485" w:rsidRDefault="00FF0485">
          <w:pPr>
            <w:pStyle w:val="643244302A1D476E9A37CDA7413D9045"/>
          </w:pPr>
          <w:r w:rsidRPr="0096371C">
            <w:rPr>
              <w:bCs/>
              <w:color w:val="E97132" w:themeColor="accent2"/>
            </w:rPr>
            <w:t>Time</w:t>
          </w:r>
          <w:r>
            <w:rPr>
              <w:bCs/>
              <w:color w:val="E97132" w:themeColor="accent2"/>
            </w:rPr>
            <w:t>(s) of administration</w:t>
          </w:r>
          <w:r w:rsidRPr="0096371C">
            <w:rPr>
              <w:bCs/>
              <w:color w:val="E97132" w:themeColor="accent2"/>
            </w:rPr>
            <w:t xml:space="preserve"> - c</w:t>
          </w:r>
          <w:r w:rsidRPr="0096371C">
            <w:rPr>
              <w:rStyle w:val="PlaceholderText"/>
              <w:bCs/>
              <w:color w:val="E97132" w:themeColor="accent2"/>
            </w:rPr>
            <w:t>lick or tap here to enter text.</w:t>
          </w:r>
        </w:p>
      </w:docPartBody>
    </w:docPart>
    <w:docPart>
      <w:docPartPr>
        <w:name w:val="8A0BDA63EB464120A2EAFB5EDD46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BB9F-A72E-493D-BD9F-48E52AC606CC}"/>
      </w:docPartPr>
      <w:docPartBody>
        <w:p w:rsidR="00FF0485" w:rsidRDefault="00FF0485">
          <w:pPr>
            <w:pStyle w:val="8A0BDA63EB464120A2EAFB5EDD46C8A5"/>
          </w:pPr>
          <w:r w:rsidRPr="00E0305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4E0C0D8D4549139A0E140FFA81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52537-6DDC-4746-9FCD-62CFE2196E32}"/>
      </w:docPartPr>
      <w:docPartBody>
        <w:p w:rsidR="00FF0485" w:rsidRDefault="00FF0485">
          <w:pPr>
            <w:pStyle w:val="8E4E0C0D8D4549139A0E140FFA817BAB"/>
          </w:pPr>
          <w:r w:rsidRPr="00AC5F65">
            <w:rPr>
              <w:bCs/>
              <w:color w:val="E97132" w:themeColor="accent2"/>
              <w:sz w:val="18"/>
              <w:szCs w:val="18"/>
              <w:lang w:eastAsia="zh-CN"/>
            </w:rPr>
            <w:t>Name - c</w:t>
          </w:r>
          <w:r w:rsidRPr="00AC5F65">
            <w:rPr>
              <w:bCs/>
              <w:color w:val="E97132" w:themeColor="accent2"/>
              <w:lang w:eastAsia="zh-CN"/>
            </w:rPr>
            <w:t>lick or tap here to enter text.</w:t>
          </w:r>
        </w:p>
      </w:docPartBody>
    </w:docPart>
    <w:docPart>
      <w:docPartPr>
        <w:name w:val="22EEF063AD44414EB5A7AC5A9158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788B-66C3-4509-968E-CC379A7B2574}"/>
      </w:docPartPr>
      <w:docPartBody>
        <w:p w:rsidR="00FF0485" w:rsidRDefault="00FF0485">
          <w:pPr>
            <w:pStyle w:val="22EEF063AD44414EB5A7AC5A9158021A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F27F6D55B4FCD8D19AAED2BE77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71681-94BB-443E-9C41-C7265F40419F}"/>
      </w:docPartPr>
      <w:docPartBody>
        <w:p w:rsidR="00FF0485" w:rsidRDefault="00FF0485">
          <w:pPr>
            <w:pStyle w:val="F6BF27F6D55B4FCD8D19AAED2BE77CDA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B2940DE85FF3417FA6A81C533DE35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1CD7-FF72-4017-BB47-6FFCD8C07540}"/>
      </w:docPartPr>
      <w:docPartBody>
        <w:p w:rsidR="00FF0485" w:rsidRDefault="00FF0485">
          <w:pPr>
            <w:pStyle w:val="B2940DE85FF3417FA6A81C533DE35579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90D1A60B5B63405484BC0CC598BC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2FC2-E4E4-4FBE-89E8-CC0BD1321C84}"/>
      </w:docPartPr>
      <w:docPartBody>
        <w:p w:rsidR="00FF0485" w:rsidRDefault="00FF0485">
          <w:pPr>
            <w:pStyle w:val="90D1A60B5B63405484BC0CC598BC7E63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E9FF895E1F2A4F859ACAE5FB2A1A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DCCFA-BE99-4BD7-8711-6FD06CFAE1A2}"/>
      </w:docPartPr>
      <w:docPartBody>
        <w:p w:rsidR="00FF0485" w:rsidRDefault="00FF0485">
          <w:pPr>
            <w:pStyle w:val="E9FF895E1F2A4F859ACAE5FB2A1A156D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89FB5A8AD471C9309859420D4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0B5F-5115-4604-B66C-9A59F54CE860}"/>
      </w:docPartPr>
      <w:docPartBody>
        <w:p w:rsidR="00FF0485" w:rsidRDefault="00FF0485">
          <w:pPr>
            <w:pStyle w:val="4A189FB5A8AD471C9309859420D4394A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336C9D57B8A049658E1F77A9D0D4B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3EA5-7C0A-48E9-BE93-976B75829D85}"/>
      </w:docPartPr>
      <w:docPartBody>
        <w:p w:rsidR="00FF0485" w:rsidRDefault="00FF0485">
          <w:pPr>
            <w:pStyle w:val="336C9D57B8A049658E1F77A9D0D4BB55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C4EDBF956E8946B98904F446922B4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8A2A-AEC7-4120-BE62-DAB7CD1295D5}"/>
      </w:docPartPr>
      <w:docPartBody>
        <w:p w:rsidR="00FF0485" w:rsidRDefault="00FF0485">
          <w:pPr>
            <w:pStyle w:val="C4EDBF956E8946B98904F446922B4056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17376F30E103443FA9B7FCB0E2E2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F3B7-CE9C-43B0-8061-B56223570CB4}"/>
      </w:docPartPr>
      <w:docPartBody>
        <w:p w:rsidR="00FF0485" w:rsidRDefault="00FF0485">
          <w:pPr>
            <w:pStyle w:val="17376F30E103443FA9B7FCB0E2E227B8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3B9F2C5914763A432B28EE886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6466-1D97-4CEC-8C44-4F8013F9B6A4}"/>
      </w:docPartPr>
      <w:docPartBody>
        <w:p w:rsidR="00FF0485" w:rsidRDefault="00FF0485">
          <w:pPr>
            <w:pStyle w:val="5BF3B9F2C5914763A432B28EE886E79C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E8B8735D38B748878EB0E06C5F6B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FFA4F-9D5B-49FE-8FA2-77A59D563E4C}"/>
      </w:docPartPr>
      <w:docPartBody>
        <w:p w:rsidR="00FF0485" w:rsidRDefault="00FF0485">
          <w:pPr>
            <w:pStyle w:val="E8B8735D38B748878EB0E06C5F6B94A2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97F16705F74A486CA73325276651D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66BF3-E4D7-4074-B2E7-E804DEC10956}"/>
      </w:docPartPr>
      <w:docPartBody>
        <w:p w:rsidR="00FF0485" w:rsidRDefault="00FF0485">
          <w:pPr>
            <w:pStyle w:val="97F16705F74A486CA73325276651D2D5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156380F022834BBC953460B6056E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B327-D570-4A3B-A442-B9A0928589CB}"/>
      </w:docPartPr>
      <w:docPartBody>
        <w:p w:rsidR="00FF0485" w:rsidRDefault="00FF0485">
          <w:pPr>
            <w:pStyle w:val="156380F022834BBC953460B6056E7B05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A01F8FFA440C9B47702B8D9B36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8EE2-3502-468C-9DD2-82E4105036FC}"/>
      </w:docPartPr>
      <w:docPartBody>
        <w:p w:rsidR="00FF0485" w:rsidRDefault="00FF0485">
          <w:pPr>
            <w:pStyle w:val="70FA01F8FFA440C9B47702B8D9B3630B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C05DA9D1058C4354BE45343056A4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8187-9D59-4DB8-82C2-CCF5B915FF8F}"/>
      </w:docPartPr>
      <w:docPartBody>
        <w:p w:rsidR="00FF0485" w:rsidRDefault="00FF0485">
          <w:pPr>
            <w:pStyle w:val="C05DA9D1058C4354BE45343056A48F41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893582C8D9C54B4786C4B3DE5978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B3A8-DA7C-46C7-94AE-632010FBF59B}"/>
      </w:docPartPr>
      <w:docPartBody>
        <w:p w:rsidR="00FF0485" w:rsidRDefault="00FF0485">
          <w:pPr>
            <w:pStyle w:val="893582C8D9C54B4786C4B3DE597841FF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C9DFBAF9C37C4019BA207B24D41C4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955F9-F3BC-4C97-BDF3-67EB0684DE62}"/>
      </w:docPartPr>
      <w:docPartBody>
        <w:p w:rsidR="00FF0485" w:rsidRDefault="00FF0485">
          <w:pPr>
            <w:pStyle w:val="C9DFBAF9C37C4019BA207B24D41C4AEF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6F7B45BEF424CB3DFF6E88242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2A31-298A-40FB-AC36-5A1634AF1C77}"/>
      </w:docPartPr>
      <w:docPartBody>
        <w:p w:rsidR="00FF0485" w:rsidRDefault="00FF0485">
          <w:pPr>
            <w:pStyle w:val="EA36F7B45BEF424CB3DFF6E882428C74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4D910EF9CED64CD0B395FEFB0234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F019-0B40-43A3-9B35-0D2689C20F04}"/>
      </w:docPartPr>
      <w:docPartBody>
        <w:p w:rsidR="00FF0485" w:rsidRDefault="00FF0485">
          <w:pPr>
            <w:pStyle w:val="4D910EF9CED64CD0B395FEFB0234D01D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D4459247C5D944DD86FD5ABCBCE1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D092-CF75-45B2-A064-69AB7C7C6A4C}"/>
      </w:docPartPr>
      <w:docPartBody>
        <w:p w:rsidR="00FF0485" w:rsidRDefault="00FF0485">
          <w:pPr>
            <w:pStyle w:val="D4459247C5D944DD86FD5ABCBCE17B29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3E2E6408FBB24EC6B500FCA673E2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C6CC-A40B-4B8A-9827-7174B2061340}"/>
      </w:docPartPr>
      <w:docPartBody>
        <w:p w:rsidR="00FF0485" w:rsidRDefault="00FF0485">
          <w:pPr>
            <w:pStyle w:val="3E2E6408FBB24EC6B500FCA673E2307E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9C36D91104D338B12200112C7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B4C9-2AE5-4D79-9078-04E103404300}"/>
      </w:docPartPr>
      <w:docPartBody>
        <w:p w:rsidR="00FF0485" w:rsidRDefault="00FF0485">
          <w:pPr>
            <w:pStyle w:val="2D49C36D91104D338B12200112C7B0B9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5C84DEAA2D03409EB4AB27464462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FC19-34C3-4C1E-9363-134660DA0955}"/>
      </w:docPartPr>
      <w:docPartBody>
        <w:p w:rsidR="00FF0485" w:rsidRDefault="00FF0485">
          <w:pPr>
            <w:pStyle w:val="5C84DEAA2D03409EB4AB274644629731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09EA4B0471B848C0B689A89D1EA7C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FE84B-6237-4081-A82F-85551C0ED144}"/>
      </w:docPartPr>
      <w:docPartBody>
        <w:p w:rsidR="00FF0485" w:rsidRDefault="00FF0485">
          <w:pPr>
            <w:pStyle w:val="09EA4B0471B848C0B689A89D1EA7CD88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D2D89AA6E2DC47EAAA5328A7FF5C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E3A1-7EDF-4B5B-BCE3-6B134C8BB830}"/>
      </w:docPartPr>
      <w:docPartBody>
        <w:p w:rsidR="00FF0485" w:rsidRDefault="00FF0485">
          <w:pPr>
            <w:pStyle w:val="D2D89AA6E2DC47EAAA5328A7FF5C2DCC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51B1474A343EEAAD5D678CC02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59F8-9744-4856-AB44-BE070030E16C}"/>
      </w:docPartPr>
      <w:docPartBody>
        <w:p w:rsidR="00FF0485" w:rsidRDefault="00FF0485">
          <w:pPr>
            <w:pStyle w:val="91151B1474A343EEAAD5D678CC0296D9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4E7C46B930744742AD680DC1835E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2948-6B85-4190-95AD-C4F1C82DCC1A}"/>
      </w:docPartPr>
      <w:docPartBody>
        <w:p w:rsidR="00FF0485" w:rsidRDefault="00FF0485">
          <w:pPr>
            <w:pStyle w:val="4E7C46B930744742AD680DC1835EE229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3CAA83DF46EB4161A3C7A4B3D978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D22A-60F9-4649-9991-9B9B93528511}"/>
      </w:docPartPr>
      <w:docPartBody>
        <w:p w:rsidR="00FF0485" w:rsidRDefault="00FF0485">
          <w:pPr>
            <w:pStyle w:val="3CAA83DF46EB4161A3C7A4B3D978481D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AFDD643534F54D06ADD001293198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2594-ABC2-4BAD-A86C-ED1EE27627F1}"/>
      </w:docPartPr>
      <w:docPartBody>
        <w:p w:rsidR="00FF0485" w:rsidRDefault="00FF0485">
          <w:pPr>
            <w:pStyle w:val="AFDD643534F54D06ADD001293198226D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7C5CF3E544CD82FEB5C9CCA4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1C6D-1B3E-437B-9929-08A1E826C5E5}"/>
      </w:docPartPr>
      <w:docPartBody>
        <w:p w:rsidR="00FF0485" w:rsidRDefault="00FF0485">
          <w:pPr>
            <w:pStyle w:val="2DA57C5CF3E544CD82FEB5C9CCA4A419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754D106F69114D9888B4CB49BB32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A8BD-9559-4FBC-8610-868D5B474CDF}"/>
      </w:docPartPr>
      <w:docPartBody>
        <w:p w:rsidR="00FF0485" w:rsidRDefault="00FF0485">
          <w:pPr>
            <w:pStyle w:val="754D106F69114D9888B4CB49BB329775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75841D6217B345F8BE6C001D3E96C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639C8-9DEA-4A11-A3AD-88E1F88FD47E}"/>
      </w:docPartPr>
      <w:docPartBody>
        <w:p w:rsidR="00FF0485" w:rsidRDefault="00FF0485">
          <w:pPr>
            <w:pStyle w:val="75841D6217B345F8BE6C001D3E96C2CA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7186ABB0BD5541CF92E411FEC3AD5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78723-4380-4C9B-98A7-EAE0C50B8DD1}"/>
      </w:docPartPr>
      <w:docPartBody>
        <w:p w:rsidR="00FF0485" w:rsidRDefault="00FF0485">
          <w:pPr>
            <w:pStyle w:val="7186ABB0BD5541CF92E411FEC3AD5C34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1D0DCD6C140A08B32CEB65350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68EA-60A1-4DAD-97E3-02FDD6A87EC9}"/>
      </w:docPartPr>
      <w:docPartBody>
        <w:p w:rsidR="00FF0485" w:rsidRDefault="00FF0485">
          <w:pPr>
            <w:pStyle w:val="7C31D0DCD6C140A08B32CEB653509D6F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3FB323AEE8654967A4DF0534FFF3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F192-B3E3-433B-96D6-F9BF92211CB6}"/>
      </w:docPartPr>
      <w:docPartBody>
        <w:p w:rsidR="00FF0485" w:rsidRDefault="00FF0485">
          <w:pPr>
            <w:pStyle w:val="3FB323AEE8654967A4DF0534FFF3CA40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936976085A9E443BA06DF2596C0EE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45EB-AA56-4C4D-9866-99CF8F7FF1A9}"/>
      </w:docPartPr>
      <w:docPartBody>
        <w:p w:rsidR="00FF0485" w:rsidRDefault="00FF0485">
          <w:pPr>
            <w:pStyle w:val="936976085A9E443BA06DF2596C0EE049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B87BEF0A90DA46979773B931D765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FE68D-C036-44D0-A713-10EA4A5F6E04}"/>
      </w:docPartPr>
      <w:docPartBody>
        <w:p w:rsidR="00FF0485" w:rsidRDefault="00FF0485">
          <w:pPr>
            <w:pStyle w:val="B87BEF0A90DA46979773B931D765CB81"/>
          </w:pPr>
          <w:r w:rsidRPr="00463D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E78C3DA4A4E91831302644424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6623-549E-46A6-AD6C-387549F65C44}"/>
      </w:docPartPr>
      <w:docPartBody>
        <w:p w:rsidR="00FF0485" w:rsidRDefault="00FF0485">
          <w:pPr>
            <w:pStyle w:val="8B7E78C3DA4A4E918313026444246A0D"/>
          </w:pPr>
          <w:r w:rsidRPr="008339F6">
            <w:rPr>
              <w:rFonts w:eastAsia="Times New Roman" w:cs="Arial"/>
              <w:color w:val="E97132" w:themeColor="accent2"/>
            </w:rPr>
            <w:t>Date - click or tap to enter a date.</w:t>
          </w:r>
        </w:p>
      </w:docPartBody>
    </w:docPart>
    <w:docPart>
      <w:docPartPr>
        <w:name w:val="7AE28AA42F2D489A99A721281691B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5732-E531-4164-96D1-ECC38072D541}"/>
      </w:docPartPr>
      <w:docPartBody>
        <w:p w:rsidR="00FF0485" w:rsidRDefault="00FF0485">
          <w:pPr>
            <w:pStyle w:val="7AE28AA42F2D489A99A721281691BF90"/>
          </w:pPr>
          <w:r>
            <w:rPr>
              <w:rFonts w:eastAsia="Times New Roman" w:cs="Arial"/>
              <w:color w:val="E97132" w:themeColor="accent2"/>
            </w:rPr>
            <w:t>Time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  <w:docPart>
      <w:docPartPr>
        <w:name w:val="F8C7802A336F4ABC86D4607398B8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B59E-1225-4407-9849-30FFB320F5F9}"/>
      </w:docPartPr>
      <w:docPartBody>
        <w:p w:rsidR="00FF0485" w:rsidRDefault="00FF0485">
          <w:pPr>
            <w:pStyle w:val="F8C7802A336F4ABC86D4607398B8BA93"/>
          </w:pPr>
          <w:r>
            <w:rPr>
              <w:rFonts w:eastAsia="Times New Roman" w:cs="Arial"/>
              <w:color w:val="E97132" w:themeColor="accent2"/>
            </w:rPr>
            <w:t>Name of Medication and dosage - c</w:t>
          </w:r>
          <w:r w:rsidRPr="008339F6">
            <w:rPr>
              <w:rFonts w:eastAsia="Times New Roman" w:cs="Arial"/>
              <w:color w:val="E97132" w:themeColor="accent2"/>
            </w:rPr>
            <w:t>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85"/>
    <w:rsid w:val="00EE6C3F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CBB8C516DC3845F28C7BE41737AA76F4">
    <w:name w:val="CBB8C516DC3845F28C7BE41737AA76F4"/>
  </w:style>
  <w:style w:type="paragraph" w:customStyle="1" w:styleId="8A2468A19B4D4F3288F400B652AAD87E">
    <w:name w:val="8A2468A19B4D4F3288F400B652AAD87E"/>
  </w:style>
  <w:style w:type="paragraph" w:customStyle="1" w:styleId="CBD42ADC81714526ADA770EED70CFF7E">
    <w:name w:val="CBD42ADC81714526ADA770EED70CFF7E"/>
  </w:style>
  <w:style w:type="paragraph" w:customStyle="1" w:styleId="6F1D1FCBF1CF43BC98C2036765EEEDE4">
    <w:name w:val="6F1D1FCBF1CF43BC98C2036765EEEDE4"/>
  </w:style>
  <w:style w:type="paragraph" w:customStyle="1" w:styleId="1E54222571764531BA89C8C02E6A42A1">
    <w:name w:val="1E54222571764531BA89C8C02E6A42A1"/>
  </w:style>
  <w:style w:type="paragraph" w:customStyle="1" w:styleId="DAFA04F506434548A34DA7BE5C1E3B38">
    <w:name w:val="DAFA04F506434548A34DA7BE5C1E3B38"/>
  </w:style>
  <w:style w:type="paragraph" w:customStyle="1" w:styleId="63D87EB875434EDE90BFB77750C7D194">
    <w:name w:val="63D87EB875434EDE90BFB77750C7D194"/>
  </w:style>
  <w:style w:type="paragraph" w:customStyle="1" w:styleId="81372DEDC37642B9B5449A38AD003070">
    <w:name w:val="81372DEDC37642B9B5449A38AD003070"/>
  </w:style>
  <w:style w:type="paragraph" w:customStyle="1" w:styleId="7561ADAC8750476BB21E48AE37105A80">
    <w:name w:val="7561ADAC8750476BB21E48AE37105A80"/>
  </w:style>
  <w:style w:type="paragraph" w:customStyle="1" w:styleId="E8066DBE0BA84A80B68DA313938098B5">
    <w:name w:val="E8066DBE0BA84A80B68DA313938098B5"/>
  </w:style>
  <w:style w:type="paragraph" w:customStyle="1" w:styleId="1CE82B7FA4AE4C7DAA03B020DDD51099">
    <w:name w:val="1CE82B7FA4AE4C7DAA03B020DDD51099"/>
  </w:style>
  <w:style w:type="paragraph" w:customStyle="1" w:styleId="694901E4AAF9427CB9206C89EFD52DE6">
    <w:name w:val="694901E4AAF9427CB9206C89EFD52DE6"/>
  </w:style>
  <w:style w:type="paragraph" w:customStyle="1" w:styleId="1B3A16460F4E4A2A96D378AFA8D8EC20">
    <w:name w:val="1B3A16460F4E4A2A96D378AFA8D8EC20"/>
  </w:style>
  <w:style w:type="paragraph" w:customStyle="1" w:styleId="16725EB514444E4C9847E072FAD6A264">
    <w:name w:val="16725EB514444E4C9847E072FAD6A264"/>
  </w:style>
  <w:style w:type="paragraph" w:customStyle="1" w:styleId="3B4A7165C6A94FE4AA7E321034AD178E">
    <w:name w:val="3B4A7165C6A94FE4AA7E321034AD178E"/>
  </w:style>
  <w:style w:type="paragraph" w:customStyle="1" w:styleId="EE24077E15C3410080400BC082D1C977">
    <w:name w:val="EE24077E15C3410080400BC082D1C977"/>
  </w:style>
  <w:style w:type="paragraph" w:customStyle="1" w:styleId="17DD7E5FA55E45DE8825FFA19C36EF57">
    <w:name w:val="17DD7E5FA55E45DE8825FFA19C36EF57"/>
  </w:style>
  <w:style w:type="paragraph" w:customStyle="1" w:styleId="DA2A236B2FC54C72BE9477246E4B3B86">
    <w:name w:val="DA2A236B2FC54C72BE9477246E4B3B86"/>
  </w:style>
  <w:style w:type="paragraph" w:customStyle="1" w:styleId="C6A15C0203FB47D9A766D1BBD2C54DDC">
    <w:name w:val="C6A15C0203FB47D9A766D1BBD2C54DDC"/>
  </w:style>
  <w:style w:type="paragraph" w:customStyle="1" w:styleId="0330CF21CF6D445997680BD29E7B54FD">
    <w:name w:val="0330CF21CF6D445997680BD29E7B54FD"/>
  </w:style>
  <w:style w:type="paragraph" w:customStyle="1" w:styleId="4D6E3628023042DF9720E83FACD053AF">
    <w:name w:val="4D6E3628023042DF9720E83FACD053AF"/>
  </w:style>
  <w:style w:type="paragraph" w:customStyle="1" w:styleId="109028EB30884249AC165311FD26AD63">
    <w:name w:val="109028EB30884249AC165311FD26AD63"/>
  </w:style>
  <w:style w:type="paragraph" w:customStyle="1" w:styleId="6F99F14B8ADB4685BD84E62A0D3F3292">
    <w:name w:val="6F99F14B8ADB4685BD84E62A0D3F3292"/>
  </w:style>
  <w:style w:type="paragraph" w:customStyle="1" w:styleId="54F09D14608D496B94486BAA2D78AC74">
    <w:name w:val="54F09D14608D496B94486BAA2D78AC74"/>
  </w:style>
  <w:style w:type="paragraph" w:customStyle="1" w:styleId="6464116386A4442F85267FA047B7B80A">
    <w:name w:val="6464116386A4442F85267FA047B7B80A"/>
  </w:style>
  <w:style w:type="paragraph" w:customStyle="1" w:styleId="9FFC58D564554F98AA82D189A0CBB81F">
    <w:name w:val="9FFC58D564554F98AA82D189A0CBB81F"/>
  </w:style>
  <w:style w:type="paragraph" w:customStyle="1" w:styleId="273E0C57B248413C809DD0F8329C3CE5">
    <w:name w:val="273E0C57B248413C809DD0F8329C3CE5"/>
  </w:style>
  <w:style w:type="paragraph" w:customStyle="1" w:styleId="F5E35F653FE5473AB08E3F6A394E561F">
    <w:name w:val="F5E35F653FE5473AB08E3F6A394E561F"/>
  </w:style>
  <w:style w:type="paragraph" w:customStyle="1" w:styleId="77B4AFC30A97458AB8559CBDCEB8C67B">
    <w:name w:val="77B4AFC30A97458AB8559CBDCEB8C67B"/>
  </w:style>
  <w:style w:type="paragraph" w:customStyle="1" w:styleId="B6E18A78BD254303A95B757C1C28CFB2">
    <w:name w:val="B6E18A78BD254303A95B757C1C28CFB2"/>
  </w:style>
  <w:style w:type="paragraph" w:customStyle="1" w:styleId="A68FF1E88A7B42F69E5944EDFD883EAB">
    <w:name w:val="A68FF1E88A7B42F69E5944EDFD883EAB"/>
  </w:style>
  <w:style w:type="paragraph" w:customStyle="1" w:styleId="F57518FD9A324EA0A5F373F70544658D">
    <w:name w:val="F57518FD9A324EA0A5F373F70544658D"/>
  </w:style>
  <w:style w:type="paragraph" w:customStyle="1" w:styleId="2BFD5F9D89144C34965CAAA59C945BC0">
    <w:name w:val="2BFD5F9D89144C34965CAAA59C945BC0"/>
  </w:style>
  <w:style w:type="paragraph" w:customStyle="1" w:styleId="74782117AFBB4E5BA19B59AAEB85762A">
    <w:name w:val="74782117AFBB4E5BA19B59AAEB85762A"/>
  </w:style>
  <w:style w:type="paragraph" w:customStyle="1" w:styleId="5C19ADB6D1214C939BA779B0D377EBD0">
    <w:name w:val="5C19ADB6D1214C939BA779B0D377EBD0"/>
  </w:style>
  <w:style w:type="paragraph" w:customStyle="1" w:styleId="81B860BE5061458099EDB97A15020876">
    <w:name w:val="81B860BE5061458099EDB97A15020876"/>
  </w:style>
  <w:style w:type="paragraph" w:customStyle="1" w:styleId="D6E450C4BA844E85A201A3AEA1E684DE">
    <w:name w:val="D6E450C4BA844E85A201A3AEA1E684DE"/>
  </w:style>
  <w:style w:type="paragraph" w:customStyle="1" w:styleId="6021D7C1AF604C20BC21F3F73BE20AE6">
    <w:name w:val="6021D7C1AF604C20BC21F3F73BE20AE6"/>
  </w:style>
  <w:style w:type="paragraph" w:customStyle="1" w:styleId="9E53DE9BC77C466ABC44BF6CDE6B8616">
    <w:name w:val="9E53DE9BC77C466ABC44BF6CDE6B8616"/>
  </w:style>
  <w:style w:type="paragraph" w:customStyle="1" w:styleId="9F89426DDD4941669E786D9E42AC3A09">
    <w:name w:val="9F89426DDD4941669E786D9E42AC3A09"/>
  </w:style>
  <w:style w:type="paragraph" w:customStyle="1" w:styleId="8C9DB3D9EA414022A6E42840AC1ECC74">
    <w:name w:val="8C9DB3D9EA414022A6E42840AC1ECC74"/>
  </w:style>
  <w:style w:type="paragraph" w:customStyle="1" w:styleId="A2FEE3FE6B0C424B8A90B7EE2F624E22">
    <w:name w:val="A2FEE3FE6B0C424B8A90B7EE2F624E22"/>
  </w:style>
  <w:style w:type="paragraph" w:customStyle="1" w:styleId="A92C7D1043214643A60DA03737088C28">
    <w:name w:val="A92C7D1043214643A60DA03737088C28"/>
  </w:style>
  <w:style w:type="paragraph" w:customStyle="1" w:styleId="662BE7F26EC24D40BBC1FA9258556C28">
    <w:name w:val="662BE7F26EC24D40BBC1FA9258556C28"/>
  </w:style>
  <w:style w:type="paragraph" w:customStyle="1" w:styleId="D6A5681AA9B34D2B8A10BFD53F831A46">
    <w:name w:val="D6A5681AA9B34D2B8A10BFD53F831A46"/>
  </w:style>
  <w:style w:type="paragraph" w:customStyle="1" w:styleId="F8576C3431854C8785BA1F0955A97037">
    <w:name w:val="F8576C3431854C8785BA1F0955A97037"/>
  </w:style>
  <w:style w:type="paragraph" w:customStyle="1" w:styleId="5EE6E53D66934C92A9634944C49EA365">
    <w:name w:val="5EE6E53D66934C92A9634944C49EA365"/>
  </w:style>
  <w:style w:type="paragraph" w:customStyle="1" w:styleId="33FB3FBFA87A4EC4BE341F962FF20599">
    <w:name w:val="33FB3FBFA87A4EC4BE341F962FF20599"/>
  </w:style>
  <w:style w:type="paragraph" w:customStyle="1" w:styleId="AD5E6D42ADF64DBEB2335AF601573A32">
    <w:name w:val="AD5E6D42ADF64DBEB2335AF601573A32"/>
  </w:style>
  <w:style w:type="paragraph" w:customStyle="1" w:styleId="B1A71523BE544A50852B278F97010266">
    <w:name w:val="B1A71523BE544A50852B278F97010266"/>
  </w:style>
  <w:style w:type="paragraph" w:customStyle="1" w:styleId="2DC7A2E456DC4997BF6D431A35D129C4">
    <w:name w:val="2DC7A2E456DC4997BF6D431A35D129C4"/>
  </w:style>
  <w:style w:type="paragraph" w:customStyle="1" w:styleId="AB664F2DF3FF4B96B3E80F4830D13A8A">
    <w:name w:val="AB664F2DF3FF4B96B3E80F4830D13A8A"/>
  </w:style>
  <w:style w:type="paragraph" w:customStyle="1" w:styleId="49DA088EFCD542078657419D752F1685">
    <w:name w:val="49DA088EFCD542078657419D752F1685"/>
  </w:style>
  <w:style w:type="paragraph" w:customStyle="1" w:styleId="C6B5FBB7A3D34050961501774BD071C7">
    <w:name w:val="C6B5FBB7A3D34050961501774BD071C7"/>
  </w:style>
  <w:style w:type="paragraph" w:customStyle="1" w:styleId="C35D20DBC31D4469A02DA7813CE23B24">
    <w:name w:val="C35D20DBC31D4469A02DA7813CE23B24"/>
  </w:style>
  <w:style w:type="paragraph" w:customStyle="1" w:styleId="9326B4A7306249B1A6A46E91269E97D0">
    <w:name w:val="9326B4A7306249B1A6A46E91269E97D0"/>
  </w:style>
  <w:style w:type="paragraph" w:customStyle="1" w:styleId="2326614ACF404698B44889F26F57B59E">
    <w:name w:val="2326614ACF404698B44889F26F57B59E"/>
  </w:style>
  <w:style w:type="paragraph" w:customStyle="1" w:styleId="7706F3B13E80465F8D080A2828627D19">
    <w:name w:val="7706F3B13E80465F8D080A2828627D19"/>
  </w:style>
  <w:style w:type="paragraph" w:customStyle="1" w:styleId="93316B8EF7FC48E4A726E2EBBC202647">
    <w:name w:val="93316B8EF7FC48E4A726E2EBBC202647"/>
  </w:style>
  <w:style w:type="paragraph" w:customStyle="1" w:styleId="59CC636463C04D61AD6000054F821C0C">
    <w:name w:val="59CC636463C04D61AD6000054F821C0C"/>
  </w:style>
  <w:style w:type="paragraph" w:customStyle="1" w:styleId="126BC9DCA26B42E980449E779C8446B9">
    <w:name w:val="126BC9DCA26B42E980449E779C8446B9"/>
  </w:style>
  <w:style w:type="paragraph" w:customStyle="1" w:styleId="7E7C730D5DD44231885163FF1486C322">
    <w:name w:val="7E7C730D5DD44231885163FF1486C322"/>
  </w:style>
  <w:style w:type="paragraph" w:customStyle="1" w:styleId="EBF08112338A40DA9DA7271766EAF382">
    <w:name w:val="EBF08112338A40DA9DA7271766EAF382"/>
  </w:style>
  <w:style w:type="paragraph" w:customStyle="1" w:styleId="643244302A1D476E9A37CDA7413D9045">
    <w:name w:val="643244302A1D476E9A37CDA7413D9045"/>
  </w:style>
  <w:style w:type="paragraph" w:customStyle="1" w:styleId="8A0BDA63EB464120A2EAFB5EDD46C8A5">
    <w:name w:val="8A0BDA63EB464120A2EAFB5EDD46C8A5"/>
  </w:style>
  <w:style w:type="paragraph" w:customStyle="1" w:styleId="8E4E0C0D8D4549139A0E140FFA817BAB">
    <w:name w:val="8E4E0C0D8D4549139A0E140FFA817BAB"/>
  </w:style>
  <w:style w:type="paragraph" w:customStyle="1" w:styleId="22EEF063AD44414EB5A7AC5A9158021A">
    <w:name w:val="22EEF063AD44414EB5A7AC5A9158021A"/>
  </w:style>
  <w:style w:type="paragraph" w:customStyle="1" w:styleId="F6BF27F6D55B4FCD8D19AAED2BE77CDA">
    <w:name w:val="F6BF27F6D55B4FCD8D19AAED2BE77CDA"/>
  </w:style>
  <w:style w:type="paragraph" w:customStyle="1" w:styleId="B2940DE85FF3417FA6A81C533DE35579">
    <w:name w:val="B2940DE85FF3417FA6A81C533DE35579"/>
  </w:style>
  <w:style w:type="paragraph" w:customStyle="1" w:styleId="90D1A60B5B63405484BC0CC598BC7E63">
    <w:name w:val="90D1A60B5B63405484BC0CC598BC7E63"/>
  </w:style>
  <w:style w:type="paragraph" w:customStyle="1" w:styleId="E9FF895E1F2A4F859ACAE5FB2A1A156D">
    <w:name w:val="E9FF895E1F2A4F859ACAE5FB2A1A156D"/>
  </w:style>
  <w:style w:type="paragraph" w:customStyle="1" w:styleId="4A189FB5A8AD471C9309859420D4394A">
    <w:name w:val="4A189FB5A8AD471C9309859420D4394A"/>
  </w:style>
  <w:style w:type="paragraph" w:customStyle="1" w:styleId="336C9D57B8A049658E1F77A9D0D4BB55">
    <w:name w:val="336C9D57B8A049658E1F77A9D0D4BB55"/>
  </w:style>
  <w:style w:type="paragraph" w:customStyle="1" w:styleId="C4EDBF956E8946B98904F446922B4056">
    <w:name w:val="C4EDBF956E8946B98904F446922B4056"/>
  </w:style>
  <w:style w:type="paragraph" w:customStyle="1" w:styleId="17376F30E103443FA9B7FCB0E2E227B8">
    <w:name w:val="17376F30E103443FA9B7FCB0E2E227B8"/>
  </w:style>
  <w:style w:type="paragraph" w:customStyle="1" w:styleId="5BF3B9F2C5914763A432B28EE886E79C">
    <w:name w:val="5BF3B9F2C5914763A432B28EE886E79C"/>
  </w:style>
  <w:style w:type="paragraph" w:customStyle="1" w:styleId="E8B8735D38B748878EB0E06C5F6B94A2">
    <w:name w:val="E8B8735D38B748878EB0E06C5F6B94A2"/>
  </w:style>
  <w:style w:type="paragraph" w:customStyle="1" w:styleId="97F16705F74A486CA73325276651D2D5">
    <w:name w:val="97F16705F74A486CA73325276651D2D5"/>
  </w:style>
  <w:style w:type="paragraph" w:customStyle="1" w:styleId="156380F022834BBC953460B6056E7B05">
    <w:name w:val="156380F022834BBC953460B6056E7B05"/>
  </w:style>
  <w:style w:type="paragraph" w:customStyle="1" w:styleId="70FA01F8FFA440C9B47702B8D9B3630B">
    <w:name w:val="70FA01F8FFA440C9B47702B8D9B3630B"/>
  </w:style>
  <w:style w:type="paragraph" w:customStyle="1" w:styleId="C05DA9D1058C4354BE45343056A48F41">
    <w:name w:val="C05DA9D1058C4354BE45343056A48F41"/>
  </w:style>
  <w:style w:type="paragraph" w:customStyle="1" w:styleId="893582C8D9C54B4786C4B3DE597841FF">
    <w:name w:val="893582C8D9C54B4786C4B3DE597841FF"/>
  </w:style>
  <w:style w:type="paragraph" w:customStyle="1" w:styleId="C9DFBAF9C37C4019BA207B24D41C4AEF">
    <w:name w:val="C9DFBAF9C37C4019BA207B24D41C4AEF"/>
  </w:style>
  <w:style w:type="paragraph" w:customStyle="1" w:styleId="EA36F7B45BEF424CB3DFF6E882428C74">
    <w:name w:val="EA36F7B45BEF424CB3DFF6E882428C74"/>
  </w:style>
  <w:style w:type="paragraph" w:customStyle="1" w:styleId="4D910EF9CED64CD0B395FEFB0234D01D">
    <w:name w:val="4D910EF9CED64CD0B395FEFB0234D01D"/>
  </w:style>
  <w:style w:type="paragraph" w:customStyle="1" w:styleId="D4459247C5D944DD86FD5ABCBCE17B29">
    <w:name w:val="D4459247C5D944DD86FD5ABCBCE17B29"/>
  </w:style>
  <w:style w:type="paragraph" w:customStyle="1" w:styleId="3E2E6408FBB24EC6B500FCA673E2307E">
    <w:name w:val="3E2E6408FBB24EC6B500FCA673E2307E"/>
  </w:style>
  <w:style w:type="paragraph" w:customStyle="1" w:styleId="2D49C36D91104D338B12200112C7B0B9">
    <w:name w:val="2D49C36D91104D338B12200112C7B0B9"/>
  </w:style>
  <w:style w:type="paragraph" w:customStyle="1" w:styleId="5C84DEAA2D03409EB4AB274644629731">
    <w:name w:val="5C84DEAA2D03409EB4AB274644629731"/>
  </w:style>
  <w:style w:type="paragraph" w:customStyle="1" w:styleId="09EA4B0471B848C0B689A89D1EA7CD88">
    <w:name w:val="09EA4B0471B848C0B689A89D1EA7CD88"/>
  </w:style>
  <w:style w:type="paragraph" w:customStyle="1" w:styleId="D2D89AA6E2DC47EAAA5328A7FF5C2DCC">
    <w:name w:val="D2D89AA6E2DC47EAAA5328A7FF5C2DCC"/>
  </w:style>
  <w:style w:type="paragraph" w:customStyle="1" w:styleId="91151B1474A343EEAAD5D678CC0296D9">
    <w:name w:val="91151B1474A343EEAAD5D678CC0296D9"/>
  </w:style>
  <w:style w:type="paragraph" w:customStyle="1" w:styleId="4E7C46B930744742AD680DC1835EE229">
    <w:name w:val="4E7C46B930744742AD680DC1835EE229"/>
  </w:style>
  <w:style w:type="paragraph" w:customStyle="1" w:styleId="3CAA83DF46EB4161A3C7A4B3D978481D">
    <w:name w:val="3CAA83DF46EB4161A3C7A4B3D978481D"/>
  </w:style>
  <w:style w:type="paragraph" w:customStyle="1" w:styleId="AFDD643534F54D06ADD001293198226D">
    <w:name w:val="AFDD643534F54D06ADD001293198226D"/>
  </w:style>
  <w:style w:type="paragraph" w:customStyle="1" w:styleId="2DA57C5CF3E544CD82FEB5C9CCA4A419">
    <w:name w:val="2DA57C5CF3E544CD82FEB5C9CCA4A419"/>
  </w:style>
  <w:style w:type="paragraph" w:customStyle="1" w:styleId="754D106F69114D9888B4CB49BB329775">
    <w:name w:val="754D106F69114D9888B4CB49BB329775"/>
  </w:style>
  <w:style w:type="paragraph" w:customStyle="1" w:styleId="75841D6217B345F8BE6C001D3E96C2CA">
    <w:name w:val="75841D6217B345F8BE6C001D3E96C2CA"/>
  </w:style>
  <w:style w:type="paragraph" w:customStyle="1" w:styleId="7186ABB0BD5541CF92E411FEC3AD5C34">
    <w:name w:val="7186ABB0BD5541CF92E411FEC3AD5C34"/>
  </w:style>
  <w:style w:type="paragraph" w:customStyle="1" w:styleId="7C31D0DCD6C140A08B32CEB653509D6F">
    <w:name w:val="7C31D0DCD6C140A08B32CEB653509D6F"/>
  </w:style>
  <w:style w:type="paragraph" w:customStyle="1" w:styleId="3FB323AEE8654967A4DF0534FFF3CA40">
    <w:name w:val="3FB323AEE8654967A4DF0534FFF3CA40"/>
  </w:style>
  <w:style w:type="paragraph" w:customStyle="1" w:styleId="936976085A9E443BA06DF2596C0EE049">
    <w:name w:val="936976085A9E443BA06DF2596C0EE049"/>
  </w:style>
  <w:style w:type="paragraph" w:customStyle="1" w:styleId="B87BEF0A90DA46979773B931D765CB81">
    <w:name w:val="B87BEF0A90DA46979773B931D765CB81"/>
  </w:style>
  <w:style w:type="paragraph" w:customStyle="1" w:styleId="8B7E78C3DA4A4E918313026444246A0D">
    <w:name w:val="8B7E78C3DA4A4E918313026444246A0D"/>
  </w:style>
  <w:style w:type="paragraph" w:customStyle="1" w:styleId="7AE28AA42F2D489A99A721281691BF90">
    <w:name w:val="7AE28AA42F2D489A99A721281691BF90"/>
  </w:style>
  <w:style w:type="paragraph" w:customStyle="1" w:styleId="F8C7802A336F4ABC86D4607398B8BA93">
    <w:name w:val="F8C7802A336F4ABC86D4607398B8B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ccddc-24d5-4a57-8b11-9092df739065">
      <Terms xmlns="http://schemas.microsoft.com/office/infopath/2007/PartnerControls"/>
    </lcf76f155ced4ddcb4097134ff3c332f>
    <TaxCatchAll xmlns="e26a75ff-48d9-4fda-8f8e-216a28b6e600" xsi:nil="true"/>
    <Image1 xmlns="8b5ccddc-24d5-4a57-8b11-9092df739065" xsi:nil="true"/>
    <Preview xmlns="8b5ccddc-24d5-4a57-8b11-9092df739065" xsi:nil="true"/>
    <Image xmlns="8b5ccddc-24d5-4a57-8b11-9092df739065" xsi:nil="true"/>
    <Thumbnail xmlns="8b5ccddc-24d5-4a57-8b11-9092df739065" xsi:nil="true"/>
    <Group xmlns="8b5ccddc-24d5-4a57-8b11-9092df7390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27AD2C2082A4C9AAFB6867ADC3806" ma:contentTypeVersion="26" ma:contentTypeDescription="Create a new document." ma:contentTypeScope="" ma:versionID="62bbb83f182e807e6e1ebef86aa094de">
  <xsd:schema xmlns:xsd="http://www.w3.org/2001/XMLSchema" xmlns:xs="http://www.w3.org/2001/XMLSchema" xmlns:p="http://schemas.microsoft.com/office/2006/metadata/properties" xmlns:ns2="8b5ccddc-24d5-4a57-8b11-9092df739065" xmlns:ns3="e26a75ff-48d9-4fda-8f8e-216a28b6e600" targetNamespace="http://schemas.microsoft.com/office/2006/metadata/properties" ma:root="true" ma:fieldsID="583104743aedb3929b3d748503c1f8ac" ns2:_="" ns3:_="">
    <xsd:import namespace="8b5ccddc-24d5-4a57-8b11-9092df739065"/>
    <xsd:import namespace="e26a75ff-48d9-4fda-8f8e-216a28b6e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Image" minOccurs="0"/>
                <xsd:element ref="ns2:Thumbnail" minOccurs="0"/>
                <xsd:element ref="ns2:Preview" minOccurs="0"/>
                <xsd:element ref="ns2:Image1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ccddc-24d5-4a57-8b11-9092df73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23bb38-51bb-476e-bb02-93d2ea063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internalName="Thumbnail">
      <xsd:simpleType>
        <xsd:restriction base="dms:Unknown"/>
      </xsd:simpleType>
    </xsd:element>
    <xsd:element name="Preview" ma:index="25" nillable="true" ma:displayName="Preview" ma:format="Thumbnail" ma:internalName="Preview">
      <xsd:simpleType>
        <xsd:restriction base="dms:Unknown"/>
      </xsd:simpleType>
    </xsd:element>
    <xsd:element name="Image1" ma:index="26" nillable="true" ma:displayName="Image1" ma:format="Thumbnail" ma:internalName="Image1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Group" ma:index="31" nillable="true" ma:displayName="Group" ma:description="Group" ma:indexed="true" ma:internalName="Grou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75ff-48d9-4fda-8f8e-216a28b6e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2f5ab0-4bc7-4a4e-ac17-86d6e6d7dcc5}" ma:internalName="TaxCatchAll" ma:showField="CatchAllData" ma:web="e26a75ff-48d9-4fda-8f8e-216a28b6e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F3C4E-9687-4870-834E-EF26EFA89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43460-42EB-415C-AC4E-5875C10C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1E452-950F-4F88-8469-11FA19D826DC}">
  <ds:schemaRefs>
    <ds:schemaRef ds:uri="http://schemas.microsoft.com/office/2006/metadata/properties"/>
    <ds:schemaRef ds:uri="http://schemas.microsoft.com/office/infopath/2007/PartnerControls"/>
    <ds:schemaRef ds:uri="8b5ccddc-24d5-4a57-8b11-9092df739065"/>
    <ds:schemaRef ds:uri="e26a75ff-48d9-4fda-8f8e-216a28b6e600"/>
  </ds:schemaRefs>
</ds:datastoreItem>
</file>

<file path=customXml/itemProps4.xml><?xml version="1.0" encoding="utf-8"?>
<ds:datastoreItem xmlns:ds="http://schemas.openxmlformats.org/officeDocument/2006/customXml" ds:itemID="{22722380-503F-42AD-BC00-2152AEBD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ccddc-24d5-4a57-8b11-9092df739065"/>
    <ds:schemaRef ds:uri="e26a75ff-48d9-4fda-8f8e-216a28b6e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Daily schedule – Administering meds</Template>
  <TotalTime>0</TotalTime>
  <Pages>3</Pages>
  <Words>783</Words>
  <Characters>4466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2025-12-11T01:12:00Z</dcterms:created>
  <dcterms:modified xsi:type="dcterms:W3CDTF">2025-12-11T01:12:00Z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81e50-48b4-41eb-b01c-0f803d245672_Enabled">
    <vt:lpwstr>true</vt:lpwstr>
  </property>
  <property fmtid="{D5CDD505-2E9C-101B-9397-08002B2CF9AE}" pid="3" name="MSIP_Label_11981e50-48b4-41eb-b01c-0f803d245672_SetDate">
    <vt:lpwstr>2024-10-14T00:55:04Z</vt:lpwstr>
  </property>
  <property fmtid="{D5CDD505-2E9C-101B-9397-08002B2CF9AE}" pid="4" name="MSIP_Label_11981e50-48b4-41eb-b01c-0f803d245672_Method">
    <vt:lpwstr>Privileged</vt:lpwstr>
  </property>
  <property fmtid="{D5CDD505-2E9C-101B-9397-08002B2CF9AE}" pid="5" name="MSIP_Label_11981e50-48b4-41eb-b01c-0f803d245672_Name">
    <vt:lpwstr>OFFICIAL</vt:lpwstr>
  </property>
  <property fmtid="{D5CDD505-2E9C-101B-9397-08002B2CF9AE}" pid="6" name="MSIP_Label_11981e50-48b4-41eb-b01c-0f803d245672_SiteId">
    <vt:lpwstr>b0407aa6-9de3-479b-8e46-f051393f3e89</vt:lpwstr>
  </property>
  <property fmtid="{D5CDD505-2E9C-101B-9397-08002B2CF9AE}" pid="7" name="MSIP_Label_11981e50-48b4-41eb-b01c-0f803d245672_ActionId">
    <vt:lpwstr>ae2eb3cc-edc6-4f24-8282-c412f1690cc2</vt:lpwstr>
  </property>
  <property fmtid="{D5CDD505-2E9C-101B-9397-08002B2CF9AE}" pid="8" name="MSIP_Label_11981e50-48b4-41eb-b01c-0f803d245672_ContentBits">
    <vt:lpwstr>3</vt:lpwstr>
  </property>
  <property fmtid="{D5CDD505-2E9C-101B-9397-08002B2CF9AE}" pid="9" name="ContentTypeId">
    <vt:lpwstr>0x010100FF927AD2C2082A4C9AAFB6867ADC3806</vt:lpwstr>
  </property>
  <property fmtid="{D5CDD505-2E9C-101B-9397-08002B2CF9AE}" pid="10" name="MediaServiceImageTags">
    <vt:lpwstr/>
  </property>
  <property fmtid="{D5CDD505-2E9C-101B-9397-08002B2CF9AE}" pid="11" name="_dlc_DocIdItemGuid">
    <vt:lpwstr>20596887-2417-4c8b-80a3-e65f359c2df9</vt:lpwstr>
  </property>
</Properties>
</file>