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51BF" w14:textId="77777777" w:rsidR="00271EDF" w:rsidRPr="00271EDF" w:rsidRDefault="00271EDF" w:rsidP="00B52A45">
      <w:pPr>
        <w:spacing w:before="120" w:after="120"/>
      </w:pPr>
      <w:r w:rsidRPr="00271EDF">
        <w:t>If you would like another person to act on your behalf in relation to your submission and in communicating with Sport Integrity Australia, you must provide your consent. To do so, you can:</w:t>
      </w:r>
    </w:p>
    <w:p w14:paraId="326DC52F" w14:textId="77777777" w:rsidR="00271EDF" w:rsidRPr="00271EDF" w:rsidRDefault="00271EDF" w:rsidP="00B52A45">
      <w:pPr>
        <w:numPr>
          <w:ilvl w:val="0"/>
          <w:numId w:val="1"/>
        </w:numPr>
        <w:spacing w:before="120" w:after="120"/>
      </w:pPr>
      <w:r w:rsidRPr="00271EDF">
        <w:t>Complete and attach this form to your online form</w:t>
      </w:r>
    </w:p>
    <w:p w14:paraId="383269C7" w14:textId="77777777" w:rsidR="00271EDF" w:rsidRPr="00271EDF" w:rsidRDefault="00271EDF" w:rsidP="00B52A45">
      <w:pPr>
        <w:numPr>
          <w:ilvl w:val="0"/>
          <w:numId w:val="1"/>
        </w:numPr>
        <w:spacing w:before="120" w:after="120"/>
      </w:pPr>
      <w:r w:rsidRPr="00271EDF">
        <w:t>E-mail the form to Sport Integrity Australia at:</w:t>
      </w:r>
    </w:p>
    <w:p w14:paraId="0110B8A2" w14:textId="77777777" w:rsidR="00271EDF" w:rsidRPr="00271EDF" w:rsidRDefault="004A0160" w:rsidP="00B52A45">
      <w:pPr>
        <w:numPr>
          <w:ilvl w:val="1"/>
          <w:numId w:val="1"/>
        </w:numPr>
        <w:spacing w:before="120" w:after="120"/>
      </w:pPr>
      <w:hyperlink r:id="rId10" w:history="1">
        <w:r w:rsidR="00271EDF" w:rsidRPr="00271EDF">
          <w:rPr>
            <w:rStyle w:val="Hyperlink"/>
          </w:rPr>
          <w:t>Reporting@sportintegrity.gov.au</w:t>
        </w:r>
      </w:hyperlink>
      <w:r w:rsidR="00271EDF" w:rsidRPr="00271EDF">
        <w:t xml:space="preserve"> for Doping matters, or</w:t>
      </w:r>
    </w:p>
    <w:p w14:paraId="7987E14F" w14:textId="77777777" w:rsidR="00271EDF" w:rsidRPr="00271EDF" w:rsidRDefault="004A0160" w:rsidP="00B52A45">
      <w:pPr>
        <w:numPr>
          <w:ilvl w:val="1"/>
          <w:numId w:val="1"/>
        </w:numPr>
        <w:spacing w:before="120" w:after="120"/>
      </w:pPr>
      <w:hyperlink r:id="rId11" w:history="1">
        <w:r w:rsidR="00271EDF" w:rsidRPr="00271EDF">
          <w:rPr>
            <w:rStyle w:val="Hyperlink"/>
          </w:rPr>
          <w:t>IntegrityMatters@sportintegrity.gov.au</w:t>
        </w:r>
      </w:hyperlink>
      <w:r w:rsidR="00271EDF" w:rsidRPr="00271EDF">
        <w:t xml:space="preserve"> for other integrity matters</w:t>
      </w:r>
      <w:r w:rsidR="00DD025A">
        <w:t>,</w:t>
      </w:r>
      <w:r w:rsidR="00271EDF" w:rsidRPr="00271EDF">
        <w:t xml:space="preserve"> or </w:t>
      </w:r>
    </w:p>
    <w:p w14:paraId="6CDB9852" w14:textId="77777777" w:rsidR="00271EDF" w:rsidRPr="00271EDF" w:rsidRDefault="00271EDF" w:rsidP="00DD025A">
      <w:pPr>
        <w:numPr>
          <w:ilvl w:val="0"/>
          <w:numId w:val="1"/>
        </w:numPr>
        <w:spacing w:before="120"/>
        <w:ind w:left="714" w:hanging="357"/>
      </w:pPr>
      <w:r w:rsidRPr="00271EDF">
        <w:t xml:space="preserve">Send the form to </w:t>
      </w:r>
      <w:r w:rsidRPr="00271EDF">
        <w:rPr>
          <w:lang w:val="en-GB"/>
        </w:rPr>
        <w:t>PO Box 1744, Fyshwick, ACT, 2609</w:t>
      </w:r>
      <w:r>
        <w:rPr>
          <w:lang w:val="en-GB"/>
        </w:rPr>
        <w:t>.</w:t>
      </w:r>
    </w:p>
    <w:p w14:paraId="3F6F7A80" w14:textId="77777777" w:rsidR="00271EDF" w:rsidRDefault="00271EDF" w:rsidP="00DD025A">
      <w:pPr>
        <w:rPr>
          <w:lang w:val="en-GB"/>
        </w:rPr>
      </w:pPr>
    </w:p>
    <w:p w14:paraId="32BB4BF4" w14:textId="77777777" w:rsidR="00271EDF" w:rsidRPr="00B52A45" w:rsidRDefault="00271EDF" w:rsidP="00B52A45">
      <w:pPr>
        <w:spacing w:before="120" w:after="120"/>
        <w:rPr>
          <w:b/>
          <w:bCs/>
        </w:rPr>
      </w:pPr>
      <w:r w:rsidRPr="00B52A45">
        <w:rPr>
          <w:b/>
          <w:bCs/>
        </w:rPr>
        <w:t>Your contact information</w:t>
      </w:r>
    </w:p>
    <w:tbl>
      <w:tblPr>
        <w:tblStyle w:val="TableGrid"/>
        <w:tblW w:w="0" w:type="auto"/>
        <w:tblLook w:val="04A0" w:firstRow="1" w:lastRow="0" w:firstColumn="1" w:lastColumn="0" w:noHBand="0" w:noVBand="1"/>
      </w:tblPr>
      <w:tblGrid>
        <w:gridCol w:w="988"/>
        <w:gridCol w:w="3257"/>
        <w:gridCol w:w="772"/>
        <w:gridCol w:w="5439"/>
      </w:tblGrid>
      <w:tr w:rsidR="00271EDF" w14:paraId="42E2D05E" w14:textId="77777777" w:rsidTr="00B77ED6">
        <w:tc>
          <w:tcPr>
            <w:tcW w:w="988" w:type="dxa"/>
          </w:tcPr>
          <w:p w14:paraId="565DA61B" w14:textId="77777777" w:rsidR="00271EDF" w:rsidRDefault="00B52A45" w:rsidP="00B52A45">
            <w:pPr>
              <w:spacing w:before="120" w:after="120"/>
            </w:pPr>
            <w:r>
              <w:t>Name:</w:t>
            </w:r>
          </w:p>
        </w:tc>
        <w:tc>
          <w:tcPr>
            <w:tcW w:w="9468" w:type="dxa"/>
            <w:gridSpan w:val="3"/>
          </w:tcPr>
          <w:p w14:paraId="61BA4B2C" w14:textId="77777777" w:rsidR="00271EDF" w:rsidRDefault="00271EDF" w:rsidP="00B52A45">
            <w:pPr>
              <w:spacing w:before="120" w:after="120"/>
            </w:pPr>
          </w:p>
        </w:tc>
      </w:tr>
      <w:tr w:rsidR="00271EDF" w14:paraId="15AAA3F5" w14:textId="77777777" w:rsidTr="00B77ED6">
        <w:tc>
          <w:tcPr>
            <w:tcW w:w="988" w:type="dxa"/>
          </w:tcPr>
          <w:p w14:paraId="126089E2" w14:textId="77777777" w:rsidR="00271EDF" w:rsidRDefault="00B52A45" w:rsidP="00B52A45">
            <w:pPr>
              <w:spacing w:before="120" w:after="120"/>
            </w:pPr>
            <w:r>
              <w:t>Phone:</w:t>
            </w:r>
          </w:p>
        </w:tc>
        <w:tc>
          <w:tcPr>
            <w:tcW w:w="3260" w:type="dxa"/>
          </w:tcPr>
          <w:p w14:paraId="1C964D83" w14:textId="77777777" w:rsidR="00271EDF" w:rsidRDefault="00271EDF" w:rsidP="00B52A45">
            <w:pPr>
              <w:spacing w:before="120" w:after="120"/>
            </w:pPr>
          </w:p>
        </w:tc>
        <w:tc>
          <w:tcPr>
            <w:tcW w:w="764" w:type="dxa"/>
          </w:tcPr>
          <w:p w14:paraId="4D286D16" w14:textId="77777777" w:rsidR="00271EDF" w:rsidRDefault="00B52A45" w:rsidP="00B52A45">
            <w:pPr>
              <w:spacing w:before="120" w:after="120"/>
            </w:pPr>
            <w:r>
              <w:t>Email:</w:t>
            </w:r>
          </w:p>
        </w:tc>
        <w:tc>
          <w:tcPr>
            <w:tcW w:w="5444" w:type="dxa"/>
          </w:tcPr>
          <w:p w14:paraId="22EDBE4F" w14:textId="77777777" w:rsidR="00271EDF" w:rsidRDefault="00271EDF" w:rsidP="00B52A45">
            <w:pPr>
              <w:spacing w:before="120" w:after="120"/>
            </w:pPr>
          </w:p>
        </w:tc>
      </w:tr>
    </w:tbl>
    <w:p w14:paraId="4E60BDE0" w14:textId="77777777" w:rsidR="00B77ED6" w:rsidRDefault="00B77ED6" w:rsidP="00B77ED6">
      <w:pPr>
        <w:rPr>
          <w:b/>
          <w:bCs/>
        </w:rPr>
      </w:pPr>
    </w:p>
    <w:p w14:paraId="70612C57" w14:textId="77777777" w:rsidR="00271EDF" w:rsidRPr="00B52A45" w:rsidRDefault="00271EDF" w:rsidP="00B52A45">
      <w:pPr>
        <w:spacing w:before="120" w:after="120"/>
        <w:rPr>
          <w:b/>
          <w:bCs/>
        </w:rPr>
      </w:pPr>
      <w:r w:rsidRPr="00B52A45">
        <w:rPr>
          <w:b/>
          <w:bCs/>
        </w:rPr>
        <w:t>The contact information of the person authorised to act on your behalf</w:t>
      </w:r>
    </w:p>
    <w:tbl>
      <w:tblPr>
        <w:tblStyle w:val="TableGrid"/>
        <w:tblW w:w="0" w:type="auto"/>
        <w:tblLook w:val="04A0" w:firstRow="1" w:lastRow="0" w:firstColumn="1" w:lastColumn="0" w:noHBand="0" w:noVBand="1"/>
      </w:tblPr>
      <w:tblGrid>
        <w:gridCol w:w="1413"/>
        <w:gridCol w:w="3815"/>
        <w:gridCol w:w="1430"/>
        <w:gridCol w:w="3798"/>
      </w:tblGrid>
      <w:tr w:rsidR="00271EDF" w14:paraId="771637CB" w14:textId="77777777" w:rsidTr="00B77ED6">
        <w:tc>
          <w:tcPr>
            <w:tcW w:w="1413" w:type="dxa"/>
          </w:tcPr>
          <w:p w14:paraId="5AEEEA02" w14:textId="77777777" w:rsidR="00271EDF" w:rsidRDefault="00B77ED6" w:rsidP="00B52A45">
            <w:pPr>
              <w:spacing w:before="120" w:after="120"/>
            </w:pPr>
            <w:r>
              <w:t>Name:</w:t>
            </w:r>
          </w:p>
        </w:tc>
        <w:tc>
          <w:tcPr>
            <w:tcW w:w="3815" w:type="dxa"/>
          </w:tcPr>
          <w:p w14:paraId="1A9437DB" w14:textId="77777777" w:rsidR="00271EDF" w:rsidRDefault="00271EDF" w:rsidP="00B52A45">
            <w:pPr>
              <w:spacing w:before="120" w:after="120"/>
            </w:pPr>
          </w:p>
        </w:tc>
        <w:tc>
          <w:tcPr>
            <w:tcW w:w="1430" w:type="dxa"/>
          </w:tcPr>
          <w:p w14:paraId="432F79F7" w14:textId="77777777" w:rsidR="00271EDF" w:rsidRDefault="00B77ED6" w:rsidP="00B52A45">
            <w:pPr>
              <w:spacing w:before="120" w:after="120"/>
            </w:pPr>
            <w:r>
              <w:t>Date of Birth:</w:t>
            </w:r>
          </w:p>
        </w:tc>
        <w:tc>
          <w:tcPr>
            <w:tcW w:w="3798" w:type="dxa"/>
          </w:tcPr>
          <w:p w14:paraId="0F66D56C" w14:textId="77777777" w:rsidR="00271EDF" w:rsidRDefault="00271EDF" w:rsidP="00B52A45">
            <w:pPr>
              <w:spacing w:before="120" w:after="120"/>
            </w:pPr>
          </w:p>
        </w:tc>
      </w:tr>
      <w:tr w:rsidR="00271EDF" w14:paraId="3E2F0E93" w14:textId="77777777" w:rsidTr="00B77ED6">
        <w:tc>
          <w:tcPr>
            <w:tcW w:w="1413" w:type="dxa"/>
          </w:tcPr>
          <w:p w14:paraId="2A67635A" w14:textId="77777777" w:rsidR="00271EDF" w:rsidRDefault="00B77ED6" w:rsidP="00B52A45">
            <w:pPr>
              <w:spacing w:before="120" w:after="120"/>
            </w:pPr>
            <w:r>
              <w:t>Phone:</w:t>
            </w:r>
          </w:p>
        </w:tc>
        <w:tc>
          <w:tcPr>
            <w:tcW w:w="3815" w:type="dxa"/>
          </w:tcPr>
          <w:p w14:paraId="5B5B503B" w14:textId="77777777" w:rsidR="00271EDF" w:rsidRDefault="00271EDF" w:rsidP="00B52A45">
            <w:pPr>
              <w:spacing w:before="120" w:after="120"/>
            </w:pPr>
          </w:p>
        </w:tc>
        <w:tc>
          <w:tcPr>
            <w:tcW w:w="1430" w:type="dxa"/>
          </w:tcPr>
          <w:p w14:paraId="5921CDC9" w14:textId="77777777" w:rsidR="00271EDF" w:rsidRDefault="00B77ED6" w:rsidP="00B52A45">
            <w:pPr>
              <w:spacing w:before="120" w:after="120"/>
            </w:pPr>
            <w:r>
              <w:t>Email:</w:t>
            </w:r>
          </w:p>
        </w:tc>
        <w:tc>
          <w:tcPr>
            <w:tcW w:w="3798" w:type="dxa"/>
          </w:tcPr>
          <w:p w14:paraId="00E07682" w14:textId="77777777" w:rsidR="00271EDF" w:rsidRDefault="00271EDF" w:rsidP="00B52A45">
            <w:pPr>
              <w:spacing w:before="120" w:after="120"/>
            </w:pPr>
          </w:p>
        </w:tc>
      </w:tr>
      <w:tr w:rsidR="00B77ED6" w14:paraId="0B8CBC67" w14:textId="77777777" w:rsidTr="00CF2759">
        <w:tc>
          <w:tcPr>
            <w:tcW w:w="1413" w:type="dxa"/>
          </w:tcPr>
          <w:p w14:paraId="2E4F03D5" w14:textId="77777777" w:rsidR="00B77ED6" w:rsidRDefault="00B77ED6" w:rsidP="00B52A45">
            <w:pPr>
              <w:spacing w:before="120" w:after="120"/>
            </w:pPr>
            <w:r>
              <w:t>Relationship:</w:t>
            </w:r>
          </w:p>
        </w:tc>
        <w:tc>
          <w:tcPr>
            <w:tcW w:w="9043" w:type="dxa"/>
            <w:gridSpan w:val="3"/>
          </w:tcPr>
          <w:p w14:paraId="2852CCEF" w14:textId="77777777" w:rsidR="00B77ED6" w:rsidRDefault="00B77ED6" w:rsidP="00B52A45">
            <w:pPr>
              <w:spacing w:before="120" w:after="120"/>
            </w:pPr>
          </w:p>
        </w:tc>
      </w:tr>
    </w:tbl>
    <w:p w14:paraId="31246B26" w14:textId="77777777" w:rsidR="00B77ED6" w:rsidRDefault="00B77ED6" w:rsidP="00B77ED6">
      <w:pPr>
        <w:rPr>
          <w:b/>
          <w:bCs/>
        </w:rPr>
      </w:pPr>
    </w:p>
    <w:p w14:paraId="5D2F5F54" w14:textId="77777777" w:rsidR="00271EDF" w:rsidRPr="00B52A45" w:rsidRDefault="00271EDF" w:rsidP="00B52A45">
      <w:pPr>
        <w:spacing w:before="120" w:after="120"/>
        <w:rPr>
          <w:b/>
          <w:bCs/>
        </w:rPr>
      </w:pPr>
      <w:r w:rsidRPr="00B52A45">
        <w:rPr>
          <w:b/>
          <w:bCs/>
        </w:rPr>
        <w:t>Your declaration</w:t>
      </w:r>
    </w:p>
    <w:p w14:paraId="7D690123" w14:textId="77777777" w:rsidR="00271EDF" w:rsidRDefault="00271EDF" w:rsidP="00B52A45">
      <w:pPr>
        <w:spacing w:before="120" w:after="120"/>
      </w:pPr>
      <w:r>
        <w:t xml:space="preserve">I, </w:t>
      </w:r>
      <w:sdt>
        <w:sdtPr>
          <w:alias w:val="your name"/>
          <w:tag w:val="your name"/>
          <w:id w:val="-565186910"/>
          <w:placeholder>
            <w:docPart w:val="E284A04D95E64DFAAB2E1842C7970215"/>
          </w:placeholder>
          <w:showingPlcHdr/>
          <w:text w:multiLine="1"/>
        </w:sdtPr>
        <w:sdtEndPr/>
        <w:sdtContent>
          <w:r w:rsidR="00E43F47" w:rsidRPr="00894F55">
            <w:rPr>
              <w:rStyle w:val="PlaceholderText"/>
            </w:rPr>
            <w:t>Click or tap here to enter text.</w:t>
          </w:r>
        </w:sdtContent>
      </w:sdt>
      <w:r w:rsidR="00E43F47">
        <w:t xml:space="preserve"> </w:t>
      </w:r>
      <w:r w:rsidR="00E43F47" w:rsidRPr="00E43F47">
        <w:rPr>
          <w:i/>
          <w:iCs/>
        </w:rPr>
        <w:t>[your name]</w:t>
      </w:r>
    </w:p>
    <w:p w14:paraId="405DA3EF" w14:textId="77777777" w:rsidR="00E43F47" w:rsidRDefault="00E43F47" w:rsidP="00B52A45">
      <w:pPr>
        <w:spacing w:before="120" w:after="120"/>
      </w:pPr>
      <w:r>
        <w:t xml:space="preserve">consent to </w:t>
      </w:r>
      <w:sdt>
        <w:sdtPr>
          <w:alias w:val="name of authorised person"/>
          <w:tag w:val="name of authorised person"/>
          <w:id w:val="927161399"/>
          <w:placeholder>
            <w:docPart w:val="64FA4C2C2BEA429DB25665A5C8C73A06"/>
          </w:placeholder>
          <w:showingPlcHdr/>
          <w:text w:multiLine="1"/>
        </w:sdtPr>
        <w:sdtEndPr/>
        <w:sdtContent>
          <w:r w:rsidR="001E6078" w:rsidRPr="00894F55">
            <w:rPr>
              <w:rStyle w:val="PlaceholderText"/>
            </w:rPr>
            <w:t>Click or tap here to enter text.</w:t>
          </w:r>
        </w:sdtContent>
      </w:sdt>
      <w:r w:rsidR="001E6078">
        <w:t xml:space="preserve"> </w:t>
      </w:r>
      <w:r w:rsidR="001E6078" w:rsidRPr="001E6078">
        <w:rPr>
          <w:i/>
          <w:iCs/>
        </w:rPr>
        <w:t>[name of authorised person]</w:t>
      </w:r>
    </w:p>
    <w:p w14:paraId="6366EA5A" w14:textId="77777777" w:rsidR="001E6078" w:rsidRDefault="001E6078" w:rsidP="00B52A45">
      <w:pPr>
        <w:spacing w:before="120" w:after="120"/>
      </w:pPr>
      <w:r w:rsidRPr="001E6078">
        <w:t>disclosing my personal information to Sport Integrity Australia in order to process my submission about</w:t>
      </w:r>
    </w:p>
    <w:p w14:paraId="7E39796D" w14:textId="77777777" w:rsidR="001E6078" w:rsidRDefault="004A0160" w:rsidP="00DD025A">
      <w:pPr>
        <w:spacing w:before="120"/>
      </w:pPr>
      <w:sdt>
        <w:sdtPr>
          <w:alias w:val="name of the person(s)/sporting team/club/organisation"/>
          <w:tag w:val="name of the person(s)/sporting team/club/organisation"/>
          <w:id w:val="-1737700533"/>
          <w:placeholder>
            <w:docPart w:val="64FA4C2C2BEA429DB25665A5C8C73A06"/>
          </w:placeholder>
          <w:showingPlcHdr/>
          <w:text w:multiLine="1"/>
        </w:sdtPr>
        <w:sdtEndPr/>
        <w:sdtContent>
          <w:r w:rsidR="001E6078" w:rsidRPr="00894F55">
            <w:rPr>
              <w:rStyle w:val="PlaceholderText"/>
            </w:rPr>
            <w:t>Click or tap here to enter text.</w:t>
          </w:r>
        </w:sdtContent>
      </w:sdt>
      <w:r w:rsidR="001E6078">
        <w:t xml:space="preserve"> </w:t>
      </w:r>
      <w:r w:rsidR="001E6078" w:rsidRPr="001E6078">
        <w:rPr>
          <w:i/>
          <w:iCs/>
        </w:rPr>
        <w:t>[name of the person(s)/sporting team/club/organisation]</w:t>
      </w:r>
      <w:r w:rsidR="001E6078">
        <w:t>.</w:t>
      </w:r>
    </w:p>
    <w:p w14:paraId="7DF438AA" w14:textId="77777777" w:rsidR="00DD025A" w:rsidRDefault="00DD025A" w:rsidP="00DD025A"/>
    <w:p w14:paraId="1D2ECB85" w14:textId="77777777" w:rsidR="001E6078" w:rsidRDefault="001E6078" w:rsidP="00DD025A">
      <w:pPr>
        <w:spacing w:after="120"/>
      </w:pPr>
      <w:r>
        <w:t xml:space="preserve">I understand that </w:t>
      </w:r>
      <w:sdt>
        <w:sdtPr>
          <w:alias w:val="name of authorised person"/>
          <w:tag w:val="name of authorised person"/>
          <w:id w:val="-1766224763"/>
          <w:placeholder>
            <w:docPart w:val="64FA4C2C2BEA429DB25665A5C8C73A06"/>
          </w:placeholder>
          <w:showingPlcHdr/>
          <w:text w:multiLine="1"/>
        </w:sdtPr>
        <w:sdtEndPr/>
        <w:sdtContent>
          <w:r w:rsidRPr="00894F55">
            <w:rPr>
              <w:rStyle w:val="PlaceholderText"/>
            </w:rPr>
            <w:t>Click or tap here to enter text.</w:t>
          </w:r>
        </w:sdtContent>
      </w:sdt>
      <w:r>
        <w:t xml:space="preserve"> </w:t>
      </w:r>
      <w:r w:rsidRPr="001E6078">
        <w:rPr>
          <w:i/>
          <w:iCs/>
        </w:rPr>
        <w:t>[name of authorised person]</w:t>
      </w:r>
    </w:p>
    <w:p w14:paraId="2742673D" w14:textId="77777777" w:rsidR="001E6078" w:rsidRDefault="001E6078" w:rsidP="00B52A45">
      <w:pPr>
        <w:spacing w:before="120" w:after="120"/>
      </w:pPr>
      <w:r w:rsidRPr="001E6078">
        <w:t>will receive personal information from Sport Integrity Australia about this matter.</w:t>
      </w:r>
    </w:p>
    <w:tbl>
      <w:tblPr>
        <w:tblStyle w:val="TableGrid"/>
        <w:tblW w:w="0" w:type="auto"/>
        <w:tblLook w:val="04A0" w:firstRow="1" w:lastRow="0" w:firstColumn="1" w:lastColumn="0" w:noHBand="0" w:noVBand="1"/>
      </w:tblPr>
      <w:tblGrid>
        <w:gridCol w:w="988"/>
        <w:gridCol w:w="9468"/>
      </w:tblGrid>
      <w:tr w:rsidR="001E6078" w14:paraId="5D0BA900" w14:textId="77777777" w:rsidTr="001E6078">
        <w:sdt>
          <w:sdtPr>
            <w:id w:val="-1285430881"/>
            <w14:checkbox>
              <w14:checked w14:val="0"/>
              <w14:checkedState w14:val="2612" w14:font="MS Gothic"/>
              <w14:uncheckedState w14:val="2610" w14:font="MS Gothic"/>
            </w14:checkbox>
          </w:sdtPr>
          <w:sdtEndPr/>
          <w:sdtContent>
            <w:tc>
              <w:tcPr>
                <w:tcW w:w="988" w:type="dxa"/>
                <w:vAlign w:val="center"/>
              </w:tcPr>
              <w:p w14:paraId="397F524C" w14:textId="77777777" w:rsidR="001E6078" w:rsidRDefault="001E6078" w:rsidP="00B52A45">
                <w:pPr>
                  <w:spacing w:before="120" w:after="120"/>
                  <w:jc w:val="center"/>
                </w:pPr>
                <w:r>
                  <w:rPr>
                    <w:rFonts w:ascii="MS Gothic" w:eastAsia="MS Gothic" w:hAnsi="MS Gothic" w:hint="eastAsia"/>
                  </w:rPr>
                  <w:t>☐</w:t>
                </w:r>
              </w:p>
            </w:tc>
          </w:sdtContent>
        </w:sdt>
        <w:tc>
          <w:tcPr>
            <w:tcW w:w="9468" w:type="dxa"/>
          </w:tcPr>
          <w:p w14:paraId="6484FDDB" w14:textId="77777777" w:rsidR="001E6078" w:rsidRDefault="001E6078" w:rsidP="00B52A45">
            <w:pPr>
              <w:spacing w:before="120" w:after="120"/>
            </w:pPr>
            <w:r w:rsidRPr="001E6078">
              <w:t>I consent for Sport Integrity Australia to send me correspondence and contact me to discuss circumstances surrounding this matter if it is deemed necessary.</w:t>
            </w:r>
          </w:p>
        </w:tc>
      </w:tr>
      <w:tr w:rsidR="001E6078" w14:paraId="5662F95A" w14:textId="77777777" w:rsidTr="001E6078">
        <w:sdt>
          <w:sdtPr>
            <w:id w:val="1399557847"/>
            <w14:checkbox>
              <w14:checked w14:val="0"/>
              <w14:checkedState w14:val="2612" w14:font="MS Gothic"/>
              <w14:uncheckedState w14:val="2610" w14:font="MS Gothic"/>
            </w14:checkbox>
          </w:sdtPr>
          <w:sdtEndPr/>
          <w:sdtContent>
            <w:tc>
              <w:tcPr>
                <w:tcW w:w="988" w:type="dxa"/>
                <w:vAlign w:val="center"/>
              </w:tcPr>
              <w:p w14:paraId="235F5B2A" w14:textId="77777777" w:rsidR="001E6078" w:rsidRDefault="001E6078" w:rsidP="00B52A45">
                <w:pPr>
                  <w:spacing w:before="120" w:after="120"/>
                  <w:jc w:val="center"/>
                </w:pPr>
                <w:r>
                  <w:rPr>
                    <w:rFonts w:ascii="MS Gothic" w:eastAsia="MS Gothic" w:hAnsi="MS Gothic" w:hint="eastAsia"/>
                  </w:rPr>
                  <w:t>☐</w:t>
                </w:r>
              </w:p>
            </w:tc>
          </w:sdtContent>
        </w:sdt>
        <w:tc>
          <w:tcPr>
            <w:tcW w:w="9468" w:type="dxa"/>
          </w:tcPr>
          <w:p w14:paraId="1C391EE5" w14:textId="77777777" w:rsidR="001E6078" w:rsidRDefault="001E6078" w:rsidP="00B52A45">
            <w:pPr>
              <w:spacing w:before="120" w:after="120"/>
            </w:pPr>
            <w:r w:rsidRPr="001E6078">
              <w:t>I acknowledge that I can withdraw my consent for the nominated person to act on my behalf, at any time, by contacting Sport Integrity Australia in writing.</w:t>
            </w:r>
          </w:p>
        </w:tc>
      </w:tr>
      <w:tr w:rsidR="001E6078" w14:paraId="42CFD0AF" w14:textId="77777777" w:rsidTr="001E6078">
        <w:sdt>
          <w:sdtPr>
            <w:id w:val="447822552"/>
            <w14:checkbox>
              <w14:checked w14:val="0"/>
              <w14:checkedState w14:val="2612" w14:font="MS Gothic"/>
              <w14:uncheckedState w14:val="2610" w14:font="MS Gothic"/>
            </w14:checkbox>
          </w:sdtPr>
          <w:sdtEndPr/>
          <w:sdtContent>
            <w:tc>
              <w:tcPr>
                <w:tcW w:w="988" w:type="dxa"/>
                <w:vAlign w:val="center"/>
              </w:tcPr>
              <w:p w14:paraId="2E04DA72" w14:textId="77777777" w:rsidR="001E6078" w:rsidRDefault="001E6078" w:rsidP="00B52A45">
                <w:pPr>
                  <w:spacing w:before="120" w:after="120"/>
                  <w:jc w:val="center"/>
                </w:pPr>
                <w:r>
                  <w:rPr>
                    <w:rFonts w:ascii="MS Gothic" w:eastAsia="MS Gothic" w:hAnsi="MS Gothic" w:hint="eastAsia"/>
                  </w:rPr>
                  <w:t>☐</w:t>
                </w:r>
              </w:p>
            </w:tc>
          </w:sdtContent>
        </w:sdt>
        <w:tc>
          <w:tcPr>
            <w:tcW w:w="9468" w:type="dxa"/>
          </w:tcPr>
          <w:p w14:paraId="0B3D1EB6" w14:textId="77777777" w:rsidR="001E6078" w:rsidRDefault="001E6078" w:rsidP="00B52A45">
            <w:pPr>
              <w:spacing w:before="120" w:after="120"/>
            </w:pPr>
            <w:r w:rsidRPr="001E6078">
              <w:t>I acknowledge that I may be required to personally attend interviews with Sport Integrity Australia investigators if this matter progresses to investigation, but that the nominated person may accompany me as my support person.</w:t>
            </w:r>
          </w:p>
        </w:tc>
      </w:tr>
    </w:tbl>
    <w:p w14:paraId="398595A1" w14:textId="77777777" w:rsidR="00DD025A" w:rsidRDefault="00DD025A" w:rsidP="00B52A45"/>
    <w:tbl>
      <w:tblPr>
        <w:tblStyle w:val="TableGrid"/>
        <w:tblW w:w="0" w:type="auto"/>
        <w:tblLook w:val="04A0" w:firstRow="1" w:lastRow="0" w:firstColumn="1" w:lastColumn="0" w:noHBand="0" w:noVBand="1"/>
      </w:tblPr>
      <w:tblGrid>
        <w:gridCol w:w="10456"/>
      </w:tblGrid>
      <w:tr w:rsidR="00DD025A" w14:paraId="64E10137" w14:textId="77777777" w:rsidTr="003D10A2">
        <w:tc>
          <w:tcPr>
            <w:tcW w:w="10456" w:type="dxa"/>
          </w:tcPr>
          <w:p w14:paraId="54CA02FA" w14:textId="77777777" w:rsidR="00DD025A" w:rsidRDefault="00DD025A" w:rsidP="00B52A45">
            <w:pPr>
              <w:spacing w:before="120" w:after="120"/>
            </w:pPr>
            <w:r>
              <w:t>Your signature</w:t>
            </w:r>
          </w:p>
        </w:tc>
      </w:tr>
      <w:tr w:rsidR="00DD025A" w14:paraId="29D39258" w14:textId="77777777" w:rsidTr="00495FA7">
        <w:tc>
          <w:tcPr>
            <w:tcW w:w="10456" w:type="dxa"/>
          </w:tcPr>
          <w:p w14:paraId="26F8975D" w14:textId="77777777" w:rsidR="00DD025A" w:rsidRDefault="00DD025A" w:rsidP="00B52A45">
            <w:pPr>
              <w:spacing w:before="120" w:after="120"/>
            </w:pPr>
            <w:r>
              <w:t xml:space="preserve">Date: </w:t>
            </w:r>
          </w:p>
        </w:tc>
      </w:tr>
    </w:tbl>
    <w:p w14:paraId="34A1FF5A" w14:textId="77777777" w:rsidR="001E6078" w:rsidRPr="001E6078" w:rsidRDefault="001E6078" w:rsidP="00B52A45">
      <w:pPr>
        <w:spacing w:before="120" w:after="120"/>
      </w:pPr>
    </w:p>
    <w:sectPr w:rsidR="001E6078" w:rsidRPr="001E6078" w:rsidSect="00B52A45">
      <w:headerReference w:type="default" r:id="rId12"/>
      <w:pgSz w:w="11906" w:h="16838"/>
      <w:pgMar w:top="269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F62F" w14:textId="77777777" w:rsidR="004A0160" w:rsidRDefault="004A0160" w:rsidP="00271EDF">
      <w:r>
        <w:separator/>
      </w:r>
    </w:p>
  </w:endnote>
  <w:endnote w:type="continuationSeparator" w:id="0">
    <w:p w14:paraId="342D26DE" w14:textId="77777777" w:rsidR="004A0160" w:rsidRDefault="004A0160" w:rsidP="0027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012D" w14:textId="77777777" w:rsidR="004A0160" w:rsidRDefault="004A0160" w:rsidP="00271EDF">
      <w:r>
        <w:separator/>
      </w:r>
    </w:p>
  </w:footnote>
  <w:footnote w:type="continuationSeparator" w:id="0">
    <w:p w14:paraId="000CCF4B" w14:textId="77777777" w:rsidR="004A0160" w:rsidRDefault="004A0160" w:rsidP="0027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A334" w14:textId="77777777" w:rsidR="00271EDF" w:rsidRDefault="00DD025A">
    <w:pPr>
      <w:pStyle w:val="Header"/>
    </w:pPr>
    <w:r>
      <w:rPr>
        <w:noProof/>
      </w:rPr>
      <mc:AlternateContent>
        <mc:Choice Requires="wps">
          <w:drawing>
            <wp:anchor distT="0" distB="0" distL="114300" distR="114300" simplePos="0" relativeHeight="251659264" behindDoc="0" locked="0" layoutInCell="0" allowOverlap="1" wp14:anchorId="342C9B16" wp14:editId="2E466685">
              <wp:simplePos x="0" y="0"/>
              <wp:positionH relativeFrom="page">
                <wp:posOffset>0</wp:posOffset>
              </wp:positionH>
              <wp:positionV relativeFrom="page">
                <wp:posOffset>190500</wp:posOffset>
              </wp:positionV>
              <wp:extent cx="7560310" cy="273050"/>
              <wp:effectExtent l="0" t="0" r="0" b="12700"/>
              <wp:wrapNone/>
              <wp:docPr id="20" name="MSIPCM37d8437c82663c7f4e051167" descr="{&quot;HashCode&quot;:43118384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731509" w14:textId="77777777" w:rsidR="00DD025A" w:rsidRPr="00DD025A" w:rsidRDefault="00DD025A" w:rsidP="00DD025A">
                          <w:pPr>
                            <w:jc w:val="center"/>
                            <w:rPr>
                              <w:rFonts w:ascii="Calibri" w:hAnsi="Calibri" w:cs="Calibri"/>
                              <w:color w:val="FF0000"/>
                            </w:rPr>
                          </w:pPr>
                          <w:r w:rsidRPr="00DD025A">
                            <w:rPr>
                              <w:rFonts w:ascii="Calibri" w:hAnsi="Calibri" w:cs="Calibri"/>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42C9B16" id="_x0000_t202" coordsize="21600,21600" o:spt="202" path="m,l,21600r21600,l21600,xe">
              <v:stroke joinstyle="miter"/>
              <v:path gradientshapeok="t" o:connecttype="rect"/>
            </v:shapetype>
            <v:shape id="MSIPCM37d8437c82663c7f4e051167" o:spid="_x0000_s1026" type="#_x0000_t202" alt="{&quot;HashCode&quot;:43118384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A731509" w14:textId="77777777" w:rsidR="00DD025A" w:rsidRPr="00DD025A" w:rsidRDefault="00DD025A" w:rsidP="00DD025A">
                    <w:pPr>
                      <w:jc w:val="center"/>
                      <w:rPr>
                        <w:rFonts w:ascii="Calibri" w:hAnsi="Calibri" w:cs="Calibri"/>
                        <w:color w:val="FF0000"/>
                      </w:rPr>
                    </w:pPr>
                    <w:r w:rsidRPr="00DD025A">
                      <w:rPr>
                        <w:rFonts w:ascii="Calibri" w:hAnsi="Calibri" w:cs="Calibri"/>
                        <w:color w:val="FF0000"/>
                      </w:rPr>
                      <w:t>OFFICIAL</w:t>
                    </w:r>
                  </w:p>
                </w:txbxContent>
              </v:textbox>
              <w10:wrap anchorx="page" anchory="page"/>
            </v:shape>
          </w:pict>
        </mc:Fallback>
      </mc:AlternateContent>
    </w:r>
    <w:r w:rsidR="00271EDF">
      <w:rPr>
        <w:noProof/>
      </w:rPr>
      <w:drawing>
        <wp:anchor distT="0" distB="0" distL="114300" distR="114300" simplePos="0" relativeHeight="251658240" behindDoc="1" locked="0" layoutInCell="1" allowOverlap="1" wp14:anchorId="5DD7D9C0" wp14:editId="3CC987FF">
          <wp:simplePos x="0" y="0"/>
          <wp:positionH relativeFrom="page">
            <wp:align>left</wp:align>
          </wp:positionH>
          <wp:positionV relativeFrom="paragraph">
            <wp:posOffset>-449580</wp:posOffset>
          </wp:positionV>
          <wp:extent cx="7639050" cy="10801673"/>
          <wp:effectExtent l="0" t="0" r="0" b="0"/>
          <wp:wrapNone/>
          <wp:docPr id="19" name="Picture 1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44020" cy="1080870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64AE4"/>
    <w:multiLevelType w:val="hybridMultilevel"/>
    <w:tmpl w:val="7716F972"/>
    <w:lvl w:ilvl="0" w:tplc="35AEADF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60"/>
    <w:rsid w:val="001E6078"/>
    <w:rsid w:val="00271EDF"/>
    <w:rsid w:val="0044559A"/>
    <w:rsid w:val="004A0160"/>
    <w:rsid w:val="009E6292"/>
    <w:rsid w:val="00B52A45"/>
    <w:rsid w:val="00B77ED6"/>
    <w:rsid w:val="00DD025A"/>
    <w:rsid w:val="00E43F47"/>
    <w:rsid w:val="00E654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379B7"/>
  <w15:chartTrackingRefBased/>
  <w15:docId w15:val="{7DF02D79-5BFB-45E2-8053-158F98AE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EDF"/>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EDF"/>
    <w:pPr>
      <w:tabs>
        <w:tab w:val="center" w:pos="4513"/>
        <w:tab w:val="right" w:pos="9026"/>
      </w:tabs>
    </w:pPr>
  </w:style>
  <w:style w:type="character" w:customStyle="1" w:styleId="HeaderChar">
    <w:name w:val="Header Char"/>
    <w:basedOn w:val="DefaultParagraphFont"/>
    <w:link w:val="Header"/>
    <w:uiPriority w:val="99"/>
    <w:rsid w:val="00271EDF"/>
  </w:style>
  <w:style w:type="paragraph" w:styleId="Footer">
    <w:name w:val="footer"/>
    <w:basedOn w:val="Normal"/>
    <w:link w:val="FooterChar"/>
    <w:uiPriority w:val="99"/>
    <w:unhideWhenUsed/>
    <w:rsid w:val="00271EDF"/>
    <w:pPr>
      <w:tabs>
        <w:tab w:val="center" w:pos="4513"/>
        <w:tab w:val="right" w:pos="9026"/>
      </w:tabs>
    </w:pPr>
  </w:style>
  <w:style w:type="character" w:customStyle="1" w:styleId="FooterChar">
    <w:name w:val="Footer Char"/>
    <w:basedOn w:val="DefaultParagraphFont"/>
    <w:link w:val="Footer"/>
    <w:uiPriority w:val="99"/>
    <w:rsid w:val="00271EDF"/>
  </w:style>
  <w:style w:type="character" w:styleId="Hyperlink">
    <w:name w:val="Hyperlink"/>
    <w:basedOn w:val="DefaultParagraphFont"/>
    <w:uiPriority w:val="99"/>
    <w:unhideWhenUsed/>
    <w:rsid w:val="00271EDF"/>
    <w:rPr>
      <w:color w:val="0563C1" w:themeColor="hyperlink"/>
      <w:u w:val="single"/>
    </w:rPr>
  </w:style>
  <w:style w:type="character" w:styleId="UnresolvedMention">
    <w:name w:val="Unresolved Mention"/>
    <w:basedOn w:val="DefaultParagraphFont"/>
    <w:uiPriority w:val="99"/>
    <w:semiHidden/>
    <w:unhideWhenUsed/>
    <w:rsid w:val="00271EDF"/>
    <w:rPr>
      <w:color w:val="605E5C"/>
      <w:shd w:val="clear" w:color="auto" w:fill="E1DFDD"/>
    </w:rPr>
  </w:style>
  <w:style w:type="table" w:styleId="TableGrid">
    <w:name w:val="Table Grid"/>
    <w:basedOn w:val="TableNormal"/>
    <w:uiPriority w:val="39"/>
    <w:rsid w:val="00271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3F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grityMatters@sportintegrity.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porting@sportintegrity.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accari\OneDrive%20-%20Sports%20Integrity%20Australia\_Website\Web%20forms\Combined%20webform_23042021\Authority%20to%20Act%20on%20Behalf%20of%20Form_digi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84A04D95E64DFAAB2E1842C7970215"/>
        <w:category>
          <w:name w:val="General"/>
          <w:gallery w:val="placeholder"/>
        </w:category>
        <w:types>
          <w:type w:val="bbPlcHdr"/>
        </w:types>
        <w:behaviors>
          <w:behavior w:val="content"/>
        </w:behaviors>
        <w:guid w:val="{261ABAA2-3077-4885-B5A1-89C2BD20B5AF}"/>
      </w:docPartPr>
      <w:docPartBody>
        <w:p w:rsidR="00000000" w:rsidRDefault="005C206C">
          <w:pPr>
            <w:pStyle w:val="E284A04D95E64DFAAB2E1842C7970215"/>
          </w:pPr>
          <w:r w:rsidRPr="00894F55">
            <w:rPr>
              <w:rStyle w:val="PlaceholderText"/>
            </w:rPr>
            <w:t>Click or tap here to enter text.</w:t>
          </w:r>
        </w:p>
      </w:docPartBody>
    </w:docPart>
    <w:docPart>
      <w:docPartPr>
        <w:name w:val="64FA4C2C2BEA429DB25665A5C8C73A06"/>
        <w:category>
          <w:name w:val="General"/>
          <w:gallery w:val="placeholder"/>
        </w:category>
        <w:types>
          <w:type w:val="bbPlcHdr"/>
        </w:types>
        <w:behaviors>
          <w:behavior w:val="content"/>
        </w:behaviors>
        <w:guid w:val="{2A42B623-ED28-477F-A432-B42C4E237114}"/>
      </w:docPartPr>
      <w:docPartBody>
        <w:p w:rsidR="00000000" w:rsidRDefault="005C206C">
          <w:pPr>
            <w:pStyle w:val="64FA4C2C2BEA429DB25665A5C8C73A06"/>
          </w:pPr>
          <w:r w:rsidRPr="00894F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84A04D95E64DFAAB2E1842C7970215">
    <w:name w:val="E284A04D95E64DFAAB2E1842C7970215"/>
  </w:style>
  <w:style w:type="paragraph" w:customStyle="1" w:styleId="64FA4C2C2BEA429DB25665A5C8C73A06">
    <w:name w:val="64FA4C2C2BEA429DB25665A5C8C73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A61C966BEAE141BBFC912DB00A4F0E" ma:contentTypeVersion="14" ma:contentTypeDescription="Create a new document." ma:contentTypeScope="" ma:versionID="f53ce8f35c4a565566dd3e73df5575b0">
  <xsd:schema xmlns:xsd="http://www.w3.org/2001/XMLSchema" xmlns:xs="http://www.w3.org/2001/XMLSchema" xmlns:p="http://schemas.microsoft.com/office/2006/metadata/properties" xmlns:ns3="e5311652-62d7-4905-9b8f-ebf95f29ba7a" xmlns:ns4="b03a0aa6-48c7-490d-9b4a-cbe3327987ca" targetNamespace="http://schemas.microsoft.com/office/2006/metadata/properties" ma:root="true" ma:fieldsID="aa475cdd456f736a8d019a69877cfb3d" ns3:_="" ns4:_="">
    <xsd:import namespace="e5311652-62d7-4905-9b8f-ebf95f29ba7a"/>
    <xsd:import namespace="b03a0aa6-48c7-490d-9b4a-cbe3327987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11652-62d7-4905-9b8f-ebf95f29ba7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a0aa6-48c7-490d-9b4a-cbe3327987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DB34D-FF18-410F-AFB6-C022A912F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11652-62d7-4905-9b8f-ebf95f29ba7a"/>
    <ds:schemaRef ds:uri="b03a0aa6-48c7-490d-9b4a-cbe332798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DC970-CDD8-493C-8953-120DFCB89055}">
  <ds:schemaRef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e5311652-62d7-4905-9b8f-ebf95f29ba7a"/>
    <ds:schemaRef ds:uri="http://schemas.microsoft.com/office/2006/documentManagement/types"/>
    <ds:schemaRef ds:uri="b03a0aa6-48c7-490d-9b4a-cbe3327987ca"/>
    <ds:schemaRef ds:uri="http://www.w3.org/XML/1998/namespace"/>
    <ds:schemaRef ds:uri="http://purl.org/dc/dcmitype/"/>
  </ds:schemaRefs>
</ds:datastoreItem>
</file>

<file path=customXml/itemProps3.xml><?xml version="1.0" encoding="utf-8"?>
<ds:datastoreItem xmlns:ds="http://schemas.openxmlformats.org/officeDocument/2006/customXml" ds:itemID="{DB08AE80-DD39-4F53-A0CB-8E923D992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Authority to Act on Behalf of Form_digital.dotx</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Baccari</dc:creator>
  <cp:keywords/>
  <dc:description/>
  <cp:lastModifiedBy>Tony Baccari</cp:lastModifiedBy>
  <cp:revision>1</cp:revision>
  <dcterms:created xsi:type="dcterms:W3CDTF">2021-12-23T05:03:00Z</dcterms:created>
  <dcterms:modified xsi:type="dcterms:W3CDTF">2021-12-23T05:03:00Z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0x01010071A61C966BEAE141BBFC912DB00A4F0E</vt:lpwstr>
  </property>
  <property fmtid="{D5CDD505-2E9C-101B-9397-08002B2CF9AE}" pid="3" name="MSIP_Label_11981e50-48b4-41eb-b01c-0f803d245672_Enabled">
    <vt:lpwstr>true</vt:lpwstr>
  </property>
  <property fmtid="{D5CDD505-2E9C-101B-9397-08002B2CF9AE}" pid="4" name="MSIP_Label_11981e50-48b4-41eb-b01c-0f803d245672_SetDate">
    <vt:lpwstr>2021-12-23T05:03:28Z</vt:lpwstr>
  </property>
  <property fmtid="{D5CDD505-2E9C-101B-9397-08002B2CF9AE}" pid="5" name="MSIP_Label_11981e50-48b4-41eb-b01c-0f803d245672_Method">
    <vt:lpwstr>Privileged</vt:lpwstr>
  </property>
  <property fmtid="{D5CDD505-2E9C-101B-9397-08002B2CF9AE}" pid="6" name="MSIP_Label_11981e50-48b4-41eb-b01c-0f803d245672_Name">
    <vt:lpwstr>OFFICIAL</vt:lpwstr>
  </property>
  <property fmtid="{D5CDD505-2E9C-101B-9397-08002B2CF9AE}" pid="7" name="MSIP_Label_11981e50-48b4-41eb-b01c-0f803d245672_SiteId">
    <vt:lpwstr>b0407aa6-9de3-479b-8e46-f051393f3e89</vt:lpwstr>
  </property>
  <property fmtid="{D5CDD505-2E9C-101B-9397-08002B2CF9AE}" pid="8" name="MSIP_Label_11981e50-48b4-41eb-b01c-0f803d245672_ActionId">
    <vt:lpwstr>a22422dd-8c6f-456c-a348-6d25c1064cf8</vt:lpwstr>
  </property>
  <property fmtid="{D5CDD505-2E9C-101B-9397-08002B2CF9AE}" pid="9" name="MSIP_Label_11981e50-48b4-41eb-b01c-0f803d245672_ContentBits">
    <vt:lpwstr>1</vt:lpwstr>
  </property>
</Properties>
</file>